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53DE5" w14:textId="000BCD88" w:rsidR="00203738" w:rsidRPr="00060782" w:rsidRDefault="00203738" w:rsidP="00203738">
      <w:pPr>
        <w:widowControl w:val="0"/>
        <w:spacing w:after="0" w:line="240" w:lineRule="auto"/>
        <w:jc w:val="right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06078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УТВЕРЖДЕН</w:t>
      </w:r>
    </w:p>
    <w:p w14:paraId="0F07A877" w14:textId="2C2E1653" w:rsidR="00203738" w:rsidRPr="00060782" w:rsidRDefault="00203738" w:rsidP="00203738">
      <w:pPr>
        <w:widowControl w:val="0"/>
        <w:spacing w:after="0" w:line="240" w:lineRule="auto"/>
        <w:jc w:val="right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06078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Приказом генерального</w:t>
      </w:r>
      <w:r w:rsidR="00BA538B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6078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директора</w:t>
      </w:r>
    </w:p>
    <w:p w14:paraId="29BC3771" w14:textId="7A29BD46" w:rsidR="00203738" w:rsidRPr="00060782" w:rsidRDefault="00035971" w:rsidP="00203738">
      <w:pPr>
        <w:widowControl w:val="0"/>
        <w:spacing w:after="0" w:line="240" w:lineRule="auto"/>
        <w:jc w:val="right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06078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«_____» __________ 202</w:t>
      </w:r>
      <w:r w:rsidR="00BA538B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06078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г.</w:t>
      </w:r>
    </w:p>
    <w:p w14:paraId="760A9B33" w14:textId="77777777" w:rsidR="00203738" w:rsidRPr="00060782" w:rsidRDefault="00203738" w:rsidP="0060082F">
      <w:pPr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14:paraId="69A6B648" w14:textId="77777777" w:rsidR="00035971" w:rsidRPr="00060782" w:rsidRDefault="00035971" w:rsidP="0060082F">
      <w:pPr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14:paraId="2C156CF1" w14:textId="061153F5" w:rsidR="00584829" w:rsidRPr="00060782" w:rsidRDefault="00FB35A3" w:rsidP="0060082F">
      <w:pPr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139294812"/>
      <w:r w:rsidRPr="0006078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АБОНЕНТСКИЙ </w:t>
      </w:r>
      <w:r w:rsidR="00584829" w:rsidRPr="0006078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ЛИЦЕНЗИОННЫЙ ДОГОВОР</w:t>
      </w:r>
      <w:r w:rsidR="00D612F6" w:rsidRPr="0006078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-ОФЕРТА </w:t>
      </w:r>
    </w:p>
    <w:p w14:paraId="0010D08A" w14:textId="7A02E18C" w:rsidR="00A81399" w:rsidRPr="00060782" w:rsidRDefault="00584829" w:rsidP="0060082F">
      <w:pPr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132727711"/>
      <w:r w:rsidRPr="0006078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о предоставлении прав простой (неисключительной) лицензии </w:t>
      </w:r>
    </w:p>
    <w:bookmarkEnd w:id="0"/>
    <w:bookmarkEnd w:id="1"/>
    <w:p w14:paraId="4CA19437" w14:textId="77777777" w:rsidR="002E0C0C" w:rsidRPr="00060782" w:rsidRDefault="002E0C0C" w:rsidP="0060082F">
      <w:pPr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14:paraId="13C3A473" w14:textId="77777777" w:rsidR="00A81399" w:rsidRPr="00060782" w:rsidRDefault="00A81399" w:rsidP="0060082F">
      <w:pPr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14:paraId="194D84BF" w14:textId="43A5A91F" w:rsidR="00A81399" w:rsidRPr="00060782" w:rsidRDefault="00A81399" w:rsidP="001D1A1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г. Москва</w:t>
      </w:r>
    </w:p>
    <w:p w14:paraId="37202649" w14:textId="77777777" w:rsidR="00A81399" w:rsidRPr="00060782" w:rsidRDefault="00A81399" w:rsidP="0060082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188E3" w14:textId="0094C158" w:rsidR="003558C6" w:rsidRDefault="002E0C0C" w:rsidP="006008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Настоящий лицензионный договор (далее – Договор, Оферта) представляет собой официальное предложение общества с ограниченной ответственностью «</w:t>
      </w:r>
      <w:r w:rsidR="004005AC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З</w:t>
      </w:r>
      <w:r w:rsidR="0007585E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ВЕНО</w:t>
      </w:r>
      <w:r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»</w:t>
      </w:r>
      <w:r w:rsidR="004005AC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</w:t>
      </w:r>
      <w:r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="004005AC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именуемое в дальнейшем Лицензиар, </w:t>
      </w:r>
      <w:r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в лице генерального директора </w:t>
      </w:r>
      <w:r w:rsidR="004005AC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Колесникова Виктора Андреевича</w:t>
      </w:r>
      <w:r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, действующего на основании Устава, о заключении Договора </w:t>
      </w:r>
      <w:r w:rsidR="003558C6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о предоставлении Лицензиату </w:t>
      </w:r>
      <w:r w:rsidR="00C86233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прав </w:t>
      </w:r>
      <w:r w:rsidR="003558C6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на использование</w:t>
      </w:r>
      <w:r w:rsidR="00FE490C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программного </w:t>
      </w:r>
      <w:r w:rsidR="004005AC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обеспечения </w:t>
      </w:r>
      <w:proofErr w:type="spellStart"/>
      <w:r w:rsidR="00790963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Nikta</w:t>
      </w:r>
      <w:proofErr w:type="spellEnd"/>
      <w:r w:rsidR="00790963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RP</w:t>
      </w:r>
      <w:r w:rsidR="006A0D9D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А</w:t>
      </w:r>
      <w:r w:rsidR="007B649A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="003558C6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на условиях простой (неисключительной) </w:t>
      </w:r>
      <w:r w:rsidR="00DA0D73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л</w:t>
      </w:r>
      <w:r w:rsidR="003558C6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ицензии</w:t>
      </w:r>
      <w:r w:rsidR="00AE0713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, </w:t>
      </w:r>
      <w:r w:rsidR="007B649A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путем</w:t>
      </w:r>
      <w:r w:rsidR="007B649A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7B649A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принятия (акцепта) </w:t>
      </w:r>
      <w:bookmarkStart w:id="2" w:name="_Hlk132733314"/>
      <w:r w:rsidR="007B649A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настоящего предложения, на указанных ниже условиях, включая все Приложения</w:t>
      </w:r>
      <w:r w:rsidR="004005AC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14:paraId="65C9FB7F" w14:textId="138FDB44" w:rsidR="00AC7792" w:rsidRDefault="00AC7792" w:rsidP="006008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92">
        <w:rPr>
          <w:rFonts w:ascii="Times New Roman" w:hAnsi="Times New Roman" w:cs="Times New Roman"/>
          <w:sz w:val="24"/>
          <w:szCs w:val="24"/>
        </w:rPr>
        <w:t xml:space="preserve">В случае несогласия с каким-либо пунктом оферты Лицензиар предлагает Лицензиату отказаться от получения права на использование услуг на использование программного обеспечения </w:t>
      </w:r>
      <w:proofErr w:type="spellStart"/>
      <w:r w:rsidRPr="00AC7792">
        <w:rPr>
          <w:rFonts w:ascii="Times New Roman" w:hAnsi="Times New Roman" w:cs="Times New Roman"/>
          <w:sz w:val="24"/>
          <w:szCs w:val="24"/>
        </w:rPr>
        <w:t>Nikta</w:t>
      </w:r>
      <w:proofErr w:type="spellEnd"/>
      <w:r w:rsidRPr="00AC7792">
        <w:rPr>
          <w:rFonts w:ascii="Times New Roman" w:hAnsi="Times New Roman" w:cs="Times New Roman"/>
          <w:sz w:val="24"/>
          <w:szCs w:val="24"/>
        </w:rPr>
        <w:t xml:space="preserve"> RPА на условиях простой (неисключительной) лицензии и совершения акцепта.</w:t>
      </w:r>
    </w:p>
    <w:bookmarkEnd w:id="2"/>
    <w:p w14:paraId="5CD41731" w14:textId="77777777" w:rsidR="00AE0713" w:rsidRPr="00060782" w:rsidRDefault="00AE0713" w:rsidP="006008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2CFE352C" w14:textId="77777777" w:rsidR="002E6F13" w:rsidRPr="00060782" w:rsidRDefault="002E6F13" w:rsidP="0060082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782">
        <w:rPr>
          <w:rFonts w:ascii="Times New Roman" w:hAnsi="Times New Roman" w:cs="Times New Roman"/>
          <w:b/>
          <w:bCs/>
          <w:sz w:val="24"/>
          <w:szCs w:val="24"/>
        </w:rPr>
        <w:t>1. ОСНОВНЫЕ ПОНЯТИЯ, ИСПОЛЬЗУЕМЫЕ ДЛЯ ЦЕЛЕЙ НАСТОЯЩЕГО ДОГОВОРА</w:t>
      </w:r>
    </w:p>
    <w:p w14:paraId="16872308" w14:textId="77777777" w:rsidR="006C55E5" w:rsidRDefault="006C55E5" w:rsidP="006008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9EA30" w14:textId="4303FBC3" w:rsidR="00AC7792" w:rsidRPr="00AC7792" w:rsidRDefault="00AC7792" w:rsidP="00AC7792">
      <w:pPr>
        <w:pStyle w:val="af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AC7792">
        <w:rPr>
          <w:rFonts w:ascii="Times New Roman" w:hAnsi="Times New Roman" w:cs="Times New Roman"/>
          <w:sz w:val="24"/>
          <w:szCs w:val="24"/>
        </w:rPr>
        <w:t>В настоящем Договоре основные термины и определения используются в следующем значении:</w:t>
      </w:r>
    </w:p>
    <w:p w14:paraId="1AD8CCA5" w14:textId="741A3B14" w:rsidR="00827296" w:rsidRPr="00060782" w:rsidRDefault="0088777C" w:rsidP="006008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b/>
          <w:bCs/>
          <w:sz w:val="24"/>
          <w:szCs w:val="24"/>
        </w:rPr>
        <w:t xml:space="preserve">Акцепт </w:t>
      </w:r>
      <w:r w:rsidRPr="00060782">
        <w:rPr>
          <w:rFonts w:ascii="Times New Roman" w:hAnsi="Times New Roman" w:cs="Times New Roman"/>
          <w:sz w:val="24"/>
          <w:szCs w:val="24"/>
        </w:rPr>
        <w:t xml:space="preserve">– полное и безоговорочное принятие условий Договора путем </w:t>
      </w:r>
      <w:r w:rsidR="00827296" w:rsidRPr="00060782">
        <w:rPr>
          <w:rFonts w:ascii="Times New Roman" w:hAnsi="Times New Roman" w:cs="Times New Roman"/>
          <w:sz w:val="24"/>
          <w:szCs w:val="24"/>
        </w:rPr>
        <w:t>подписания заявления о присоединении</w:t>
      </w:r>
      <w:r w:rsidR="005D40E3" w:rsidRPr="00060782">
        <w:rPr>
          <w:rFonts w:ascii="Times New Roman" w:hAnsi="Times New Roman" w:cs="Times New Roman"/>
          <w:sz w:val="24"/>
          <w:szCs w:val="24"/>
        </w:rPr>
        <w:t xml:space="preserve"> к </w:t>
      </w:r>
      <w:r w:rsidR="007C58E4" w:rsidRPr="00060782">
        <w:rPr>
          <w:rFonts w:ascii="Times New Roman" w:hAnsi="Times New Roman" w:cs="Times New Roman"/>
          <w:sz w:val="24"/>
          <w:szCs w:val="24"/>
        </w:rPr>
        <w:t>Л</w:t>
      </w:r>
      <w:r w:rsidR="005D40E3" w:rsidRPr="00060782">
        <w:rPr>
          <w:rFonts w:ascii="Times New Roman" w:hAnsi="Times New Roman" w:cs="Times New Roman"/>
          <w:sz w:val="24"/>
          <w:szCs w:val="24"/>
        </w:rPr>
        <w:t>ицензионному Договору о предоставлении прав простой (неисключительной) лицензии</w:t>
      </w:r>
      <w:r w:rsidR="007C58E4" w:rsidRPr="00060782">
        <w:rPr>
          <w:rFonts w:ascii="Times New Roman" w:hAnsi="Times New Roman" w:cs="Times New Roman"/>
          <w:sz w:val="24"/>
          <w:szCs w:val="24"/>
        </w:rPr>
        <w:t xml:space="preserve"> и/или оплаты выбранного Тарифа</w:t>
      </w:r>
      <w:r w:rsidR="005D40E3" w:rsidRPr="00060782">
        <w:rPr>
          <w:rFonts w:ascii="Times New Roman" w:hAnsi="Times New Roman" w:cs="Times New Roman"/>
          <w:sz w:val="24"/>
          <w:szCs w:val="24"/>
        </w:rPr>
        <w:t>.</w:t>
      </w:r>
    </w:p>
    <w:p w14:paraId="5357BAE5" w14:textId="4B63DBD0" w:rsidR="0088777C" w:rsidRPr="00060782" w:rsidRDefault="0088777C" w:rsidP="006008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До осуществления акцепта</w:t>
      </w:r>
      <w:r w:rsidR="00052AFF" w:rsidRPr="00060782">
        <w:rPr>
          <w:rFonts w:ascii="Times New Roman" w:hAnsi="Times New Roman" w:cs="Times New Roman"/>
          <w:sz w:val="24"/>
          <w:szCs w:val="24"/>
        </w:rPr>
        <w:t>,</w:t>
      </w:r>
      <w:r w:rsidR="00FE490C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Pr="00060782">
        <w:rPr>
          <w:rFonts w:ascii="Times New Roman" w:hAnsi="Times New Roman" w:cs="Times New Roman"/>
          <w:sz w:val="24"/>
          <w:szCs w:val="24"/>
        </w:rPr>
        <w:t xml:space="preserve">т.е. </w:t>
      </w:r>
      <w:r w:rsidR="00FE490C" w:rsidRPr="00060782">
        <w:rPr>
          <w:rFonts w:ascii="Times New Roman" w:hAnsi="Times New Roman" w:cs="Times New Roman"/>
          <w:sz w:val="24"/>
          <w:szCs w:val="24"/>
        </w:rPr>
        <w:t xml:space="preserve">до подписания </w:t>
      </w:r>
      <w:r w:rsidR="007941D0" w:rsidRPr="00060782">
        <w:rPr>
          <w:rFonts w:ascii="Times New Roman" w:hAnsi="Times New Roman" w:cs="Times New Roman"/>
          <w:sz w:val="24"/>
          <w:szCs w:val="24"/>
        </w:rPr>
        <w:t>З</w:t>
      </w:r>
      <w:r w:rsidR="00827296" w:rsidRPr="00060782">
        <w:rPr>
          <w:rFonts w:ascii="Times New Roman" w:hAnsi="Times New Roman" w:cs="Times New Roman"/>
          <w:sz w:val="24"/>
          <w:szCs w:val="24"/>
        </w:rPr>
        <w:t>аявления о присоединении</w:t>
      </w:r>
      <w:r w:rsidR="00052AFF" w:rsidRPr="00060782">
        <w:rPr>
          <w:rFonts w:ascii="Times New Roman" w:hAnsi="Times New Roman" w:cs="Times New Roman"/>
          <w:sz w:val="24"/>
          <w:szCs w:val="24"/>
        </w:rPr>
        <w:t xml:space="preserve"> и/или оплаты выбранн</w:t>
      </w:r>
      <w:r w:rsidR="007C58E4" w:rsidRPr="00060782">
        <w:rPr>
          <w:rFonts w:ascii="Times New Roman" w:hAnsi="Times New Roman" w:cs="Times New Roman"/>
          <w:sz w:val="24"/>
          <w:szCs w:val="24"/>
        </w:rPr>
        <w:t>ого</w:t>
      </w:r>
      <w:r w:rsidR="00052AFF" w:rsidRPr="00060782">
        <w:rPr>
          <w:rFonts w:ascii="Times New Roman" w:hAnsi="Times New Roman" w:cs="Times New Roman"/>
          <w:sz w:val="24"/>
          <w:szCs w:val="24"/>
        </w:rPr>
        <w:t xml:space="preserve"> Тариф</w:t>
      </w:r>
      <w:r w:rsidR="007C58E4" w:rsidRPr="00060782">
        <w:rPr>
          <w:rFonts w:ascii="Times New Roman" w:hAnsi="Times New Roman" w:cs="Times New Roman"/>
          <w:sz w:val="24"/>
          <w:szCs w:val="24"/>
        </w:rPr>
        <w:t>а</w:t>
      </w:r>
      <w:r w:rsidR="00052AFF" w:rsidRPr="00060782">
        <w:rPr>
          <w:rFonts w:ascii="Times New Roman" w:hAnsi="Times New Roman" w:cs="Times New Roman"/>
          <w:sz w:val="24"/>
          <w:szCs w:val="24"/>
        </w:rPr>
        <w:t xml:space="preserve">, </w:t>
      </w:r>
      <w:r w:rsidR="00FE490C" w:rsidRPr="00060782">
        <w:rPr>
          <w:rFonts w:ascii="Times New Roman" w:hAnsi="Times New Roman" w:cs="Times New Roman"/>
          <w:sz w:val="24"/>
          <w:szCs w:val="24"/>
        </w:rPr>
        <w:t>Л</w:t>
      </w:r>
      <w:r w:rsidRPr="00060782">
        <w:rPr>
          <w:rFonts w:ascii="Times New Roman" w:hAnsi="Times New Roman" w:cs="Times New Roman"/>
          <w:sz w:val="24"/>
          <w:szCs w:val="24"/>
        </w:rPr>
        <w:t>ицензиат обязан внимательно ознакомиться со всеми положениями Договора, включая Приложения</w:t>
      </w:r>
      <w:r w:rsidR="007C58E4" w:rsidRPr="00060782">
        <w:rPr>
          <w:rFonts w:ascii="Times New Roman" w:hAnsi="Times New Roman" w:cs="Times New Roman"/>
          <w:sz w:val="24"/>
          <w:szCs w:val="24"/>
        </w:rPr>
        <w:t>.</w:t>
      </w:r>
    </w:p>
    <w:p w14:paraId="1223CE07" w14:textId="6CB45A38" w:rsidR="00A86403" w:rsidRPr="00060782" w:rsidRDefault="00A86403" w:rsidP="00A864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b/>
          <w:bCs/>
          <w:sz w:val="24"/>
          <w:szCs w:val="24"/>
        </w:rPr>
        <w:t xml:space="preserve">Абонентский Договор - </w:t>
      </w:r>
      <w:r w:rsidRPr="00060782">
        <w:rPr>
          <w:rFonts w:ascii="Times New Roman" w:hAnsi="Times New Roman" w:cs="Times New Roman"/>
          <w:sz w:val="24"/>
          <w:szCs w:val="24"/>
        </w:rPr>
        <w:t>договор с исполнением по требованию, предусматривающий внесение одной из сторон определенных, в том числе периодических, платежей за право требовать от другой стороны предоставления предусмотренного договором исполнения в затребованных количестве или объеме либо на иных условиях. Платежи вносятся независимо от того, было ли затребовано соответствующее исполнение</w:t>
      </w:r>
      <w:r w:rsidR="007C58E4" w:rsidRPr="00060782">
        <w:rPr>
          <w:rFonts w:ascii="Times New Roman" w:hAnsi="Times New Roman" w:cs="Times New Roman"/>
          <w:sz w:val="24"/>
          <w:szCs w:val="24"/>
        </w:rPr>
        <w:t xml:space="preserve"> (ст. 429.4 Гражданского кодекса Российской Федерации).</w:t>
      </w:r>
    </w:p>
    <w:p w14:paraId="2FFF566C" w14:textId="35731F12" w:rsidR="00732083" w:rsidRPr="00060782" w:rsidRDefault="005D40E3" w:rsidP="006008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о присоединении — </w:t>
      </w:r>
      <w:r w:rsidRPr="00060782">
        <w:rPr>
          <w:rFonts w:ascii="Times New Roman" w:hAnsi="Times New Roman" w:cs="Times New Roman"/>
          <w:sz w:val="24"/>
          <w:szCs w:val="24"/>
        </w:rPr>
        <w:t>заявление по форм</w:t>
      </w:r>
      <w:r w:rsidR="003A7805" w:rsidRPr="00060782">
        <w:rPr>
          <w:rFonts w:ascii="Times New Roman" w:hAnsi="Times New Roman" w:cs="Times New Roman"/>
          <w:sz w:val="24"/>
          <w:szCs w:val="24"/>
        </w:rPr>
        <w:t>е</w:t>
      </w:r>
      <w:r w:rsidRPr="00060782">
        <w:rPr>
          <w:rFonts w:ascii="Times New Roman" w:hAnsi="Times New Roman" w:cs="Times New Roman"/>
          <w:sz w:val="24"/>
          <w:szCs w:val="24"/>
        </w:rPr>
        <w:t>, установленн</w:t>
      </w:r>
      <w:r w:rsidR="003A7805" w:rsidRPr="00060782">
        <w:rPr>
          <w:rFonts w:ascii="Times New Roman" w:hAnsi="Times New Roman" w:cs="Times New Roman"/>
          <w:sz w:val="24"/>
          <w:szCs w:val="24"/>
        </w:rPr>
        <w:t>ой</w:t>
      </w:r>
      <w:r w:rsidRPr="00060782">
        <w:rPr>
          <w:rFonts w:ascii="Times New Roman" w:hAnsi="Times New Roman" w:cs="Times New Roman"/>
          <w:sz w:val="24"/>
          <w:szCs w:val="24"/>
        </w:rPr>
        <w:t xml:space="preserve"> Приложением №</w:t>
      </w:r>
      <w:r w:rsidR="004A3308" w:rsidRPr="00060782">
        <w:rPr>
          <w:rFonts w:ascii="Times New Roman" w:hAnsi="Times New Roman" w:cs="Times New Roman"/>
          <w:sz w:val="24"/>
          <w:szCs w:val="24"/>
        </w:rPr>
        <w:t> </w:t>
      </w:r>
      <w:r w:rsidR="00BA538B">
        <w:rPr>
          <w:rFonts w:ascii="Times New Roman" w:hAnsi="Times New Roman" w:cs="Times New Roman"/>
          <w:sz w:val="24"/>
          <w:szCs w:val="24"/>
        </w:rPr>
        <w:t>2</w:t>
      </w:r>
      <w:r w:rsidRPr="00060782">
        <w:rPr>
          <w:rFonts w:ascii="Times New Roman" w:hAnsi="Times New Roman" w:cs="Times New Roman"/>
          <w:sz w:val="24"/>
          <w:szCs w:val="24"/>
        </w:rPr>
        <w:t xml:space="preserve"> к настоящему Договору о предоставлении прав простой (неисключительной) лицензии</w:t>
      </w:r>
      <w:r w:rsidR="00732083" w:rsidRPr="00060782">
        <w:rPr>
          <w:rFonts w:ascii="Times New Roman" w:hAnsi="Times New Roman" w:cs="Times New Roman"/>
          <w:sz w:val="24"/>
          <w:szCs w:val="24"/>
        </w:rPr>
        <w:t>,</w:t>
      </w:r>
      <w:r w:rsidRPr="00060782">
        <w:rPr>
          <w:rFonts w:ascii="Times New Roman" w:hAnsi="Times New Roman" w:cs="Times New Roman"/>
          <w:sz w:val="24"/>
          <w:szCs w:val="24"/>
        </w:rPr>
        <w:t xml:space="preserve"> направляемое </w:t>
      </w:r>
      <w:r w:rsidR="00732083" w:rsidRPr="00060782">
        <w:rPr>
          <w:rFonts w:ascii="Times New Roman" w:hAnsi="Times New Roman" w:cs="Times New Roman"/>
          <w:sz w:val="24"/>
          <w:szCs w:val="24"/>
        </w:rPr>
        <w:t xml:space="preserve">Лицензиатом Лицензиару посредством </w:t>
      </w:r>
      <w:r w:rsidR="003A7805" w:rsidRPr="00060782">
        <w:rPr>
          <w:rFonts w:ascii="Times New Roman" w:hAnsi="Times New Roman" w:cs="Times New Roman"/>
          <w:sz w:val="24"/>
          <w:szCs w:val="24"/>
        </w:rPr>
        <w:t>К</w:t>
      </w:r>
      <w:r w:rsidR="00732083" w:rsidRPr="00060782">
        <w:rPr>
          <w:rFonts w:ascii="Times New Roman" w:hAnsi="Times New Roman" w:cs="Times New Roman"/>
          <w:sz w:val="24"/>
          <w:szCs w:val="24"/>
        </w:rPr>
        <w:t>оммуникационной части Сервиса</w:t>
      </w:r>
      <w:r w:rsidR="00117518" w:rsidRPr="00060782">
        <w:rPr>
          <w:rFonts w:ascii="Times New Roman" w:hAnsi="Times New Roman" w:cs="Times New Roman"/>
          <w:sz w:val="24"/>
          <w:szCs w:val="24"/>
        </w:rPr>
        <w:t>, за исключением телефонии,</w:t>
      </w:r>
      <w:r w:rsidR="003A7805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732083" w:rsidRPr="00060782">
        <w:rPr>
          <w:rFonts w:ascii="Times New Roman" w:hAnsi="Times New Roman" w:cs="Times New Roman"/>
          <w:sz w:val="24"/>
          <w:szCs w:val="24"/>
        </w:rPr>
        <w:t xml:space="preserve">и </w:t>
      </w:r>
      <w:r w:rsidRPr="00060782">
        <w:rPr>
          <w:rFonts w:ascii="Times New Roman" w:hAnsi="Times New Roman" w:cs="Times New Roman"/>
          <w:sz w:val="24"/>
          <w:szCs w:val="24"/>
        </w:rPr>
        <w:t>являющееся</w:t>
      </w:r>
      <w:r w:rsidR="00732083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Pr="00060782">
        <w:rPr>
          <w:rFonts w:ascii="Times New Roman" w:hAnsi="Times New Roman" w:cs="Times New Roman"/>
          <w:sz w:val="24"/>
          <w:szCs w:val="24"/>
        </w:rPr>
        <w:t>основанием для присоединени</w:t>
      </w:r>
      <w:r w:rsidR="00732083" w:rsidRPr="00060782">
        <w:rPr>
          <w:rFonts w:ascii="Times New Roman" w:hAnsi="Times New Roman" w:cs="Times New Roman"/>
          <w:sz w:val="24"/>
          <w:szCs w:val="24"/>
        </w:rPr>
        <w:t>я Лицензиата</w:t>
      </w:r>
      <w:r w:rsidRPr="00060782">
        <w:rPr>
          <w:rFonts w:ascii="Times New Roman" w:hAnsi="Times New Roman" w:cs="Times New Roman"/>
          <w:sz w:val="24"/>
          <w:szCs w:val="24"/>
        </w:rPr>
        <w:t xml:space="preserve"> к правилам и условиям,</w:t>
      </w:r>
      <w:r w:rsidR="00732083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Pr="00060782">
        <w:rPr>
          <w:rFonts w:ascii="Times New Roman" w:hAnsi="Times New Roman" w:cs="Times New Roman"/>
          <w:sz w:val="24"/>
          <w:szCs w:val="24"/>
        </w:rPr>
        <w:t xml:space="preserve">установленным Договором </w:t>
      </w:r>
      <w:r w:rsidR="00732083" w:rsidRPr="00060782">
        <w:rPr>
          <w:rFonts w:ascii="Times New Roman" w:hAnsi="Times New Roman" w:cs="Times New Roman"/>
          <w:sz w:val="24"/>
          <w:szCs w:val="24"/>
        </w:rPr>
        <w:t>о предоставлении прав простой (неисключительной) лицензии и П</w:t>
      </w:r>
      <w:r w:rsidRPr="00060782">
        <w:rPr>
          <w:rFonts w:ascii="Times New Roman" w:hAnsi="Times New Roman" w:cs="Times New Roman"/>
          <w:sz w:val="24"/>
          <w:szCs w:val="24"/>
        </w:rPr>
        <w:t>риложениями к нему</w:t>
      </w:r>
      <w:r w:rsidR="00732083" w:rsidRPr="00060782">
        <w:rPr>
          <w:rFonts w:ascii="Times New Roman" w:hAnsi="Times New Roman" w:cs="Times New Roman"/>
          <w:sz w:val="24"/>
          <w:szCs w:val="24"/>
        </w:rPr>
        <w:t>.</w:t>
      </w:r>
    </w:p>
    <w:p w14:paraId="67EFD00C" w14:textId="20F2A48E" w:rsidR="005D40E3" w:rsidRPr="00060782" w:rsidRDefault="00732083" w:rsidP="006008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="005D40E3" w:rsidRPr="00060782">
        <w:rPr>
          <w:rFonts w:ascii="Times New Roman" w:hAnsi="Times New Roman" w:cs="Times New Roman"/>
          <w:sz w:val="24"/>
          <w:szCs w:val="24"/>
        </w:rPr>
        <w:t>считается</w:t>
      </w:r>
      <w:r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5D40E3" w:rsidRPr="00060782">
        <w:rPr>
          <w:rFonts w:ascii="Times New Roman" w:hAnsi="Times New Roman" w:cs="Times New Roman"/>
          <w:sz w:val="24"/>
          <w:szCs w:val="24"/>
        </w:rPr>
        <w:t xml:space="preserve">присоединившимся к Договору </w:t>
      </w:r>
      <w:r w:rsidRPr="00060782">
        <w:rPr>
          <w:rFonts w:ascii="Times New Roman" w:hAnsi="Times New Roman" w:cs="Times New Roman"/>
          <w:sz w:val="24"/>
          <w:szCs w:val="24"/>
        </w:rPr>
        <w:t xml:space="preserve">о предоставлении прав простой (неисключительной) лицензии </w:t>
      </w:r>
      <w:r w:rsidR="005D40E3" w:rsidRPr="00060782">
        <w:rPr>
          <w:rFonts w:ascii="Times New Roman" w:hAnsi="Times New Roman" w:cs="Times New Roman"/>
          <w:sz w:val="24"/>
          <w:szCs w:val="24"/>
        </w:rPr>
        <w:t xml:space="preserve">и </w:t>
      </w:r>
      <w:r w:rsidR="00B95B0D" w:rsidRPr="00060782">
        <w:rPr>
          <w:rFonts w:ascii="Times New Roman" w:hAnsi="Times New Roman" w:cs="Times New Roman"/>
          <w:sz w:val="24"/>
          <w:szCs w:val="24"/>
        </w:rPr>
        <w:t>П</w:t>
      </w:r>
      <w:r w:rsidR="005D40E3" w:rsidRPr="00060782">
        <w:rPr>
          <w:rFonts w:ascii="Times New Roman" w:hAnsi="Times New Roman" w:cs="Times New Roman"/>
          <w:sz w:val="24"/>
          <w:szCs w:val="24"/>
        </w:rPr>
        <w:t>риложениям к нему</w:t>
      </w:r>
      <w:r w:rsidRPr="00060782">
        <w:rPr>
          <w:rFonts w:ascii="Times New Roman" w:hAnsi="Times New Roman" w:cs="Times New Roman"/>
          <w:sz w:val="24"/>
          <w:szCs w:val="24"/>
        </w:rPr>
        <w:t xml:space="preserve"> на условиях, установленных Договором</w:t>
      </w:r>
      <w:r w:rsidR="001D1A1D" w:rsidRPr="00060782">
        <w:rPr>
          <w:rFonts w:ascii="Times New Roman" w:hAnsi="Times New Roman" w:cs="Times New Roman"/>
          <w:sz w:val="24"/>
          <w:szCs w:val="24"/>
        </w:rPr>
        <w:t>.</w:t>
      </w:r>
    </w:p>
    <w:p w14:paraId="1DBE9014" w14:textId="72B698CE" w:rsidR="0088777C" w:rsidRPr="00060782" w:rsidRDefault="002E6F13" w:rsidP="006008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2877335"/>
      <w:r w:rsidRPr="00060782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Коммуникационная часть </w:t>
      </w:r>
      <w:r w:rsidR="00BC5F8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060782">
        <w:rPr>
          <w:rFonts w:ascii="Times New Roman" w:hAnsi="Times New Roman" w:cs="Times New Roman"/>
          <w:b/>
          <w:bCs/>
          <w:sz w:val="24"/>
          <w:szCs w:val="24"/>
        </w:rPr>
        <w:t>ервиса</w:t>
      </w:r>
      <w:r w:rsidRPr="00060782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060782">
        <w:rPr>
          <w:rFonts w:ascii="Times New Roman" w:hAnsi="Times New Roman" w:cs="Times New Roman"/>
          <w:sz w:val="24"/>
          <w:szCs w:val="24"/>
        </w:rPr>
        <w:t xml:space="preserve">– электронные средства, инструменты для обмена сообщениями между </w:t>
      </w:r>
      <w:r w:rsidR="001D0C66" w:rsidRPr="00060782">
        <w:rPr>
          <w:rFonts w:ascii="Times New Roman" w:hAnsi="Times New Roman" w:cs="Times New Roman"/>
          <w:sz w:val="24"/>
          <w:szCs w:val="24"/>
        </w:rPr>
        <w:t>Лицензиаром и Лицензиатом</w:t>
      </w:r>
      <w:r w:rsidR="0088777C" w:rsidRPr="00060782">
        <w:rPr>
          <w:rFonts w:ascii="Times New Roman" w:hAnsi="Times New Roman" w:cs="Times New Roman"/>
          <w:sz w:val="24"/>
          <w:szCs w:val="24"/>
        </w:rPr>
        <w:t>, включая мессенджеры (</w:t>
      </w:r>
      <w:r w:rsidR="0088777C" w:rsidRPr="00060782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="0088777C" w:rsidRPr="00060782">
        <w:rPr>
          <w:rFonts w:ascii="Times New Roman" w:hAnsi="Times New Roman" w:cs="Times New Roman"/>
          <w:sz w:val="24"/>
          <w:szCs w:val="24"/>
        </w:rPr>
        <w:t>elegram</w:t>
      </w:r>
      <w:proofErr w:type="spellEnd"/>
      <w:r w:rsidR="0088777C" w:rsidRPr="00060782">
        <w:rPr>
          <w:rFonts w:ascii="Times New Roman" w:hAnsi="Times New Roman" w:cs="Times New Roman"/>
          <w:sz w:val="24"/>
          <w:szCs w:val="24"/>
        </w:rPr>
        <w:t>), электронн</w:t>
      </w:r>
      <w:r w:rsidR="006E3C56" w:rsidRPr="00060782">
        <w:rPr>
          <w:rFonts w:ascii="Times New Roman" w:hAnsi="Times New Roman" w:cs="Times New Roman"/>
          <w:sz w:val="24"/>
          <w:szCs w:val="24"/>
        </w:rPr>
        <w:t>ую</w:t>
      </w:r>
      <w:r w:rsidR="0088777C" w:rsidRPr="00060782">
        <w:rPr>
          <w:rFonts w:ascii="Times New Roman" w:hAnsi="Times New Roman" w:cs="Times New Roman"/>
          <w:sz w:val="24"/>
          <w:szCs w:val="24"/>
        </w:rPr>
        <w:t xml:space="preserve"> почт</w:t>
      </w:r>
      <w:r w:rsidR="006E3C56" w:rsidRPr="00060782">
        <w:rPr>
          <w:rFonts w:ascii="Times New Roman" w:hAnsi="Times New Roman" w:cs="Times New Roman"/>
          <w:sz w:val="24"/>
          <w:szCs w:val="24"/>
        </w:rPr>
        <w:t>у</w:t>
      </w:r>
      <w:r w:rsidR="0088777C" w:rsidRPr="00060782">
        <w:rPr>
          <w:rFonts w:ascii="Times New Roman" w:hAnsi="Times New Roman" w:cs="Times New Roman"/>
          <w:sz w:val="24"/>
          <w:szCs w:val="24"/>
        </w:rPr>
        <w:t xml:space="preserve">, </w:t>
      </w:r>
      <w:r w:rsidR="00D12877" w:rsidRPr="00060782">
        <w:rPr>
          <w:rFonts w:ascii="Times New Roman" w:hAnsi="Times New Roman" w:cs="Times New Roman"/>
          <w:sz w:val="24"/>
          <w:szCs w:val="24"/>
        </w:rPr>
        <w:t>чат-бот Сайта</w:t>
      </w:r>
      <w:r w:rsidR="00F425B4">
        <w:rPr>
          <w:rFonts w:ascii="Times New Roman" w:hAnsi="Times New Roman" w:cs="Times New Roman"/>
          <w:sz w:val="24"/>
          <w:szCs w:val="24"/>
        </w:rPr>
        <w:t xml:space="preserve"> Лицензиара</w:t>
      </w:r>
      <w:r w:rsidR="008B1955" w:rsidRPr="00060782">
        <w:rPr>
          <w:rFonts w:ascii="Times New Roman" w:hAnsi="Times New Roman" w:cs="Times New Roman"/>
          <w:sz w:val="24"/>
          <w:szCs w:val="24"/>
        </w:rPr>
        <w:t>, а также средства телефон</w:t>
      </w:r>
      <w:r w:rsidR="00576969" w:rsidRPr="00060782">
        <w:rPr>
          <w:rFonts w:ascii="Times New Roman" w:hAnsi="Times New Roman" w:cs="Times New Roman"/>
          <w:sz w:val="24"/>
          <w:szCs w:val="24"/>
        </w:rPr>
        <w:t>ии</w:t>
      </w:r>
      <w:r w:rsidR="008B1955" w:rsidRPr="00060782">
        <w:rPr>
          <w:rFonts w:ascii="Times New Roman" w:hAnsi="Times New Roman" w:cs="Times New Roman"/>
          <w:sz w:val="24"/>
          <w:szCs w:val="24"/>
        </w:rPr>
        <w:t>.</w:t>
      </w:r>
    </w:p>
    <w:p w14:paraId="6C337954" w14:textId="77777777" w:rsidR="0054672E" w:rsidRPr="00060782" w:rsidRDefault="0054672E" w:rsidP="005467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b/>
          <w:bCs/>
          <w:sz w:val="24"/>
          <w:szCs w:val="24"/>
        </w:rPr>
        <w:t xml:space="preserve">Лицензиар - </w:t>
      </w:r>
      <w:r w:rsidRPr="00060782">
        <w:rPr>
          <w:rFonts w:ascii="Times New Roman" w:hAnsi="Times New Roman" w:cs="Times New Roman"/>
          <w:sz w:val="24"/>
          <w:szCs w:val="24"/>
        </w:rPr>
        <w:t>обладатель исключительных прав на программное обеспечение – общество с ограниченной ответственностью «Звено» (сокращенное - ООО «Звено»), ОГРН 1235200026731, ИНН 5260491864, юридический адрес:</w:t>
      </w:r>
      <w:r w:rsidRPr="00060782">
        <w:rPr>
          <w:sz w:val="24"/>
          <w:szCs w:val="24"/>
        </w:rPr>
        <w:t xml:space="preserve"> </w:t>
      </w:r>
      <w:r w:rsidRPr="00060782">
        <w:rPr>
          <w:rFonts w:ascii="Times New Roman" w:hAnsi="Times New Roman" w:cs="Times New Roman"/>
          <w:sz w:val="24"/>
          <w:szCs w:val="24"/>
        </w:rPr>
        <w:t>603093, Нижегородская область, г. Нижний Новгород, ул. Родионова, д. 23А к. 2, офис 303.</w:t>
      </w:r>
    </w:p>
    <w:p w14:paraId="0DC28D85" w14:textId="77777777" w:rsidR="0054672E" w:rsidRPr="00060782" w:rsidRDefault="0054672E" w:rsidP="005467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b/>
          <w:bCs/>
          <w:sz w:val="24"/>
          <w:szCs w:val="24"/>
        </w:rPr>
        <w:t>Лицензиат</w:t>
      </w:r>
      <w:r w:rsidRPr="00060782">
        <w:rPr>
          <w:rFonts w:ascii="Times New Roman" w:hAnsi="Times New Roman" w:cs="Times New Roman"/>
          <w:sz w:val="24"/>
          <w:szCs w:val="24"/>
        </w:rPr>
        <w:t xml:space="preserve"> – индивидуальный предприниматель, юридическое лицо, независимо от </w:t>
      </w:r>
      <w:r w:rsidRPr="00060782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организационно-правовой формы, осуществившее акцепт настоящей Оферты на изложенных в ней условиях, включая Приложения.</w:t>
      </w:r>
    </w:p>
    <w:p w14:paraId="4CB489EF" w14:textId="3BAA5420" w:rsidR="0088777C" w:rsidRPr="00060782" w:rsidRDefault="002E6F13" w:rsidP="006008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0782">
        <w:rPr>
          <w:rFonts w:ascii="Times New Roman" w:hAnsi="Times New Roman" w:cs="Times New Roman"/>
          <w:b/>
          <w:bCs/>
          <w:sz w:val="24"/>
          <w:szCs w:val="24"/>
        </w:rPr>
        <w:t>Личный кабинет</w:t>
      </w:r>
      <w:r w:rsidRPr="00060782">
        <w:rPr>
          <w:rFonts w:ascii="Times New Roman" w:hAnsi="Times New Roman" w:cs="Times New Roman"/>
          <w:sz w:val="24"/>
          <w:szCs w:val="24"/>
        </w:rPr>
        <w:t xml:space="preserve"> - личный кабинет </w:t>
      </w:r>
      <w:r w:rsidR="001D0C66" w:rsidRPr="00060782">
        <w:rPr>
          <w:rFonts w:ascii="Times New Roman" w:hAnsi="Times New Roman" w:cs="Times New Roman"/>
          <w:sz w:val="24"/>
          <w:szCs w:val="24"/>
        </w:rPr>
        <w:t>Лицензиата</w:t>
      </w:r>
      <w:r w:rsidR="008B1955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Pr="00060782">
        <w:rPr>
          <w:rFonts w:ascii="Times New Roman" w:hAnsi="Times New Roman" w:cs="Times New Roman"/>
          <w:sz w:val="24"/>
          <w:szCs w:val="24"/>
        </w:rPr>
        <w:t xml:space="preserve">на </w:t>
      </w:r>
      <w:r w:rsidR="00376670" w:rsidRPr="00060782">
        <w:rPr>
          <w:rFonts w:ascii="Times New Roman" w:hAnsi="Times New Roman" w:cs="Times New Roman"/>
          <w:sz w:val="24"/>
          <w:szCs w:val="24"/>
        </w:rPr>
        <w:t>Сайте</w:t>
      </w:r>
      <w:r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D12877" w:rsidRPr="00060782">
        <w:rPr>
          <w:rFonts w:ascii="Times New Roman" w:hAnsi="Times New Roman" w:cs="Times New Roman"/>
          <w:sz w:val="24"/>
          <w:szCs w:val="24"/>
        </w:rPr>
        <w:t xml:space="preserve">Лицензиара </w:t>
      </w:r>
      <w:r w:rsidR="00576969" w:rsidRPr="00060782">
        <w:rPr>
          <w:rFonts w:ascii="Times New Roman" w:hAnsi="Times New Roman" w:cs="Times New Roman"/>
          <w:sz w:val="24"/>
          <w:szCs w:val="24"/>
        </w:rPr>
        <w:t>при условии, если</w:t>
      </w:r>
      <w:r w:rsidR="008B1955" w:rsidRPr="00060782">
        <w:rPr>
          <w:rFonts w:ascii="Times New Roman" w:hAnsi="Times New Roman" w:cs="Times New Roman"/>
          <w:sz w:val="24"/>
          <w:szCs w:val="24"/>
        </w:rPr>
        <w:t xml:space="preserve"> Лицензиат </w:t>
      </w:r>
      <w:r w:rsidR="00D12877" w:rsidRPr="00060782">
        <w:rPr>
          <w:rFonts w:ascii="Times New Roman" w:hAnsi="Times New Roman" w:cs="Times New Roman"/>
          <w:sz w:val="24"/>
          <w:szCs w:val="24"/>
        </w:rPr>
        <w:t>осуществил акцепт Оферты</w:t>
      </w:r>
      <w:r w:rsidR="00FE490C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14:paraId="1B6784A1" w14:textId="01A75563" w:rsidR="008315DE" w:rsidRPr="00060782" w:rsidRDefault="008315DE" w:rsidP="006008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 w:rsidRPr="00060782">
        <w:rPr>
          <w:rFonts w:ascii="Times New Roman" w:hAnsi="Times New Roman" w:cs="Times New Roman"/>
          <w:sz w:val="24"/>
          <w:szCs w:val="24"/>
        </w:rPr>
        <w:t xml:space="preserve"> (Робот) - автоматическое устройство, работа которого устроена по аналогии с человеком, и предназначенное для передачи Сценария неопределенному кругу лиц.</w:t>
      </w:r>
    </w:p>
    <w:p w14:paraId="1CE7EE83" w14:textId="306E9006" w:rsidR="002E6F13" w:rsidRPr="00060782" w:rsidRDefault="002E6F13" w:rsidP="006008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b/>
          <w:bCs/>
          <w:sz w:val="24"/>
          <w:szCs w:val="24"/>
        </w:rPr>
        <w:t>Персональные данные</w:t>
      </w:r>
      <w:r w:rsidRPr="00060782">
        <w:rPr>
          <w:rFonts w:ascii="Times New Roman" w:hAnsi="Times New Roman" w:cs="Times New Roman"/>
          <w:sz w:val="24"/>
          <w:szCs w:val="24"/>
        </w:rPr>
        <w:t xml:space="preserve"> – информация, прямо или косвенно относящаяся к </w:t>
      </w:r>
      <w:r w:rsidR="00D94BE0" w:rsidRPr="00060782">
        <w:rPr>
          <w:rFonts w:ascii="Times New Roman" w:hAnsi="Times New Roman" w:cs="Times New Roman"/>
          <w:sz w:val="24"/>
          <w:szCs w:val="24"/>
        </w:rPr>
        <w:t>Лицензиату</w:t>
      </w:r>
      <w:r w:rsidRPr="00060782">
        <w:rPr>
          <w:rFonts w:ascii="Times New Roman" w:hAnsi="Times New Roman" w:cs="Times New Roman"/>
          <w:sz w:val="24"/>
          <w:szCs w:val="24"/>
        </w:rPr>
        <w:t xml:space="preserve"> (включая, но не ограничиваясь: фамилия, имя, отчество, дата рождения, адрес, идентификационный номер налогоплательщика, </w:t>
      </w:r>
      <w:r w:rsidR="00B93C86" w:rsidRPr="00060782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B93C86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государственный</w:t>
      </w:r>
      <w:r w:rsidR="00B93C86" w:rsidRPr="00060782">
        <w:rPr>
          <w:rFonts w:ascii="Times New Roman" w:hAnsi="Times New Roman" w:cs="Times New Roman"/>
          <w:sz w:val="24"/>
          <w:szCs w:val="24"/>
        </w:rPr>
        <w:t xml:space="preserve"> регистрационный номер юридического лица или индивидуального предпринимателя, </w:t>
      </w:r>
      <w:r w:rsidRPr="00060782"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</w:t>
      </w:r>
      <w:r w:rsidR="00B93C86" w:rsidRPr="00060782"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060782">
        <w:rPr>
          <w:rFonts w:ascii="Times New Roman" w:hAnsi="Times New Roman" w:cs="Times New Roman"/>
          <w:sz w:val="24"/>
          <w:szCs w:val="24"/>
        </w:rPr>
        <w:t xml:space="preserve">) и добровольно и осознанно предоставляемая </w:t>
      </w:r>
      <w:r w:rsidR="00D94BE0" w:rsidRPr="00060782">
        <w:rPr>
          <w:rFonts w:ascii="Times New Roman" w:hAnsi="Times New Roman" w:cs="Times New Roman"/>
          <w:sz w:val="24"/>
          <w:szCs w:val="24"/>
        </w:rPr>
        <w:t>Лицензиатом</w:t>
      </w:r>
      <w:r w:rsidR="00B93C86" w:rsidRPr="00060782">
        <w:rPr>
          <w:rFonts w:ascii="Times New Roman" w:hAnsi="Times New Roman" w:cs="Times New Roman"/>
          <w:sz w:val="24"/>
          <w:szCs w:val="24"/>
        </w:rPr>
        <w:t xml:space="preserve">, в том числе по ЭДО, а также </w:t>
      </w:r>
      <w:r w:rsidR="00576969" w:rsidRPr="00060782">
        <w:rPr>
          <w:rFonts w:ascii="Times New Roman" w:hAnsi="Times New Roman" w:cs="Times New Roman"/>
          <w:sz w:val="24"/>
          <w:szCs w:val="24"/>
        </w:rPr>
        <w:t xml:space="preserve">по </w:t>
      </w:r>
      <w:r w:rsidR="0090531D" w:rsidRPr="00060782">
        <w:rPr>
          <w:rFonts w:ascii="Times New Roman" w:hAnsi="Times New Roman" w:cs="Times New Roman"/>
          <w:sz w:val="24"/>
          <w:szCs w:val="24"/>
        </w:rPr>
        <w:t>К</w:t>
      </w:r>
      <w:r w:rsidR="00B93C86" w:rsidRPr="00060782">
        <w:rPr>
          <w:rFonts w:ascii="Times New Roman" w:hAnsi="Times New Roman" w:cs="Times New Roman"/>
          <w:sz w:val="24"/>
          <w:szCs w:val="24"/>
        </w:rPr>
        <w:t>оммуникационной части Сервиса</w:t>
      </w:r>
      <w:r w:rsidR="00867420" w:rsidRPr="00060782">
        <w:rPr>
          <w:rFonts w:ascii="Times New Roman" w:hAnsi="Times New Roman" w:cs="Times New Roman"/>
          <w:sz w:val="24"/>
          <w:szCs w:val="24"/>
        </w:rPr>
        <w:t xml:space="preserve"> и иным способом по соглашению Сторон.</w:t>
      </w:r>
    </w:p>
    <w:p w14:paraId="23C35BB3" w14:textId="4073FCEF" w:rsidR="008315DE" w:rsidRPr="00060782" w:rsidRDefault="008315DE" w:rsidP="006008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  <w:r w:rsidRPr="0006078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  <w:t xml:space="preserve">Платежная ссылка – </w:t>
      </w:r>
      <w:r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возможность осуществления самостоятельной оплаты лицензионного вознаграждения платежа.</w:t>
      </w:r>
    </w:p>
    <w:p w14:paraId="31E538D8" w14:textId="5CDBA1C0" w:rsidR="00833F40" w:rsidRPr="00060782" w:rsidRDefault="00D12877" w:rsidP="006C33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2723243"/>
      <w:r w:rsidRPr="0006078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  <w:t xml:space="preserve">Программное обеспечение </w:t>
      </w:r>
      <w:bookmarkEnd w:id="4"/>
      <w:r w:rsidR="00EB42E4" w:rsidRPr="00060782">
        <w:rPr>
          <w:rFonts w:ascii="Times New Roman" w:hAnsi="Times New Roman" w:cs="Times New Roman"/>
          <w:sz w:val="24"/>
          <w:szCs w:val="24"/>
        </w:rPr>
        <w:t>(</w:t>
      </w:r>
      <w:r w:rsidR="00D90247" w:rsidRPr="00060782">
        <w:rPr>
          <w:rFonts w:ascii="Times New Roman" w:hAnsi="Times New Roman" w:cs="Times New Roman"/>
          <w:sz w:val="24"/>
          <w:szCs w:val="24"/>
        </w:rPr>
        <w:t>Программа</w:t>
      </w:r>
      <w:r w:rsidR="002D1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1A7" w:rsidRPr="00060782">
        <w:rPr>
          <w:rFonts w:ascii="Times New Roman" w:hAnsi="Times New Roman" w:cs="Times New Roman"/>
          <w:sz w:val="24"/>
          <w:szCs w:val="24"/>
        </w:rPr>
        <w:t>Nikta</w:t>
      </w:r>
      <w:proofErr w:type="spellEnd"/>
      <w:r w:rsidR="002D11A7" w:rsidRPr="00060782">
        <w:rPr>
          <w:rFonts w:ascii="Times New Roman" w:hAnsi="Times New Roman" w:cs="Times New Roman"/>
          <w:sz w:val="24"/>
          <w:szCs w:val="24"/>
        </w:rPr>
        <w:t xml:space="preserve"> RP</w:t>
      </w:r>
      <w:r w:rsidR="006A0D9D">
        <w:rPr>
          <w:rFonts w:ascii="Times New Roman" w:hAnsi="Times New Roman" w:cs="Times New Roman"/>
          <w:sz w:val="24"/>
          <w:szCs w:val="24"/>
        </w:rPr>
        <w:t>А</w:t>
      </w:r>
      <w:r w:rsidR="00EB42E4" w:rsidRPr="00060782">
        <w:rPr>
          <w:rFonts w:ascii="Times New Roman" w:hAnsi="Times New Roman" w:cs="Times New Roman"/>
          <w:sz w:val="24"/>
          <w:szCs w:val="24"/>
        </w:rPr>
        <w:t xml:space="preserve">) </w:t>
      </w:r>
      <w:r w:rsidR="0088777C" w:rsidRPr="00060782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5" w:name="_Hlk132707248"/>
      <w:r w:rsidR="00790963" w:rsidRPr="00060782">
        <w:rPr>
          <w:rFonts w:ascii="Times New Roman" w:hAnsi="Times New Roman" w:cs="Times New Roman"/>
          <w:sz w:val="24"/>
          <w:szCs w:val="24"/>
        </w:rPr>
        <w:t>программа</w:t>
      </w:r>
      <w:r w:rsidR="006C33F1" w:rsidRPr="00060782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89062496"/>
      <w:proofErr w:type="spellStart"/>
      <w:r w:rsidR="006C33F1" w:rsidRPr="00060782">
        <w:rPr>
          <w:rFonts w:ascii="Times New Roman" w:hAnsi="Times New Roman" w:cs="Times New Roman"/>
          <w:sz w:val="24"/>
          <w:szCs w:val="24"/>
        </w:rPr>
        <w:t>Nikta</w:t>
      </w:r>
      <w:proofErr w:type="spellEnd"/>
      <w:r w:rsidR="006C33F1" w:rsidRPr="00060782">
        <w:rPr>
          <w:rFonts w:ascii="Times New Roman" w:hAnsi="Times New Roman" w:cs="Times New Roman"/>
          <w:sz w:val="24"/>
          <w:szCs w:val="24"/>
        </w:rPr>
        <w:t xml:space="preserve"> RP</w:t>
      </w:r>
      <w:bookmarkEnd w:id="6"/>
      <w:r w:rsidR="006A0D9D">
        <w:rPr>
          <w:rFonts w:ascii="Times New Roman" w:hAnsi="Times New Roman" w:cs="Times New Roman"/>
          <w:sz w:val="24"/>
          <w:szCs w:val="24"/>
        </w:rPr>
        <w:t>А</w:t>
      </w:r>
      <w:r w:rsidR="006C33F1" w:rsidRPr="00060782">
        <w:rPr>
          <w:rFonts w:ascii="Times New Roman" w:hAnsi="Times New Roman" w:cs="Times New Roman"/>
          <w:sz w:val="24"/>
          <w:szCs w:val="24"/>
        </w:rPr>
        <w:t xml:space="preserve">, состоящая из программных и компьютерных </w:t>
      </w:r>
      <w:bookmarkStart w:id="7" w:name="_Hlk189060144"/>
      <w:r w:rsidR="006C33F1" w:rsidRPr="00060782">
        <w:rPr>
          <w:rFonts w:ascii="Times New Roman" w:hAnsi="Times New Roman" w:cs="Times New Roman"/>
          <w:sz w:val="24"/>
          <w:szCs w:val="24"/>
        </w:rPr>
        <w:t>алгоритмов, команд</w:t>
      </w:r>
      <w:bookmarkEnd w:id="7"/>
      <w:r w:rsidR="006C33F1" w:rsidRPr="00060782">
        <w:rPr>
          <w:rFonts w:ascii="Times New Roman" w:hAnsi="Times New Roman" w:cs="Times New Roman"/>
          <w:sz w:val="24"/>
          <w:szCs w:val="24"/>
        </w:rPr>
        <w:t xml:space="preserve">, работающих как единое целое, так и по отдельности, предназначенные для генерированная с помощью технологий искусственного интеллекта и получения определенного результата, в целях </w:t>
      </w:r>
      <w:r w:rsidR="00790963" w:rsidRPr="00060782">
        <w:rPr>
          <w:rFonts w:ascii="Times New Roman" w:hAnsi="Times New Roman" w:cs="Times New Roman"/>
          <w:sz w:val="24"/>
          <w:szCs w:val="24"/>
        </w:rPr>
        <w:t>передачи, хранения</w:t>
      </w:r>
      <w:r w:rsidR="006C33F1" w:rsidRPr="00060782">
        <w:rPr>
          <w:rFonts w:ascii="Times New Roman" w:hAnsi="Times New Roman" w:cs="Times New Roman"/>
          <w:sz w:val="24"/>
          <w:szCs w:val="24"/>
        </w:rPr>
        <w:t xml:space="preserve"> и</w:t>
      </w:r>
      <w:r w:rsidR="00790963" w:rsidRPr="00060782">
        <w:rPr>
          <w:rFonts w:ascii="Times New Roman" w:hAnsi="Times New Roman" w:cs="Times New Roman"/>
          <w:sz w:val="24"/>
          <w:szCs w:val="24"/>
        </w:rPr>
        <w:t xml:space="preserve"> обработки предоставляемой информации</w:t>
      </w:r>
      <w:r w:rsidR="006C33F1" w:rsidRPr="00060782">
        <w:rPr>
          <w:rFonts w:ascii="Times New Roman" w:hAnsi="Times New Roman" w:cs="Times New Roman"/>
          <w:sz w:val="24"/>
          <w:szCs w:val="24"/>
        </w:rPr>
        <w:t>. ПО предназначено для использования на</w:t>
      </w:r>
      <w:r w:rsidR="00790963" w:rsidRPr="00060782">
        <w:rPr>
          <w:rFonts w:ascii="Times New Roman" w:hAnsi="Times New Roman" w:cs="Times New Roman"/>
          <w:sz w:val="24"/>
          <w:szCs w:val="24"/>
        </w:rPr>
        <w:t xml:space="preserve"> персональном компьютере, </w:t>
      </w:r>
      <w:r w:rsidR="006C33F1" w:rsidRPr="00060782">
        <w:rPr>
          <w:rFonts w:ascii="Times New Roman" w:hAnsi="Times New Roman" w:cs="Times New Roman"/>
          <w:sz w:val="24"/>
          <w:szCs w:val="24"/>
        </w:rPr>
        <w:t xml:space="preserve">планшете, </w:t>
      </w:r>
      <w:r w:rsidR="00790963" w:rsidRPr="00060782">
        <w:rPr>
          <w:rFonts w:ascii="Times New Roman" w:hAnsi="Times New Roman" w:cs="Times New Roman"/>
          <w:sz w:val="24"/>
          <w:szCs w:val="24"/>
        </w:rPr>
        <w:t>смартфоне или другом устройстве.</w:t>
      </w:r>
    </w:p>
    <w:p w14:paraId="333E3665" w14:textId="1883CF12" w:rsidR="0088777C" w:rsidRPr="00060782" w:rsidRDefault="0088777C" w:rsidP="006008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bookmarkStart w:id="8" w:name="_Hlk132877284"/>
      <w:bookmarkStart w:id="9" w:name="_Hlk147241474"/>
      <w:bookmarkEnd w:id="5"/>
      <w:r w:rsidRPr="00060782">
        <w:rPr>
          <w:rFonts w:ascii="Times New Roman" w:hAnsi="Times New Roman" w:cs="Times New Roman"/>
          <w:b/>
          <w:bCs/>
          <w:sz w:val="24"/>
          <w:szCs w:val="24"/>
        </w:rPr>
        <w:t>Сай</w:t>
      </w:r>
      <w:bookmarkEnd w:id="8"/>
      <w:r w:rsidR="00BA538B">
        <w:rPr>
          <w:rFonts w:ascii="Times New Roman" w:hAnsi="Times New Roman" w:cs="Times New Roman"/>
          <w:b/>
          <w:bCs/>
          <w:sz w:val="24"/>
          <w:szCs w:val="24"/>
        </w:rPr>
        <w:t xml:space="preserve">т </w:t>
      </w:r>
      <w:bookmarkStart w:id="10" w:name="_Hlk189215633"/>
      <w:r w:rsidR="00BA538B" w:rsidRPr="002D11A7">
        <w:rPr>
          <w:rFonts w:ascii="Times New Roman" w:hAnsi="Times New Roman" w:cs="Times New Roman"/>
          <w:b/>
          <w:bCs/>
          <w:sz w:val="24"/>
          <w:szCs w:val="24"/>
        </w:rPr>
        <w:t>Лицензиара</w:t>
      </w:r>
      <w:bookmarkEnd w:id="10"/>
      <w:r w:rsidRPr="00060782">
        <w:rPr>
          <w:rFonts w:ascii="Times New Roman" w:hAnsi="Times New Roman" w:cs="Times New Roman"/>
          <w:sz w:val="24"/>
          <w:szCs w:val="24"/>
        </w:rPr>
        <w:t xml:space="preserve"> – система связанных между собой веб-страниц, в удаленном доступе предоставляющая Лицензиату возможность использования </w:t>
      </w:r>
      <w:r w:rsidR="0090531D" w:rsidRPr="00060782">
        <w:rPr>
          <w:rFonts w:ascii="Times New Roman" w:hAnsi="Times New Roman" w:cs="Times New Roman"/>
          <w:sz w:val="24"/>
          <w:szCs w:val="24"/>
        </w:rPr>
        <w:t>программно</w:t>
      </w:r>
      <w:r w:rsidR="00D12877" w:rsidRPr="00060782">
        <w:rPr>
          <w:rFonts w:ascii="Times New Roman" w:hAnsi="Times New Roman" w:cs="Times New Roman"/>
          <w:sz w:val="24"/>
          <w:szCs w:val="24"/>
        </w:rPr>
        <w:t>е обеспечение</w:t>
      </w:r>
      <w:r w:rsidRPr="00060782"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09166B00" w14:textId="55744EF6" w:rsidR="00B22A48" w:rsidRDefault="00790963" w:rsidP="0060082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782">
        <w:rPr>
          <w:rFonts w:ascii="Times New Roman" w:hAnsi="Times New Roman" w:cs="Times New Roman"/>
          <w:b/>
          <w:sz w:val="24"/>
          <w:szCs w:val="24"/>
        </w:rPr>
        <w:t xml:space="preserve">Сценарий - </w:t>
      </w:r>
      <w:r w:rsidRPr="00060782">
        <w:rPr>
          <w:rFonts w:ascii="Times New Roman" w:hAnsi="Times New Roman" w:cs="Times New Roman"/>
          <w:bCs/>
          <w:sz w:val="24"/>
          <w:szCs w:val="24"/>
        </w:rPr>
        <w:t>информация, сгенерированная с помощью технологий искусственного интеллекта</w:t>
      </w:r>
      <w:r w:rsidR="006C33F1" w:rsidRPr="0006078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E8EE0F" w14:textId="0E8D125D" w:rsidR="006A0D9D" w:rsidRDefault="006A0D9D" w:rsidP="0060082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D9D">
        <w:rPr>
          <w:rFonts w:ascii="Times New Roman" w:hAnsi="Times New Roman" w:cs="Times New Roman"/>
          <w:b/>
          <w:sz w:val="24"/>
          <w:szCs w:val="24"/>
        </w:rPr>
        <w:t xml:space="preserve">Тариф – </w:t>
      </w:r>
      <w:r w:rsidRPr="00E15A71">
        <w:rPr>
          <w:rFonts w:ascii="Times New Roman" w:hAnsi="Times New Roman" w:cs="Times New Roman"/>
          <w:bCs/>
          <w:sz w:val="24"/>
          <w:szCs w:val="24"/>
        </w:rPr>
        <w:t xml:space="preserve">комплекс неисключительных прав, состоящий из Оператора (Робота), Сценария, </w:t>
      </w:r>
      <w:r w:rsidR="00E15A71" w:rsidRPr="00E15A71">
        <w:rPr>
          <w:rFonts w:ascii="Times New Roman" w:hAnsi="Times New Roman" w:cs="Times New Roman"/>
          <w:bCs/>
          <w:sz w:val="24"/>
          <w:szCs w:val="24"/>
        </w:rPr>
        <w:t xml:space="preserve">дополнительных модулей, </w:t>
      </w:r>
      <w:r w:rsidRPr="00E15A71">
        <w:rPr>
          <w:rFonts w:ascii="Times New Roman" w:hAnsi="Times New Roman" w:cs="Times New Roman"/>
          <w:bCs/>
          <w:sz w:val="24"/>
          <w:szCs w:val="24"/>
        </w:rPr>
        <w:t>Токена, предоставляемых Лицензиаром, за которые производится абонентская плата.</w:t>
      </w:r>
    </w:p>
    <w:p w14:paraId="1E78D594" w14:textId="31DD8F79" w:rsidR="007B045F" w:rsidRDefault="006F011D" w:rsidP="0060082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11D">
        <w:rPr>
          <w:rFonts w:ascii="Times New Roman" w:hAnsi="Times New Roman" w:cs="Times New Roman"/>
          <w:b/>
          <w:sz w:val="24"/>
          <w:szCs w:val="24"/>
        </w:rPr>
        <w:t>Токен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электронное средство (цифровой актив), с</w:t>
      </w:r>
      <w:r w:rsidRPr="006F011D">
        <w:rPr>
          <w:rFonts w:ascii="Times New Roman" w:hAnsi="Times New Roman" w:cs="Times New Roman"/>
          <w:bCs/>
          <w:sz w:val="24"/>
          <w:szCs w:val="24"/>
        </w:rPr>
        <w:t xml:space="preserve">генерированный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использования </w:t>
      </w:r>
      <w:r w:rsidRPr="006F011D">
        <w:rPr>
          <w:rFonts w:ascii="Times New Roman" w:hAnsi="Times New Roman" w:cs="Times New Roman"/>
          <w:bCs/>
          <w:sz w:val="24"/>
          <w:szCs w:val="24"/>
        </w:rPr>
        <w:t>технологий искусственного интеллекта</w:t>
      </w:r>
      <w:r w:rsidR="00E15A71">
        <w:rPr>
          <w:rFonts w:ascii="Times New Roman" w:hAnsi="Times New Roman" w:cs="Times New Roman"/>
          <w:bCs/>
          <w:sz w:val="24"/>
          <w:szCs w:val="24"/>
        </w:rPr>
        <w:t>,</w:t>
      </w:r>
      <w:r w:rsidR="007B045F">
        <w:rPr>
          <w:rFonts w:ascii="Times New Roman" w:hAnsi="Times New Roman" w:cs="Times New Roman"/>
          <w:bCs/>
          <w:sz w:val="24"/>
          <w:szCs w:val="24"/>
        </w:rPr>
        <w:t xml:space="preserve"> стоимость которого рассчитывается индивидуального, исходя из объеме его потребления Лицензиатом и указывается в личном кабинете Лицензиата.</w:t>
      </w:r>
    </w:p>
    <w:p w14:paraId="34FE14D7" w14:textId="77777777" w:rsidR="00060782" w:rsidRPr="00060782" w:rsidRDefault="00060782" w:rsidP="0006078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782">
        <w:rPr>
          <w:rFonts w:ascii="Times New Roman" w:hAnsi="Times New Roman" w:cs="Times New Roman"/>
          <w:b/>
          <w:sz w:val="24"/>
          <w:szCs w:val="24"/>
        </w:rPr>
        <w:t>УКЭП</w:t>
      </w:r>
      <w:r w:rsidRPr="00060782">
        <w:rPr>
          <w:rFonts w:ascii="Times New Roman" w:hAnsi="Times New Roman" w:cs="Times New Roman"/>
          <w:bCs/>
          <w:sz w:val="24"/>
          <w:szCs w:val="24"/>
        </w:rPr>
        <w:t xml:space="preserve"> – усиленная квалифицированная электронная подпись, вид электронной подписи в соответствии со ст. 5 Федерального закона от 06.04.2011 № 63-ФЗ «Об электронной подписи».</w:t>
      </w:r>
    </w:p>
    <w:p w14:paraId="6FF7A02B" w14:textId="366F3110" w:rsidR="00060782" w:rsidRDefault="00060782" w:rsidP="0006078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782">
        <w:rPr>
          <w:rFonts w:ascii="Times New Roman" w:hAnsi="Times New Roman" w:cs="Times New Roman"/>
          <w:b/>
          <w:sz w:val="24"/>
          <w:szCs w:val="24"/>
        </w:rPr>
        <w:t>ЭДО</w:t>
      </w:r>
      <w:r w:rsidRPr="00060782">
        <w:rPr>
          <w:rFonts w:ascii="Times New Roman" w:hAnsi="Times New Roman" w:cs="Times New Roman"/>
          <w:bCs/>
          <w:sz w:val="24"/>
          <w:szCs w:val="24"/>
        </w:rPr>
        <w:t xml:space="preserve"> – электронный документооборот, как способ обмена и работы с документами, оригиналы которых формируются в электронном виде и подписываются электронной подписью.</w:t>
      </w:r>
    </w:p>
    <w:p w14:paraId="56B3C431" w14:textId="44D3E468" w:rsidR="000B0A8A" w:rsidRPr="00CB799A" w:rsidRDefault="000A2E2E" w:rsidP="000A2E2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799A">
        <w:rPr>
          <w:rFonts w:ascii="Times New Roman" w:hAnsi="Times New Roman" w:cs="Times New Roman"/>
          <w:b/>
          <w:sz w:val="24"/>
          <w:szCs w:val="24"/>
        </w:rPr>
        <w:t>SaaS</w:t>
      </w:r>
      <w:proofErr w:type="spellEnd"/>
      <w:r w:rsidRPr="00CB799A">
        <w:rPr>
          <w:rFonts w:ascii="Times New Roman" w:hAnsi="Times New Roman" w:cs="Times New Roman"/>
          <w:b/>
          <w:sz w:val="24"/>
          <w:szCs w:val="24"/>
        </w:rPr>
        <w:t xml:space="preserve"> (Software </w:t>
      </w:r>
      <w:proofErr w:type="spellStart"/>
      <w:r w:rsidRPr="00CB799A">
        <w:rPr>
          <w:rFonts w:ascii="Times New Roman" w:hAnsi="Times New Roman" w:cs="Times New Roman"/>
          <w:b/>
          <w:sz w:val="24"/>
          <w:szCs w:val="24"/>
        </w:rPr>
        <w:t>as</w:t>
      </w:r>
      <w:proofErr w:type="spellEnd"/>
      <w:r w:rsidRPr="00CB799A">
        <w:rPr>
          <w:rFonts w:ascii="Times New Roman" w:hAnsi="Times New Roman" w:cs="Times New Roman"/>
          <w:b/>
          <w:sz w:val="24"/>
          <w:szCs w:val="24"/>
        </w:rPr>
        <w:t xml:space="preserve"> a Service)</w:t>
      </w:r>
      <w:r w:rsidRPr="00CB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0A8A" w:rsidRPr="00CB799A">
        <w:rPr>
          <w:rFonts w:ascii="Times New Roman" w:hAnsi="Times New Roman" w:cs="Times New Roman"/>
          <w:bCs/>
          <w:sz w:val="24"/>
          <w:szCs w:val="24"/>
        </w:rPr>
        <w:t>–</w:t>
      </w:r>
      <w:r w:rsidRPr="00CB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0A8A" w:rsidRPr="00CB799A">
        <w:rPr>
          <w:rFonts w:ascii="Times New Roman" w:hAnsi="Times New Roman" w:cs="Times New Roman"/>
          <w:bCs/>
          <w:sz w:val="24"/>
          <w:szCs w:val="24"/>
        </w:rPr>
        <w:t xml:space="preserve">способ предоставления </w:t>
      </w:r>
      <w:r w:rsidRPr="00CB799A">
        <w:rPr>
          <w:rFonts w:ascii="Times New Roman" w:hAnsi="Times New Roman" w:cs="Times New Roman"/>
          <w:bCs/>
          <w:sz w:val="24"/>
          <w:szCs w:val="24"/>
        </w:rPr>
        <w:t>программно</w:t>
      </w:r>
      <w:r w:rsidR="000B0A8A" w:rsidRPr="00CB799A">
        <w:rPr>
          <w:rFonts w:ascii="Times New Roman" w:hAnsi="Times New Roman" w:cs="Times New Roman"/>
          <w:bCs/>
          <w:sz w:val="24"/>
          <w:szCs w:val="24"/>
        </w:rPr>
        <w:t>го</w:t>
      </w:r>
      <w:r w:rsidRPr="00CB799A">
        <w:rPr>
          <w:rFonts w:ascii="Times New Roman" w:hAnsi="Times New Roman" w:cs="Times New Roman"/>
          <w:bCs/>
          <w:sz w:val="24"/>
          <w:szCs w:val="24"/>
        </w:rPr>
        <w:t xml:space="preserve"> обе</w:t>
      </w:r>
      <w:r w:rsidR="000B0A8A" w:rsidRPr="00CB799A">
        <w:rPr>
          <w:rFonts w:ascii="Times New Roman" w:hAnsi="Times New Roman" w:cs="Times New Roman"/>
          <w:bCs/>
          <w:sz w:val="24"/>
          <w:szCs w:val="24"/>
        </w:rPr>
        <w:t>сп</w:t>
      </w:r>
      <w:r w:rsidRPr="00CB799A">
        <w:rPr>
          <w:rFonts w:ascii="Times New Roman" w:hAnsi="Times New Roman" w:cs="Times New Roman"/>
          <w:bCs/>
          <w:sz w:val="24"/>
          <w:szCs w:val="24"/>
        </w:rPr>
        <w:t>ечени</w:t>
      </w:r>
      <w:r w:rsidR="000B0A8A" w:rsidRPr="00CB799A">
        <w:rPr>
          <w:rFonts w:ascii="Times New Roman" w:hAnsi="Times New Roman" w:cs="Times New Roman"/>
          <w:bCs/>
          <w:sz w:val="24"/>
          <w:szCs w:val="24"/>
        </w:rPr>
        <w:t>я, при котор</w:t>
      </w:r>
      <w:r w:rsidR="00CA0EE5" w:rsidRPr="00CB799A">
        <w:rPr>
          <w:rFonts w:ascii="Times New Roman" w:hAnsi="Times New Roman" w:cs="Times New Roman"/>
          <w:bCs/>
          <w:sz w:val="24"/>
          <w:szCs w:val="24"/>
        </w:rPr>
        <w:t>ом</w:t>
      </w:r>
      <w:r w:rsidR="000B0A8A" w:rsidRPr="00CB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0EE5" w:rsidRPr="00CB799A">
        <w:rPr>
          <w:rFonts w:ascii="Times New Roman" w:hAnsi="Times New Roman" w:cs="Times New Roman"/>
          <w:bCs/>
          <w:sz w:val="24"/>
          <w:szCs w:val="24"/>
        </w:rPr>
        <w:t xml:space="preserve">программное обеспечение, </w:t>
      </w:r>
      <w:r w:rsidRPr="00CB799A">
        <w:rPr>
          <w:rFonts w:ascii="Times New Roman" w:hAnsi="Times New Roman" w:cs="Times New Roman"/>
          <w:bCs/>
          <w:sz w:val="24"/>
          <w:szCs w:val="24"/>
        </w:rPr>
        <w:t>размещен</w:t>
      </w:r>
      <w:r w:rsidR="00CA0EE5" w:rsidRPr="00CB799A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CB799A">
        <w:rPr>
          <w:rFonts w:ascii="Times New Roman" w:hAnsi="Times New Roman" w:cs="Times New Roman"/>
          <w:bCs/>
          <w:sz w:val="24"/>
          <w:szCs w:val="24"/>
        </w:rPr>
        <w:t xml:space="preserve">в удаленном доступе </w:t>
      </w:r>
      <w:r w:rsidR="00CA0EE5" w:rsidRPr="00CB799A">
        <w:rPr>
          <w:rFonts w:ascii="Times New Roman" w:hAnsi="Times New Roman" w:cs="Times New Roman"/>
          <w:bCs/>
          <w:sz w:val="24"/>
          <w:szCs w:val="24"/>
        </w:rPr>
        <w:t xml:space="preserve">на сервере Лицензиара </w:t>
      </w:r>
      <w:r w:rsidR="000B0A8A" w:rsidRPr="00CB799A">
        <w:rPr>
          <w:rFonts w:ascii="Times New Roman" w:hAnsi="Times New Roman" w:cs="Times New Roman"/>
          <w:bCs/>
          <w:sz w:val="24"/>
          <w:szCs w:val="24"/>
        </w:rPr>
        <w:t>и доступно через Интернет.</w:t>
      </w:r>
    </w:p>
    <w:p w14:paraId="62BA036F" w14:textId="5577A25B" w:rsidR="000A2E2E" w:rsidRPr="00060782" w:rsidRDefault="000A2E2E" w:rsidP="000A2E2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99A">
        <w:rPr>
          <w:rFonts w:ascii="Times New Roman" w:hAnsi="Times New Roman" w:cs="Times New Roman"/>
          <w:b/>
          <w:sz w:val="24"/>
          <w:szCs w:val="24"/>
        </w:rPr>
        <w:t>On-</w:t>
      </w:r>
      <w:proofErr w:type="spellStart"/>
      <w:r w:rsidRPr="00CB799A">
        <w:rPr>
          <w:rFonts w:ascii="Times New Roman" w:hAnsi="Times New Roman" w:cs="Times New Roman"/>
          <w:b/>
          <w:sz w:val="24"/>
          <w:szCs w:val="24"/>
        </w:rPr>
        <w:t>Premise</w:t>
      </w:r>
      <w:proofErr w:type="spellEnd"/>
      <w:r w:rsidRPr="00CB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0EE5" w:rsidRPr="00CB799A">
        <w:rPr>
          <w:rFonts w:ascii="Times New Roman" w:hAnsi="Times New Roman" w:cs="Times New Roman"/>
          <w:bCs/>
          <w:sz w:val="24"/>
          <w:szCs w:val="24"/>
        </w:rPr>
        <w:t>–</w:t>
      </w:r>
      <w:r w:rsidR="000B0A8A" w:rsidRPr="00CB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0EE5" w:rsidRPr="00CB799A">
        <w:rPr>
          <w:rFonts w:ascii="Times New Roman" w:hAnsi="Times New Roman" w:cs="Times New Roman"/>
          <w:bCs/>
          <w:sz w:val="24"/>
          <w:szCs w:val="24"/>
        </w:rPr>
        <w:t xml:space="preserve">способ предоставления программного обеспечения, </w:t>
      </w:r>
      <w:r w:rsidR="008B5B99" w:rsidRPr="00CB799A">
        <w:rPr>
          <w:rFonts w:ascii="Times New Roman" w:hAnsi="Times New Roman" w:cs="Times New Roman"/>
          <w:bCs/>
          <w:sz w:val="24"/>
          <w:szCs w:val="24"/>
        </w:rPr>
        <w:t xml:space="preserve">при котором программное обеспечение размещается на серверах и/или </w:t>
      </w:r>
      <w:r w:rsidR="00CA0EE5" w:rsidRPr="00CB799A">
        <w:rPr>
          <w:rFonts w:ascii="Times New Roman" w:hAnsi="Times New Roman" w:cs="Times New Roman"/>
          <w:bCs/>
          <w:sz w:val="24"/>
          <w:szCs w:val="24"/>
        </w:rPr>
        <w:t>ИТ-</w:t>
      </w:r>
      <w:r w:rsidRPr="00CB799A">
        <w:rPr>
          <w:rFonts w:ascii="Times New Roman" w:hAnsi="Times New Roman" w:cs="Times New Roman"/>
          <w:bCs/>
          <w:sz w:val="24"/>
          <w:szCs w:val="24"/>
        </w:rPr>
        <w:t>инфраструктуре</w:t>
      </w:r>
      <w:r w:rsidR="008B5B99" w:rsidRPr="00CB799A">
        <w:rPr>
          <w:rFonts w:ascii="Times New Roman" w:hAnsi="Times New Roman" w:cs="Times New Roman"/>
          <w:bCs/>
          <w:sz w:val="24"/>
          <w:szCs w:val="24"/>
        </w:rPr>
        <w:t>, принадлежащей и/или контролируемой</w:t>
      </w:r>
      <w:r w:rsidRPr="00CB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B99" w:rsidRPr="00CB799A">
        <w:rPr>
          <w:rFonts w:ascii="Times New Roman" w:hAnsi="Times New Roman" w:cs="Times New Roman"/>
          <w:bCs/>
          <w:sz w:val="24"/>
          <w:szCs w:val="24"/>
        </w:rPr>
        <w:t>Лицензиатом.</w:t>
      </w:r>
    </w:p>
    <w:p w14:paraId="33884F99" w14:textId="77777777" w:rsidR="008B5B99" w:rsidRDefault="008B5B99" w:rsidP="0060082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C7415A" w14:textId="5D829C28" w:rsidR="007B045F" w:rsidRDefault="007B045F" w:rsidP="007B04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Pr="007B045F">
        <w:rPr>
          <w:rFonts w:ascii="Times New Roman" w:hAnsi="Times New Roman" w:cs="Times New Roman"/>
          <w:bCs/>
          <w:sz w:val="24"/>
          <w:szCs w:val="24"/>
        </w:rPr>
        <w:t>В Оферте могут быть использованы термины, не определенные в п. 1.1 Оферты, в этом случае толкование такого термина производится в соответствии с текстом Договора. В случае отсутствия однозначного толкования термина в тексте Договора следует руководствоваться толкованием термина, определенным: в первую очередь — законодательством Российской Федерации, во вторую очередь — сложившимся (общеупотребимым) в сети Интернет.</w:t>
      </w:r>
    </w:p>
    <w:p w14:paraId="0BBEE504" w14:textId="77777777" w:rsidR="00E15A71" w:rsidRPr="00060782" w:rsidRDefault="00E15A71" w:rsidP="0060082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563C58" w14:textId="2B8E2CB2" w:rsidR="005711C2" w:rsidRPr="00060782" w:rsidRDefault="005711C2" w:rsidP="006008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  <w:r w:rsidRPr="0006078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  <w:t>2. ПРЕДМЕТ ДОГОВОРА</w:t>
      </w:r>
    </w:p>
    <w:p w14:paraId="221804C0" w14:textId="655602B0" w:rsidR="00584829" w:rsidRPr="00060782" w:rsidRDefault="00584829" w:rsidP="001D1A1D">
      <w:pPr>
        <w:widowControl w:val="0"/>
        <w:spacing w:after="0" w:line="240" w:lineRule="auto"/>
        <w:outlineLvl w:val="2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14:paraId="19D7D145" w14:textId="0A099D2F" w:rsidR="002D11A7" w:rsidRDefault="0008482D" w:rsidP="002D11A7">
      <w:pPr>
        <w:pStyle w:val="af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2</w:t>
      </w:r>
      <w:r w:rsidR="009C0479" w:rsidRPr="00060782">
        <w:rPr>
          <w:rFonts w:ascii="Times New Roman" w:hAnsi="Times New Roman" w:cs="Times New Roman"/>
          <w:sz w:val="24"/>
          <w:szCs w:val="24"/>
        </w:rPr>
        <w:t xml:space="preserve">.1. </w:t>
      </w:r>
      <w:r w:rsidR="00ED14DE" w:rsidRPr="00060782">
        <w:rPr>
          <w:rFonts w:ascii="Times New Roman" w:hAnsi="Times New Roman" w:cs="Times New Roman"/>
          <w:sz w:val="24"/>
          <w:szCs w:val="24"/>
        </w:rPr>
        <w:t xml:space="preserve">Лицензиар </w:t>
      </w:r>
      <w:r w:rsidR="00584829" w:rsidRPr="00060782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ED14DE" w:rsidRPr="00060782">
        <w:rPr>
          <w:rFonts w:ascii="Times New Roman" w:hAnsi="Times New Roman" w:cs="Times New Roman"/>
          <w:sz w:val="24"/>
          <w:szCs w:val="24"/>
        </w:rPr>
        <w:t>Лицензиат</w:t>
      </w:r>
      <w:r w:rsidR="00584829" w:rsidRPr="00060782">
        <w:rPr>
          <w:rFonts w:ascii="Times New Roman" w:hAnsi="Times New Roman" w:cs="Times New Roman"/>
          <w:sz w:val="24"/>
          <w:szCs w:val="24"/>
        </w:rPr>
        <w:t xml:space="preserve">у </w:t>
      </w:r>
      <w:r w:rsidR="006E3C56" w:rsidRPr="00060782">
        <w:rPr>
          <w:rFonts w:ascii="Times New Roman" w:hAnsi="Times New Roman" w:cs="Times New Roman"/>
          <w:sz w:val="24"/>
          <w:szCs w:val="24"/>
        </w:rPr>
        <w:t xml:space="preserve">право </w:t>
      </w:r>
      <w:bookmarkStart w:id="11" w:name="_Hlk138925041"/>
      <w:r w:rsidR="006E3C56" w:rsidRPr="00060782">
        <w:rPr>
          <w:rFonts w:ascii="Times New Roman" w:hAnsi="Times New Roman" w:cs="Times New Roman"/>
          <w:sz w:val="24"/>
          <w:szCs w:val="24"/>
        </w:rPr>
        <w:t xml:space="preserve">простой (неисключительной) лицензии </w:t>
      </w:r>
      <w:r w:rsidR="005711C2" w:rsidRPr="00060782"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12" w:name="_Hlk131495493"/>
      <w:r w:rsidR="003E2C7A" w:rsidRPr="00060782">
        <w:rPr>
          <w:rFonts w:ascii="Times New Roman" w:hAnsi="Times New Roman" w:cs="Times New Roman"/>
          <w:sz w:val="24"/>
          <w:szCs w:val="24"/>
        </w:rPr>
        <w:t>использование</w:t>
      </w:r>
      <w:r w:rsidR="00A84ABB" w:rsidRPr="00060782">
        <w:rPr>
          <w:rFonts w:ascii="Times New Roman" w:hAnsi="Times New Roman" w:cs="Times New Roman"/>
          <w:sz w:val="24"/>
          <w:szCs w:val="24"/>
        </w:rPr>
        <w:t xml:space="preserve"> программного </w:t>
      </w:r>
      <w:r w:rsidR="00D90247" w:rsidRPr="00060782">
        <w:rPr>
          <w:rFonts w:ascii="Times New Roman" w:hAnsi="Times New Roman" w:cs="Times New Roman"/>
          <w:sz w:val="24"/>
          <w:szCs w:val="24"/>
        </w:rPr>
        <w:t xml:space="preserve">обеспечения </w:t>
      </w:r>
      <w:bookmarkEnd w:id="11"/>
      <w:bookmarkEnd w:id="12"/>
      <w:r w:rsidR="005711C2" w:rsidRPr="00060782">
        <w:rPr>
          <w:rFonts w:ascii="Times New Roman" w:hAnsi="Times New Roman" w:cs="Times New Roman"/>
          <w:sz w:val="24"/>
          <w:szCs w:val="24"/>
        </w:rPr>
        <w:t>в порядке и на условиях, предусмотренных действующим законодательством Российской Федерации (далее – РФ)</w:t>
      </w:r>
      <w:r w:rsidR="00A84ABB" w:rsidRPr="00060782">
        <w:rPr>
          <w:rFonts w:ascii="Times New Roman" w:hAnsi="Times New Roman" w:cs="Times New Roman"/>
          <w:sz w:val="24"/>
          <w:szCs w:val="24"/>
        </w:rPr>
        <w:t>, настоящ</w:t>
      </w:r>
      <w:r w:rsidR="009C0479" w:rsidRPr="00060782">
        <w:rPr>
          <w:rFonts w:ascii="Times New Roman" w:hAnsi="Times New Roman" w:cs="Times New Roman"/>
          <w:sz w:val="24"/>
          <w:szCs w:val="24"/>
        </w:rPr>
        <w:t xml:space="preserve">его </w:t>
      </w:r>
      <w:r w:rsidR="005711C2" w:rsidRPr="00060782">
        <w:rPr>
          <w:rFonts w:ascii="Times New Roman" w:hAnsi="Times New Roman" w:cs="Times New Roman"/>
          <w:sz w:val="24"/>
          <w:szCs w:val="24"/>
        </w:rPr>
        <w:t>Договор</w:t>
      </w:r>
      <w:r w:rsidR="009C0479" w:rsidRPr="00060782">
        <w:rPr>
          <w:rFonts w:ascii="Times New Roman" w:hAnsi="Times New Roman" w:cs="Times New Roman"/>
          <w:sz w:val="24"/>
          <w:szCs w:val="24"/>
        </w:rPr>
        <w:t>а</w:t>
      </w:r>
      <w:r w:rsidR="005711C2" w:rsidRPr="00060782">
        <w:rPr>
          <w:rFonts w:ascii="Times New Roman" w:hAnsi="Times New Roman" w:cs="Times New Roman"/>
          <w:sz w:val="24"/>
          <w:szCs w:val="24"/>
        </w:rPr>
        <w:t xml:space="preserve">, </w:t>
      </w:r>
      <w:r w:rsidR="009C0479" w:rsidRPr="00060782">
        <w:rPr>
          <w:rFonts w:ascii="Times New Roman" w:hAnsi="Times New Roman" w:cs="Times New Roman"/>
          <w:sz w:val="24"/>
          <w:szCs w:val="24"/>
        </w:rPr>
        <w:t>Тариф</w:t>
      </w:r>
      <w:r w:rsidR="00A84ABB" w:rsidRPr="00060782">
        <w:rPr>
          <w:rFonts w:ascii="Times New Roman" w:hAnsi="Times New Roman" w:cs="Times New Roman"/>
          <w:sz w:val="24"/>
          <w:szCs w:val="24"/>
        </w:rPr>
        <w:t>ами</w:t>
      </w:r>
      <w:r w:rsidR="00D90247" w:rsidRPr="00060782">
        <w:rPr>
          <w:rFonts w:ascii="Times New Roman" w:hAnsi="Times New Roman" w:cs="Times New Roman"/>
          <w:sz w:val="24"/>
          <w:szCs w:val="24"/>
        </w:rPr>
        <w:t xml:space="preserve"> и иными Приложениями, </w:t>
      </w:r>
      <w:r w:rsidR="005711C2" w:rsidRPr="00060782">
        <w:rPr>
          <w:rFonts w:ascii="Times New Roman" w:hAnsi="Times New Roman" w:cs="Times New Roman"/>
          <w:sz w:val="24"/>
          <w:szCs w:val="24"/>
        </w:rPr>
        <w:t>являющи</w:t>
      </w:r>
      <w:r w:rsidR="007F0F80" w:rsidRPr="00060782">
        <w:rPr>
          <w:rFonts w:ascii="Times New Roman" w:hAnsi="Times New Roman" w:cs="Times New Roman"/>
          <w:sz w:val="24"/>
          <w:szCs w:val="24"/>
        </w:rPr>
        <w:t>е</w:t>
      </w:r>
      <w:r w:rsidR="005711C2" w:rsidRPr="00060782">
        <w:rPr>
          <w:rFonts w:ascii="Times New Roman" w:hAnsi="Times New Roman" w:cs="Times New Roman"/>
          <w:sz w:val="24"/>
          <w:szCs w:val="24"/>
        </w:rPr>
        <w:t xml:space="preserve">ся неотъемлемой частью Договора, </w:t>
      </w:r>
      <w:r w:rsidR="009C0479" w:rsidRPr="00060782">
        <w:rPr>
          <w:rFonts w:ascii="Times New Roman" w:hAnsi="Times New Roman" w:cs="Times New Roman"/>
          <w:sz w:val="24"/>
          <w:szCs w:val="24"/>
        </w:rPr>
        <w:t>размещенны</w:t>
      </w:r>
      <w:r w:rsidR="000E7AE9" w:rsidRPr="00060782">
        <w:rPr>
          <w:rFonts w:ascii="Times New Roman" w:hAnsi="Times New Roman" w:cs="Times New Roman"/>
          <w:sz w:val="24"/>
          <w:szCs w:val="24"/>
        </w:rPr>
        <w:t>х</w:t>
      </w:r>
      <w:r w:rsidR="009C0479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5711C2" w:rsidRPr="00060782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2D11A7" w:rsidRPr="002D11A7">
        <w:rPr>
          <w:rFonts w:ascii="Times New Roman" w:hAnsi="Times New Roman" w:cs="Times New Roman"/>
          <w:sz w:val="24"/>
          <w:szCs w:val="24"/>
        </w:rPr>
        <w:t>Лицензиара</w:t>
      </w:r>
      <w:r w:rsidR="006A0D9D">
        <w:rPr>
          <w:rFonts w:ascii="Times New Roman" w:hAnsi="Times New Roman" w:cs="Times New Roman"/>
          <w:sz w:val="24"/>
          <w:szCs w:val="24"/>
        </w:rPr>
        <w:t xml:space="preserve"> </w:t>
      </w:r>
      <w:r w:rsidR="006A0D9D" w:rsidRPr="006A0D9D">
        <w:rPr>
          <w:rFonts w:ascii="Times New Roman" w:hAnsi="Times New Roman" w:cs="Times New Roman"/>
          <w:sz w:val="24"/>
          <w:szCs w:val="24"/>
        </w:rPr>
        <w:t>https://nikta.ai/</w:t>
      </w:r>
      <w:r w:rsidR="002D11A7">
        <w:rPr>
          <w:rFonts w:ascii="Times New Roman" w:hAnsi="Times New Roman" w:cs="Times New Roman"/>
          <w:sz w:val="24"/>
          <w:szCs w:val="24"/>
        </w:rPr>
        <w:t>.</w:t>
      </w:r>
    </w:p>
    <w:p w14:paraId="710C2F81" w14:textId="77777777" w:rsidR="002D11A7" w:rsidRDefault="002D11A7" w:rsidP="002D11A7">
      <w:pPr>
        <w:pStyle w:val="af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9FEBDC" w14:textId="2DDFD989" w:rsidR="001A6A8E" w:rsidRPr="00060782" w:rsidRDefault="0008482D" w:rsidP="002D11A7">
      <w:pPr>
        <w:pStyle w:val="af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2</w:t>
      </w:r>
      <w:r w:rsidR="008434D0" w:rsidRPr="00060782">
        <w:rPr>
          <w:rFonts w:ascii="Times New Roman" w:hAnsi="Times New Roman" w:cs="Times New Roman"/>
          <w:sz w:val="24"/>
          <w:szCs w:val="24"/>
        </w:rPr>
        <w:t xml:space="preserve">.2. </w:t>
      </w:r>
      <w:bookmarkStart w:id="13" w:name="_Hlk132723940"/>
      <w:r w:rsidR="00D90247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Программа </w:t>
      </w:r>
      <w:proofErr w:type="spellStart"/>
      <w:r w:rsidR="00D90247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Nikta</w:t>
      </w:r>
      <w:proofErr w:type="spellEnd"/>
      <w:r w:rsidR="00D90247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RP</w:t>
      </w:r>
      <w:r w:rsidR="006A0D9D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А</w:t>
      </w:r>
      <w:r w:rsidR="00D90247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bookmarkEnd w:id="13"/>
      <w:r w:rsidR="001A6A8E" w:rsidRPr="00060782">
        <w:rPr>
          <w:rFonts w:ascii="Times New Roman" w:hAnsi="Times New Roman" w:cs="Times New Roman"/>
          <w:sz w:val="24"/>
          <w:szCs w:val="24"/>
        </w:rPr>
        <w:t xml:space="preserve">является результатом интеллектуальной деятельности </w:t>
      </w:r>
      <w:r w:rsidR="001A6A8E" w:rsidRPr="00060782">
        <w:rPr>
          <w:rFonts w:ascii="Times New Roman" w:hAnsi="Times New Roman" w:cs="Times New Roman"/>
          <w:sz w:val="24"/>
          <w:szCs w:val="24"/>
        </w:rPr>
        <w:lastRenderedPageBreak/>
        <w:t>Лицензиара и защищается законодательством Российской Федерации об авторском праве.</w:t>
      </w:r>
    </w:p>
    <w:p w14:paraId="30E4DAD3" w14:textId="0AF211A8" w:rsidR="00EB7AA7" w:rsidRDefault="001A6A8E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 xml:space="preserve">2.3. </w:t>
      </w:r>
      <w:r w:rsidR="00EB7AA7" w:rsidRPr="00060782">
        <w:rPr>
          <w:rFonts w:ascii="Times New Roman" w:hAnsi="Times New Roman" w:cs="Times New Roman"/>
          <w:sz w:val="24"/>
          <w:szCs w:val="24"/>
        </w:rPr>
        <w:t xml:space="preserve">В </w:t>
      </w:r>
      <w:r w:rsidR="00D90247" w:rsidRPr="00060782">
        <w:rPr>
          <w:rFonts w:ascii="Times New Roman" w:hAnsi="Times New Roman" w:cs="Times New Roman"/>
          <w:sz w:val="24"/>
          <w:szCs w:val="24"/>
        </w:rPr>
        <w:t xml:space="preserve">Программном обеспечении не </w:t>
      </w:r>
      <w:r w:rsidR="00EB7AA7" w:rsidRPr="00060782">
        <w:rPr>
          <w:rFonts w:ascii="Times New Roman" w:hAnsi="Times New Roman" w:cs="Times New Roman"/>
          <w:sz w:val="24"/>
          <w:szCs w:val="24"/>
        </w:rPr>
        <w:t>используются никакие элементы в нарушение прав третьих лиц. В случае если эти гарантии будут нарушены, Лицензиар обязуется принять меры, которые обеспечат Лицензиату беспрепятственное пользование прав, передаваемых по настоящему Договору.</w:t>
      </w:r>
    </w:p>
    <w:p w14:paraId="039C00EC" w14:textId="77777777" w:rsidR="00CA0EE5" w:rsidRPr="00060782" w:rsidRDefault="00CA0EE5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BE968F" w14:textId="03E37B32" w:rsidR="005711C2" w:rsidRPr="00060782" w:rsidRDefault="00EB7AA7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 xml:space="preserve">2.4. </w:t>
      </w:r>
      <w:r w:rsidR="003E2C7A" w:rsidRPr="00060782">
        <w:rPr>
          <w:rFonts w:ascii="Times New Roman" w:hAnsi="Times New Roman" w:cs="Times New Roman"/>
          <w:sz w:val="24"/>
          <w:szCs w:val="24"/>
        </w:rPr>
        <w:t>Лицензиар гарантирует, что он является правообладателем исключительного права</w:t>
      </w:r>
      <w:r w:rsidR="00565838" w:rsidRPr="00060782">
        <w:rPr>
          <w:rFonts w:ascii="Times New Roman" w:hAnsi="Times New Roman" w:cs="Times New Roman"/>
          <w:sz w:val="24"/>
          <w:szCs w:val="24"/>
        </w:rPr>
        <w:t xml:space="preserve"> на</w:t>
      </w:r>
      <w:r w:rsidR="00EB42E4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EB42E4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П</w:t>
      </w:r>
      <w:r w:rsidR="00D90247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рограмму</w:t>
      </w:r>
      <w:r w:rsidR="00D612F6" w:rsidRPr="00060782">
        <w:rPr>
          <w:rFonts w:ascii="Times New Roman" w:hAnsi="Times New Roman" w:cs="Times New Roman"/>
          <w:sz w:val="24"/>
          <w:szCs w:val="24"/>
        </w:rPr>
        <w:t xml:space="preserve">. </w:t>
      </w:r>
      <w:r w:rsidR="004246F6" w:rsidRPr="00060782">
        <w:rPr>
          <w:rFonts w:ascii="Times New Roman" w:hAnsi="Times New Roman" w:cs="Times New Roman"/>
          <w:sz w:val="24"/>
          <w:szCs w:val="24"/>
        </w:rPr>
        <w:t xml:space="preserve">Лицензия, выдаваемая Лицензиату по Договору, является простой (неисключительной). </w:t>
      </w:r>
    </w:p>
    <w:p w14:paraId="371A2F02" w14:textId="77777777" w:rsidR="00D90247" w:rsidRPr="00060782" w:rsidRDefault="00D90247" w:rsidP="001A6A8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8010CD" w14:textId="3C347A18" w:rsidR="00B21C01" w:rsidRPr="00060782" w:rsidRDefault="00EB7AA7" w:rsidP="00B21C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2.5. Лицензиар в</w:t>
      </w:r>
      <w:r w:rsidR="00B21C01" w:rsidRPr="00060782">
        <w:rPr>
          <w:rFonts w:ascii="Times New Roman" w:hAnsi="Times New Roman" w:cs="Times New Roman"/>
          <w:sz w:val="24"/>
          <w:szCs w:val="24"/>
        </w:rPr>
        <w:t xml:space="preserve"> соответствии с подп. 26 ч. 2 ст. 149 Налогового кодекса Российской Федерации освобожден от налогообложения </w:t>
      </w:r>
      <w:r w:rsidRPr="00060782">
        <w:rPr>
          <w:rFonts w:ascii="Times New Roman" w:hAnsi="Times New Roman" w:cs="Times New Roman"/>
          <w:sz w:val="24"/>
          <w:szCs w:val="24"/>
        </w:rPr>
        <w:t xml:space="preserve">по настоящему Договору о </w:t>
      </w:r>
      <w:r w:rsidR="00B21C01" w:rsidRPr="00060782">
        <w:rPr>
          <w:rFonts w:ascii="Times New Roman" w:hAnsi="Times New Roman" w:cs="Times New Roman"/>
          <w:sz w:val="24"/>
          <w:szCs w:val="24"/>
        </w:rPr>
        <w:t>передач</w:t>
      </w:r>
      <w:r w:rsidRPr="00060782">
        <w:rPr>
          <w:rFonts w:ascii="Times New Roman" w:hAnsi="Times New Roman" w:cs="Times New Roman"/>
          <w:sz w:val="24"/>
          <w:szCs w:val="24"/>
        </w:rPr>
        <w:t>е</w:t>
      </w:r>
      <w:r w:rsidR="00B21C01" w:rsidRPr="00060782">
        <w:rPr>
          <w:rFonts w:ascii="Times New Roman" w:hAnsi="Times New Roman" w:cs="Times New Roman"/>
          <w:sz w:val="24"/>
          <w:szCs w:val="24"/>
        </w:rPr>
        <w:t xml:space="preserve"> прав простой (неисключительной) лицензии на использование </w:t>
      </w:r>
      <w:r w:rsidR="00D90247" w:rsidRPr="00060782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="00D90247" w:rsidRPr="00060782">
        <w:rPr>
          <w:rFonts w:ascii="Times New Roman" w:hAnsi="Times New Roman" w:cs="Times New Roman"/>
          <w:sz w:val="24"/>
          <w:szCs w:val="24"/>
        </w:rPr>
        <w:t>Nikta</w:t>
      </w:r>
      <w:proofErr w:type="spellEnd"/>
      <w:r w:rsidR="00D90247" w:rsidRPr="00060782">
        <w:rPr>
          <w:rFonts w:ascii="Times New Roman" w:hAnsi="Times New Roman" w:cs="Times New Roman"/>
          <w:sz w:val="24"/>
          <w:szCs w:val="24"/>
        </w:rPr>
        <w:t xml:space="preserve"> RP</w:t>
      </w:r>
      <w:r w:rsidR="006A0D9D">
        <w:rPr>
          <w:rFonts w:ascii="Times New Roman" w:hAnsi="Times New Roman" w:cs="Times New Roman"/>
          <w:sz w:val="24"/>
          <w:szCs w:val="24"/>
        </w:rPr>
        <w:t>А</w:t>
      </w:r>
      <w:r w:rsidRPr="00060782">
        <w:rPr>
          <w:rFonts w:ascii="Times New Roman" w:hAnsi="Times New Roman" w:cs="Times New Roman"/>
          <w:sz w:val="24"/>
          <w:szCs w:val="24"/>
        </w:rPr>
        <w:t>.</w:t>
      </w:r>
    </w:p>
    <w:p w14:paraId="62774CB9" w14:textId="77777777" w:rsidR="00060782" w:rsidRDefault="00060782" w:rsidP="001A6A8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770507" w14:textId="443CBC3E" w:rsidR="001A6A8E" w:rsidRPr="00060782" w:rsidRDefault="00EB7AA7" w:rsidP="001A6A8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2.</w:t>
      </w:r>
      <w:r w:rsidR="002D11A7">
        <w:rPr>
          <w:rFonts w:ascii="Times New Roman" w:hAnsi="Times New Roman" w:cs="Times New Roman"/>
          <w:sz w:val="24"/>
          <w:szCs w:val="24"/>
        </w:rPr>
        <w:t>6</w:t>
      </w:r>
      <w:r w:rsidRPr="00060782">
        <w:rPr>
          <w:rFonts w:ascii="Times New Roman" w:hAnsi="Times New Roman" w:cs="Times New Roman"/>
          <w:sz w:val="24"/>
          <w:szCs w:val="24"/>
        </w:rPr>
        <w:t xml:space="preserve">. </w:t>
      </w:r>
      <w:r w:rsidR="000D320A" w:rsidRPr="00060782">
        <w:rPr>
          <w:rFonts w:ascii="Times New Roman" w:hAnsi="Times New Roman" w:cs="Times New Roman"/>
          <w:sz w:val="24"/>
          <w:szCs w:val="24"/>
        </w:rPr>
        <w:t xml:space="preserve">Право на использование </w:t>
      </w:r>
      <w:r w:rsidR="000D320A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Программа </w:t>
      </w:r>
      <w:proofErr w:type="spellStart"/>
      <w:r w:rsidR="000D320A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Nikta</w:t>
      </w:r>
      <w:proofErr w:type="spellEnd"/>
      <w:r w:rsidR="000D320A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RP</w:t>
      </w:r>
      <w:r w:rsidR="006A0D9D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А</w:t>
      </w:r>
      <w:r w:rsidR="000D320A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="001A6A8E" w:rsidRPr="00060782">
        <w:rPr>
          <w:rFonts w:ascii="Times New Roman" w:hAnsi="Times New Roman" w:cs="Times New Roman"/>
          <w:sz w:val="24"/>
          <w:szCs w:val="24"/>
        </w:rPr>
        <w:t>допускается только после получения оплаты лицензионного вознаграждения Лицензиаром.</w:t>
      </w:r>
    </w:p>
    <w:p w14:paraId="20AA8E33" w14:textId="77777777" w:rsidR="00B65717" w:rsidRPr="00060782" w:rsidRDefault="00B65717" w:rsidP="00EB7A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FD4761" w14:textId="690E61F9" w:rsidR="00684449" w:rsidRPr="00060782" w:rsidRDefault="00136410" w:rsidP="00EB7A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60782">
        <w:rPr>
          <w:rFonts w:ascii="Times New Roman" w:hAnsi="Times New Roman" w:cs="Times New Roman"/>
          <w:sz w:val="24"/>
          <w:szCs w:val="24"/>
        </w:rPr>
        <w:t>2.</w:t>
      </w:r>
      <w:r w:rsidR="002D11A7">
        <w:rPr>
          <w:rFonts w:ascii="Times New Roman" w:hAnsi="Times New Roman" w:cs="Times New Roman"/>
          <w:sz w:val="24"/>
          <w:szCs w:val="24"/>
        </w:rPr>
        <w:t>7</w:t>
      </w:r>
      <w:r w:rsidR="00EB7AA7" w:rsidRPr="00060782">
        <w:rPr>
          <w:rFonts w:ascii="Times New Roman" w:hAnsi="Times New Roman" w:cs="Times New Roman"/>
          <w:sz w:val="24"/>
          <w:szCs w:val="24"/>
        </w:rPr>
        <w:t>.</w:t>
      </w:r>
      <w:r w:rsidR="00442DD6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0D320A" w:rsidRPr="00060782">
        <w:rPr>
          <w:rFonts w:ascii="Times New Roman" w:hAnsi="Times New Roman" w:cs="Times New Roman"/>
          <w:sz w:val="24"/>
          <w:szCs w:val="24"/>
        </w:rPr>
        <w:t xml:space="preserve">Программа </w:t>
      </w:r>
      <w:bookmarkStart w:id="14" w:name="_Hlk189832076"/>
      <w:proofErr w:type="spellStart"/>
      <w:r w:rsidR="000D320A" w:rsidRPr="00060782">
        <w:rPr>
          <w:rFonts w:ascii="Times New Roman" w:hAnsi="Times New Roman" w:cs="Times New Roman"/>
          <w:sz w:val="24"/>
          <w:szCs w:val="24"/>
        </w:rPr>
        <w:t>Nikta</w:t>
      </w:r>
      <w:proofErr w:type="spellEnd"/>
      <w:r w:rsidR="000D320A" w:rsidRPr="00060782">
        <w:rPr>
          <w:rFonts w:ascii="Times New Roman" w:hAnsi="Times New Roman" w:cs="Times New Roman"/>
          <w:sz w:val="24"/>
          <w:szCs w:val="24"/>
        </w:rPr>
        <w:t xml:space="preserve"> RP</w:t>
      </w:r>
      <w:r w:rsidR="006A0D9D">
        <w:rPr>
          <w:rFonts w:ascii="Times New Roman" w:hAnsi="Times New Roman" w:cs="Times New Roman"/>
          <w:sz w:val="24"/>
          <w:szCs w:val="24"/>
        </w:rPr>
        <w:t>А</w:t>
      </w:r>
      <w:r w:rsidR="000D320A" w:rsidRPr="00060782">
        <w:rPr>
          <w:rFonts w:ascii="Times New Roman" w:hAnsi="Times New Roman" w:cs="Times New Roman"/>
          <w:sz w:val="24"/>
          <w:szCs w:val="24"/>
        </w:rPr>
        <w:t xml:space="preserve"> </w:t>
      </w:r>
      <w:bookmarkEnd w:id="14"/>
      <w:r w:rsidR="00941048" w:rsidRPr="00060782">
        <w:rPr>
          <w:rFonts w:ascii="Times New Roman" w:hAnsi="Times New Roman" w:cs="Times New Roman"/>
          <w:sz w:val="24"/>
          <w:szCs w:val="24"/>
        </w:rPr>
        <w:t>предоставляется только Лицензиату</w:t>
      </w:r>
      <w:r w:rsidR="00684449" w:rsidRPr="00060782">
        <w:rPr>
          <w:rFonts w:ascii="Times New Roman" w:hAnsi="Times New Roman" w:cs="Times New Roman"/>
          <w:sz w:val="24"/>
          <w:szCs w:val="24"/>
        </w:rPr>
        <w:t xml:space="preserve"> без права передачи третьим лицам, если не имеется иного разрешения от Лицензиара, </w:t>
      </w:r>
      <w:r w:rsidR="00941048" w:rsidRPr="00060782">
        <w:rPr>
          <w:rFonts w:ascii="Times New Roman" w:hAnsi="Times New Roman" w:cs="Times New Roman"/>
          <w:sz w:val="24"/>
          <w:szCs w:val="24"/>
        </w:rPr>
        <w:t xml:space="preserve">исключительно в объеме, </w:t>
      </w:r>
      <w:r w:rsidR="00442DD6" w:rsidRPr="00060782">
        <w:rPr>
          <w:rFonts w:ascii="Times New Roman" w:hAnsi="Times New Roman" w:cs="Times New Roman"/>
          <w:sz w:val="24"/>
          <w:szCs w:val="24"/>
        </w:rPr>
        <w:t>установленным настоящим Договором</w:t>
      </w:r>
      <w:r w:rsidR="00684449" w:rsidRPr="00060782">
        <w:rPr>
          <w:rFonts w:ascii="Times New Roman" w:hAnsi="Times New Roman" w:cs="Times New Roman"/>
          <w:sz w:val="24"/>
          <w:szCs w:val="24"/>
        </w:rPr>
        <w:t xml:space="preserve">, </w:t>
      </w:r>
      <w:r w:rsidR="007F0F80" w:rsidRPr="00060782">
        <w:rPr>
          <w:rFonts w:ascii="Times New Roman" w:hAnsi="Times New Roman" w:cs="Times New Roman"/>
          <w:sz w:val="24"/>
          <w:szCs w:val="24"/>
        </w:rPr>
        <w:t>Тарифами</w:t>
      </w:r>
      <w:r w:rsidR="000D320A" w:rsidRPr="00060782">
        <w:rPr>
          <w:rFonts w:ascii="Times New Roman" w:hAnsi="Times New Roman" w:cs="Times New Roman"/>
          <w:sz w:val="24"/>
          <w:szCs w:val="24"/>
        </w:rPr>
        <w:t xml:space="preserve"> на всей территории Российской Федерации.</w:t>
      </w:r>
    </w:p>
    <w:p w14:paraId="16119958" w14:textId="77777777" w:rsidR="006A0D9D" w:rsidRDefault="006A0D9D" w:rsidP="00EB7A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EEC11" w14:textId="08FA1FC0" w:rsidR="00CA0EE5" w:rsidRDefault="00442DD6" w:rsidP="00CA0E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99A">
        <w:rPr>
          <w:rFonts w:ascii="Times New Roman" w:hAnsi="Times New Roman" w:cs="Times New Roman"/>
          <w:sz w:val="24"/>
          <w:szCs w:val="24"/>
        </w:rPr>
        <w:t>2.</w:t>
      </w:r>
      <w:r w:rsidR="002D11A7" w:rsidRPr="00CB799A">
        <w:rPr>
          <w:rFonts w:ascii="Times New Roman" w:hAnsi="Times New Roman" w:cs="Times New Roman"/>
          <w:sz w:val="24"/>
          <w:szCs w:val="24"/>
        </w:rPr>
        <w:t>8</w:t>
      </w:r>
      <w:r w:rsidR="00EB7AA7" w:rsidRPr="00CB799A">
        <w:rPr>
          <w:rFonts w:ascii="Times New Roman" w:hAnsi="Times New Roman" w:cs="Times New Roman"/>
          <w:sz w:val="24"/>
          <w:szCs w:val="24"/>
        </w:rPr>
        <w:t>.</w:t>
      </w:r>
      <w:r w:rsidR="00576969" w:rsidRPr="00CB799A">
        <w:rPr>
          <w:rFonts w:ascii="Times New Roman" w:hAnsi="Times New Roman" w:cs="Times New Roman"/>
          <w:sz w:val="24"/>
          <w:szCs w:val="24"/>
        </w:rPr>
        <w:t xml:space="preserve"> </w:t>
      </w:r>
      <w:r w:rsidR="00CA0EE5" w:rsidRPr="00CB799A">
        <w:rPr>
          <w:rFonts w:ascii="Times New Roman" w:hAnsi="Times New Roman" w:cs="Times New Roman"/>
          <w:sz w:val="24"/>
          <w:szCs w:val="24"/>
        </w:rPr>
        <w:t xml:space="preserve">По выбору Лицензиата ПО предоставляется на условиях </w:t>
      </w:r>
      <w:proofErr w:type="spellStart"/>
      <w:r w:rsidR="00CA0EE5" w:rsidRPr="00CB799A">
        <w:rPr>
          <w:rFonts w:ascii="Times New Roman" w:hAnsi="Times New Roman" w:cs="Times New Roman"/>
          <w:sz w:val="24"/>
          <w:szCs w:val="24"/>
        </w:rPr>
        <w:t>SaaS</w:t>
      </w:r>
      <w:proofErr w:type="spellEnd"/>
      <w:r w:rsidR="00CA0EE5" w:rsidRPr="00CB799A">
        <w:rPr>
          <w:rFonts w:ascii="Times New Roman" w:hAnsi="Times New Roman" w:cs="Times New Roman"/>
          <w:sz w:val="24"/>
          <w:szCs w:val="24"/>
        </w:rPr>
        <w:t xml:space="preserve"> или On-</w:t>
      </w:r>
      <w:proofErr w:type="spellStart"/>
      <w:r w:rsidR="00CA0EE5" w:rsidRPr="00CB799A">
        <w:rPr>
          <w:rFonts w:ascii="Times New Roman" w:hAnsi="Times New Roman" w:cs="Times New Roman"/>
          <w:sz w:val="24"/>
          <w:szCs w:val="24"/>
        </w:rPr>
        <w:t>Premise</w:t>
      </w:r>
      <w:proofErr w:type="spellEnd"/>
      <w:r w:rsidR="00CA0EE5" w:rsidRPr="00CB799A">
        <w:rPr>
          <w:rFonts w:ascii="Times New Roman" w:hAnsi="Times New Roman" w:cs="Times New Roman"/>
          <w:sz w:val="24"/>
          <w:szCs w:val="24"/>
        </w:rPr>
        <w:t>.</w:t>
      </w:r>
    </w:p>
    <w:p w14:paraId="2774572D" w14:textId="77777777" w:rsidR="00CA0EE5" w:rsidRDefault="00CA0EE5" w:rsidP="00EB7A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1A6CA2" w14:textId="392EF811" w:rsidR="00645E3E" w:rsidRDefault="00CA0EE5" w:rsidP="00EB7A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576969" w:rsidRPr="00060782">
        <w:rPr>
          <w:rFonts w:ascii="Times New Roman" w:hAnsi="Times New Roman" w:cs="Times New Roman"/>
          <w:sz w:val="24"/>
          <w:szCs w:val="24"/>
        </w:rPr>
        <w:t xml:space="preserve">За Лицензиаром сохраняется право выдачи лицензий </w:t>
      </w:r>
      <w:r w:rsidR="00721D20" w:rsidRPr="00060782">
        <w:rPr>
          <w:rFonts w:ascii="Times New Roman" w:hAnsi="Times New Roman" w:cs="Times New Roman"/>
          <w:sz w:val="24"/>
          <w:szCs w:val="24"/>
        </w:rPr>
        <w:t>неограниченному кругу лиц</w:t>
      </w:r>
      <w:r w:rsidR="00576969" w:rsidRPr="00060782">
        <w:rPr>
          <w:rFonts w:ascii="Times New Roman" w:hAnsi="Times New Roman" w:cs="Times New Roman"/>
          <w:sz w:val="24"/>
          <w:szCs w:val="24"/>
        </w:rPr>
        <w:t>.</w:t>
      </w:r>
      <w:r w:rsidR="00645E3E" w:rsidRPr="00060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303E2" w14:textId="12DC1BA1" w:rsidR="006A0D9D" w:rsidRDefault="006A0D9D" w:rsidP="00EB7A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6A872F" w14:textId="541A40A9" w:rsidR="00356942" w:rsidRPr="00060782" w:rsidRDefault="00356942" w:rsidP="0060082F">
      <w:pPr>
        <w:widowControl w:val="0"/>
        <w:spacing w:after="0" w:line="240" w:lineRule="auto"/>
        <w:ind w:left="14" w:right="94" w:hanging="14"/>
        <w:rPr>
          <w:rFonts w:ascii="Times New Roman" w:hAnsi="Times New Roman" w:cs="Times New Roman"/>
          <w:b/>
          <w:bCs/>
          <w:sz w:val="24"/>
          <w:szCs w:val="24"/>
        </w:rPr>
      </w:pPr>
      <w:r w:rsidRPr="00060782">
        <w:rPr>
          <w:rFonts w:ascii="Times New Roman" w:hAnsi="Times New Roman" w:cs="Times New Roman"/>
          <w:b/>
          <w:bCs/>
          <w:sz w:val="24"/>
          <w:szCs w:val="24"/>
        </w:rPr>
        <w:t>3. ПОРЯДОК И УСЛО</w:t>
      </w:r>
      <w:r w:rsidR="00420189" w:rsidRPr="0006078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060782">
        <w:rPr>
          <w:rFonts w:ascii="Times New Roman" w:hAnsi="Times New Roman" w:cs="Times New Roman"/>
          <w:b/>
          <w:bCs/>
          <w:sz w:val="24"/>
          <w:szCs w:val="24"/>
        </w:rPr>
        <w:t xml:space="preserve">ИЯ ИСПОЛЬЗОВАНИЯ </w:t>
      </w:r>
      <w:r w:rsidR="00617113" w:rsidRPr="0006078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D320A" w:rsidRPr="00060782">
        <w:rPr>
          <w:rFonts w:ascii="Times New Roman" w:hAnsi="Times New Roman" w:cs="Times New Roman"/>
          <w:b/>
          <w:bCs/>
          <w:sz w:val="24"/>
          <w:szCs w:val="24"/>
        </w:rPr>
        <w:t>РОГРАММОЙ</w:t>
      </w:r>
      <w:r w:rsidR="009B2F6C" w:rsidRPr="000607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302E2CF" w14:textId="77777777" w:rsidR="00565838" w:rsidRPr="00060782" w:rsidRDefault="00565838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A2576E" w14:textId="4BEBCF10" w:rsidR="000907FB" w:rsidRPr="00060782" w:rsidRDefault="00AD5976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 xml:space="preserve">3.1. </w:t>
      </w:r>
      <w:r w:rsidR="000907FB" w:rsidRPr="00060782">
        <w:rPr>
          <w:rFonts w:ascii="Times New Roman" w:hAnsi="Times New Roman" w:cs="Times New Roman"/>
          <w:sz w:val="24"/>
          <w:szCs w:val="24"/>
        </w:rPr>
        <w:t xml:space="preserve">В соответствии со статьей 437 Гражданского кодекса Российской Федерации данный документ является публичной офертой, и в случае принятия изложенных ниже условий лицо, производящее </w:t>
      </w:r>
      <w:r w:rsidR="00712CD4" w:rsidRPr="00060782">
        <w:rPr>
          <w:rFonts w:ascii="Times New Roman" w:hAnsi="Times New Roman" w:cs="Times New Roman"/>
          <w:sz w:val="24"/>
          <w:szCs w:val="24"/>
        </w:rPr>
        <w:t>а</w:t>
      </w:r>
      <w:r w:rsidR="000907FB" w:rsidRPr="00060782">
        <w:rPr>
          <w:rFonts w:ascii="Times New Roman" w:hAnsi="Times New Roman" w:cs="Times New Roman"/>
          <w:sz w:val="24"/>
          <w:szCs w:val="24"/>
        </w:rPr>
        <w:t>кцепт данной Оферты, осуществляет оплату лицензионного вознаграждения в соответствии с условиями настоящего Договора</w:t>
      </w:r>
      <w:r w:rsidR="007F0F80" w:rsidRPr="00060782">
        <w:rPr>
          <w:rFonts w:ascii="Times New Roman" w:hAnsi="Times New Roman" w:cs="Times New Roman"/>
          <w:sz w:val="24"/>
          <w:szCs w:val="24"/>
        </w:rPr>
        <w:t>,</w:t>
      </w:r>
      <w:r w:rsidR="007F0F80" w:rsidRPr="00060782">
        <w:rPr>
          <w:sz w:val="24"/>
          <w:szCs w:val="24"/>
        </w:rPr>
        <w:t xml:space="preserve"> </w:t>
      </w:r>
      <w:r w:rsidR="007F0F80" w:rsidRPr="00060782">
        <w:rPr>
          <w:rFonts w:ascii="Times New Roman" w:hAnsi="Times New Roman" w:cs="Times New Roman"/>
          <w:sz w:val="24"/>
          <w:szCs w:val="24"/>
        </w:rPr>
        <w:t>Тарифами</w:t>
      </w:r>
      <w:r w:rsidR="009B2F6C" w:rsidRPr="00060782">
        <w:rPr>
          <w:rFonts w:ascii="Times New Roman" w:hAnsi="Times New Roman" w:cs="Times New Roman"/>
          <w:sz w:val="24"/>
          <w:szCs w:val="24"/>
        </w:rPr>
        <w:t>.</w:t>
      </w:r>
    </w:p>
    <w:p w14:paraId="31AD5395" w14:textId="77777777" w:rsidR="006B46D2" w:rsidRPr="00060782" w:rsidRDefault="006B46D2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24580E" w14:textId="4555F137" w:rsidR="00B65717" w:rsidRPr="00060782" w:rsidRDefault="006B46D2" w:rsidP="006868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3.2. В соответствии со ст.</w:t>
      </w:r>
      <w:r w:rsidR="006F37F1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Pr="00060782">
        <w:rPr>
          <w:rFonts w:ascii="Times New Roman" w:hAnsi="Times New Roman" w:cs="Times New Roman"/>
          <w:sz w:val="24"/>
          <w:szCs w:val="24"/>
        </w:rPr>
        <w:t xml:space="preserve">429.4. Гражданского кодекса Российской Федерации настоящий Договор признается абонентским договором, т.е. договором с исполнением по требованию, предусматривающий внесение </w:t>
      </w:r>
      <w:r w:rsidR="00CD1EB8" w:rsidRPr="00060782">
        <w:rPr>
          <w:rFonts w:ascii="Times New Roman" w:hAnsi="Times New Roman" w:cs="Times New Roman"/>
          <w:sz w:val="24"/>
          <w:szCs w:val="24"/>
        </w:rPr>
        <w:t xml:space="preserve">Лицензиатом </w:t>
      </w:r>
      <w:r w:rsidRPr="00060782">
        <w:rPr>
          <w:rFonts w:ascii="Times New Roman" w:hAnsi="Times New Roman" w:cs="Times New Roman"/>
          <w:sz w:val="24"/>
          <w:szCs w:val="24"/>
        </w:rPr>
        <w:t xml:space="preserve">определенных, в том числе периодических, платежей независимо от того, было ли затребовано </w:t>
      </w:r>
      <w:r w:rsidR="00CD1EB8" w:rsidRPr="00060782">
        <w:rPr>
          <w:rFonts w:ascii="Times New Roman" w:hAnsi="Times New Roman" w:cs="Times New Roman"/>
          <w:sz w:val="24"/>
          <w:szCs w:val="24"/>
        </w:rPr>
        <w:t>Лицензиатом</w:t>
      </w:r>
      <w:r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CD1EB8" w:rsidRPr="00060782">
        <w:rPr>
          <w:rFonts w:ascii="Times New Roman" w:hAnsi="Times New Roman" w:cs="Times New Roman"/>
          <w:sz w:val="24"/>
          <w:szCs w:val="24"/>
        </w:rPr>
        <w:t xml:space="preserve">у Лицензиара предоставление </w:t>
      </w:r>
      <w:r w:rsidRPr="00060782">
        <w:rPr>
          <w:rFonts w:ascii="Times New Roman" w:hAnsi="Times New Roman" w:cs="Times New Roman"/>
          <w:sz w:val="24"/>
          <w:szCs w:val="24"/>
        </w:rPr>
        <w:t>соответствующ</w:t>
      </w:r>
      <w:r w:rsidR="00CD1EB8" w:rsidRPr="00060782">
        <w:rPr>
          <w:rFonts w:ascii="Times New Roman" w:hAnsi="Times New Roman" w:cs="Times New Roman"/>
          <w:sz w:val="24"/>
          <w:szCs w:val="24"/>
        </w:rPr>
        <w:t>их прав на функциональное использование Платформы.</w:t>
      </w:r>
    </w:p>
    <w:p w14:paraId="47808E8C" w14:textId="77777777" w:rsidR="006B46D2" w:rsidRPr="00060782" w:rsidRDefault="006B46D2" w:rsidP="006B46D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98DCE5" w14:textId="43EE6DDC" w:rsidR="000907FB" w:rsidRPr="00060782" w:rsidRDefault="00715F4F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3.</w:t>
      </w:r>
      <w:r w:rsidR="00CD1EB8" w:rsidRPr="00060782">
        <w:rPr>
          <w:rFonts w:ascii="Times New Roman" w:hAnsi="Times New Roman" w:cs="Times New Roman"/>
          <w:sz w:val="24"/>
          <w:szCs w:val="24"/>
        </w:rPr>
        <w:t>3</w:t>
      </w:r>
      <w:r w:rsidRPr="00060782">
        <w:rPr>
          <w:rFonts w:ascii="Times New Roman" w:hAnsi="Times New Roman" w:cs="Times New Roman"/>
          <w:sz w:val="24"/>
          <w:szCs w:val="24"/>
        </w:rPr>
        <w:t xml:space="preserve">. </w:t>
      </w:r>
      <w:r w:rsidR="00AD5976" w:rsidRPr="00060782">
        <w:rPr>
          <w:rFonts w:ascii="Times New Roman" w:hAnsi="Times New Roman" w:cs="Times New Roman"/>
          <w:sz w:val="24"/>
          <w:szCs w:val="24"/>
        </w:rPr>
        <w:t xml:space="preserve">Лицензиат полностью и безоговорочно принимает условия настоящего Договора </w:t>
      </w:r>
      <w:r w:rsidR="000907FB" w:rsidRPr="00060782">
        <w:rPr>
          <w:rFonts w:ascii="Times New Roman" w:hAnsi="Times New Roman" w:cs="Times New Roman"/>
          <w:sz w:val="24"/>
          <w:szCs w:val="24"/>
        </w:rPr>
        <w:t>од</w:t>
      </w:r>
      <w:r w:rsidR="00721D20" w:rsidRPr="00060782">
        <w:rPr>
          <w:rFonts w:ascii="Times New Roman" w:hAnsi="Times New Roman" w:cs="Times New Roman"/>
          <w:sz w:val="24"/>
          <w:szCs w:val="24"/>
        </w:rPr>
        <w:t xml:space="preserve">ним </w:t>
      </w:r>
      <w:r w:rsidR="000907FB" w:rsidRPr="00060782">
        <w:rPr>
          <w:rFonts w:ascii="Times New Roman" w:hAnsi="Times New Roman" w:cs="Times New Roman"/>
          <w:sz w:val="24"/>
          <w:szCs w:val="24"/>
        </w:rPr>
        <w:t>из следующих способов:</w:t>
      </w:r>
    </w:p>
    <w:p w14:paraId="2125D3BA" w14:textId="2259CED4" w:rsidR="000907FB" w:rsidRPr="00060782" w:rsidRDefault="000907FB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3.</w:t>
      </w:r>
      <w:r w:rsidR="00CD1EB8" w:rsidRPr="00060782">
        <w:rPr>
          <w:rFonts w:ascii="Times New Roman" w:hAnsi="Times New Roman" w:cs="Times New Roman"/>
          <w:sz w:val="24"/>
          <w:szCs w:val="24"/>
        </w:rPr>
        <w:t>3</w:t>
      </w:r>
      <w:r w:rsidRPr="00060782">
        <w:rPr>
          <w:rFonts w:ascii="Times New Roman" w:hAnsi="Times New Roman" w:cs="Times New Roman"/>
          <w:sz w:val="24"/>
          <w:szCs w:val="24"/>
        </w:rPr>
        <w:t xml:space="preserve">.1. </w:t>
      </w:r>
      <w:r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 заявления о присоединении </w:t>
      </w:r>
      <w:r w:rsidR="00CF6F8A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060782">
        <w:rPr>
          <w:rFonts w:ascii="Times New Roman" w:hAnsi="Times New Roman" w:cs="Times New Roman"/>
          <w:color w:val="000000"/>
          <w:sz w:val="24"/>
          <w:szCs w:val="24"/>
        </w:rPr>
        <w:t>настоящ</w:t>
      </w:r>
      <w:r w:rsidR="00715F4F" w:rsidRPr="0006078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F6F8A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му </w:t>
      </w:r>
      <w:r w:rsidR="00715F4F" w:rsidRPr="00060782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CF6F8A" w:rsidRPr="0006078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B2F6C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Лицензиара.</w:t>
      </w:r>
    </w:p>
    <w:p w14:paraId="44790E45" w14:textId="1B43DE7D" w:rsidR="00F86DFA" w:rsidRPr="00060782" w:rsidRDefault="000907FB" w:rsidP="006868D6">
      <w:pPr>
        <w:pStyle w:val="af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60782">
        <w:rPr>
          <w:rFonts w:ascii="Times New Roman" w:hAnsi="Times New Roman" w:cs="Times New Roman"/>
          <w:color w:val="000000"/>
          <w:sz w:val="24"/>
          <w:szCs w:val="24"/>
        </w:rPr>
        <w:t>В заявлении о присоединении</w:t>
      </w:r>
      <w:r w:rsidR="00CF6F8A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 к Договору </w:t>
      </w:r>
      <w:r w:rsidR="00715F4F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 </w:t>
      </w:r>
      <w:r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указывает сведения о себе: наименование, ИНН, </w:t>
      </w:r>
      <w:r w:rsidR="00715F4F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ОГРН, </w:t>
      </w:r>
      <w:r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для взаимодействия с </w:t>
      </w:r>
      <w:r w:rsidR="00715F4F" w:rsidRPr="00060782">
        <w:rPr>
          <w:rFonts w:ascii="Times New Roman" w:hAnsi="Times New Roman" w:cs="Times New Roman"/>
          <w:color w:val="000000"/>
          <w:sz w:val="24"/>
          <w:szCs w:val="24"/>
        </w:rPr>
        <w:t>Лицензиаром</w:t>
      </w:r>
      <w:r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, выбранный </w:t>
      </w:r>
      <w:r w:rsidR="00715F4F" w:rsidRPr="0006078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60782">
        <w:rPr>
          <w:rFonts w:ascii="Times New Roman" w:hAnsi="Times New Roman" w:cs="Times New Roman"/>
          <w:color w:val="000000"/>
          <w:sz w:val="24"/>
          <w:szCs w:val="24"/>
        </w:rPr>
        <w:t>ариф</w:t>
      </w:r>
      <w:r w:rsidR="00715F4F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25293A8" w14:textId="4EFB9368" w:rsidR="006868D6" w:rsidRPr="00060782" w:rsidRDefault="009356E7" w:rsidP="006868D6">
      <w:pPr>
        <w:pStyle w:val="af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60782">
        <w:rPr>
          <w:rFonts w:ascii="Times New Roman" w:hAnsi="Times New Roman" w:cs="Times New Roman"/>
          <w:color w:val="000000"/>
          <w:sz w:val="24"/>
          <w:szCs w:val="24"/>
        </w:rPr>
        <w:t>Договор считается заключенным с момента подписания Лицензиатом заявления о присоединении и направлении его Лицензиару.</w:t>
      </w:r>
    </w:p>
    <w:p w14:paraId="5C2BA649" w14:textId="723BE4F7" w:rsidR="000C4BAB" w:rsidRPr="00060782" w:rsidRDefault="00F86DFA" w:rsidP="0060082F">
      <w:pPr>
        <w:pStyle w:val="af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CF6F8A" w:rsidRPr="00060782">
        <w:rPr>
          <w:rFonts w:ascii="Times New Roman" w:hAnsi="Times New Roman" w:cs="Times New Roman"/>
          <w:color w:val="000000"/>
          <w:sz w:val="24"/>
          <w:szCs w:val="24"/>
        </w:rPr>
        <w:t>акцепт</w:t>
      </w:r>
      <w:r w:rsidRPr="0006078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F6F8A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Лицензиата </w:t>
      </w:r>
      <w:r w:rsidR="00136410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о присоединении к </w:t>
      </w:r>
      <w:r w:rsidR="009356E7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настоящему абонентскому </w:t>
      </w:r>
      <w:r w:rsidR="00136410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Договору о предоставлении прав простой (неисключительной) лицензии </w:t>
      </w:r>
      <w:r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 </w:t>
      </w:r>
      <w:r w:rsidR="00CF6F8A" w:rsidRPr="00060782">
        <w:rPr>
          <w:rFonts w:ascii="Times New Roman" w:hAnsi="Times New Roman" w:cs="Times New Roman"/>
          <w:color w:val="000000"/>
          <w:sz w:val="24"/>
          <w:szCs w:val="24"/>
        </w:rPr>
        <w:t>производит оплату способами, предусмотренными настоящим</w:t>
      </w:r>
      <w:r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Договором</w:t>
      </w:r>
      <w:r w:rsidR="007F0F80" w:rsidRPr="00060782">
        <w:rPr>
          <w:rFonts w:ascii="Times New Roman" w:hAnsi="Times New Roman" w:cs="Times New Roman"/>
          <w:color w:val="000000"/>
          <w:sz w:val="24"/>
          <w:szCs w:val="24"/>
        </w:rPr>
        <w:t>, в соответствии с выбранным Тарифом</w:t>
      </w:r>
      <w:r w:rsidRPr="000607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6F8A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6E6F" w:rsidRPr="0006078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6F8A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ри этом моментом </w:t>
      </w:r>
      <w:r w:rsidRPr="00060782">
        <w:rPr>
          <w:rFonts w:ascii="Times New Roman" w:hAnsi="Times New Roman" w:cs="Times New Roman"/>
          <w:sz w:val="24"/>
          <w:szCs w:val="24"/>
        </w:rPr>
        <w:t xml:space="preserve">предоставления Лицензиату прав на использование </w:t>
      </w:r>
      <w:r w:rsidR="009B2F6C" w:rsidRPr="0006078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F6F8A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момент исполнения </w:t>
      </w:r>
      <w:r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Лицензиатом </w:t>
      </w:r>
      <w:r w:rsidR="00CF6F8A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обязанности по оплате </w:t>
      </w:r>
      <w:r w:rsidRPr="00060782">
        <w:rPr>
          <w:rFonts w:ascii="Times New Roman" w:hAnsi="Times New Roman" w:cs="Times New Roman"/>
          <w:color w:val="000000"/>
          <w:sz w:val="24"/>
          <w:szCs w:val="24"/>
        </w:rPr>
        <w:t>лицензионного вознаграждения.</w:t>
      </w:r>
      <w:r w:rsidR="003F3F93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6F8A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В любом случае если </w:t>
      </w:r>
      <w:r w:rsidR="003F3F93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 </w:t>
      </w:r>
      <w:r w:rsidR="00CF6F8A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произвел оплату </w:t>
      </w:r>
      <w:r w:rsidR="003F3F93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лицензионного вознаграждения, связанного с предоставлением </w:t>
      </w:r>
      <w:r w:rsidR="003F3F93" w:rsidRPr="00060782">
        <w:rPr>
          <w:rFonts w:ascii="Times New Roman" w:hAnsi="Times New Roman" w:cs="Times New Roman"/>
          <w:sz w:val="24"/>
          <w:szCs w:val="24"/>
        </w:rPr>
        <w:t>Лицензиату прав на использование П</w:t>
      </w:r>
      <w:r w:rsidR="009B2F6C" w:rsidRPr="00060782">
        <w:rPr>
          <w:rFonts w:ascii="Times New Roman" w:hAnsi="Times New Roman" w:cs="Times New Roman"/>
          <w:sz w:val="24"/>
          <w:szCs w:val="24"/>
        </w:rPr>
        <w:t>рограммы</w:t>
      </w:r>
      <w:r w:rsidR="003F3F93" w:rsidRPr="00060782">
        <w:rPr>
          <w:rFonts w:ascii="Times New Roman" w:hAnsi="Times New Roman" w:cs="Times New Roman"/>
          <w:sz w:val="24"/>
          <w:szCs w:val="24"/>
        </w:rPr>
        <w:t>, настоящий Д</w:t>
      </w:r>
      <w:r w:rsidR="00CF6F8A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оговор считается заключенным на </w:t>
      </w:r>
      <w:r w:rsidR="003F3F93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указанных в нем </w:t>
      </w:r>
      <w:r w:rsidR="00CF6F8A" w:rsidRPr="00060782">
        <w:rPr>
          <w:rFonts w:ascii="Times New Roman" w:hAnsi="Times New Roman" w:cs="Times New Roman"/>
          <w:color w:val="000000"/>
          <w:sz w:val="24"/>
          <w:szCs w:val="24"/>
        </w:rPr>
        <w:t>условиях</w:t>
      </w:r>
      <w:r w:rsidR="009B2F6C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 и в соответствии с</w:t>
      </w:r>
      <w:r w:rsidR="000C4BAB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9356E7" w:rsidRPr="00060782">
        <w:rPr>
          <w:rFonts w:ascii="Times New Roman" w:hAnsi="Times New Roman" w:cs="Times New Roman"/>
          <w:sz w:val="24"/>
          <w:szCs w:val="24"/>
        </w:rPr>
        <w:t>выбранным Тарифом</w:t>
      </w:r>
      <w:r w:rsidR="009B2F6C" w:rsidRPr="00060782">
        <w:rPr>
          <w:rFonts w:ascii="Times New Roman" w:hAnsi="Times New Roman" w:cs="Times New Roman"/>
          <w:sz w:val="24"/>
          <w:szCs w:val="24"/>
        </w:rPr>
        <w:t>.</w:t>
      </w:r>
    </w:p>
    <w:p w14:paraId="5B2BEE28" w14:textId="549E3A6E" w:rsidR="003F3F93" w:rsidRPr="00060782" w:rsidRDefault="003F3F93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Лицензиат, </w:t>
      </w:r>
      <w:r w:rsidR="000907FB" w:rsidRPr="00060782">
        <w:rPr>
          <w:rFonts w:ascii="Times New Roman" w:hAnsi="Times New Roman" w:cs="Times New Roman"/>
          <w:color w:val="000000"/>
          <w:sz w:val="24"/>
          <w:szCs w:val="24"/>
        </w:rPr>
        <w:t>подпис</w:t>
      </w:r>
      <w:r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ывая </w:t>
      </w:r>
      <w:r w:rsidR="000907FB" w:rsidRPr="00060782">
        <w:rPr>
          <w:rFonts w:ascii="Times New Roman" w:hAnsi="Times New Roman" w:cs="Times New Roman"/>
          <w:color w:val="000000"/>
          <w:sz w:val="24"/>
          <w:szCs w:val="24"/>
        </w:rPr>
        <w:t>заявления о присоединении к настоящ</w:t>
      </w:r>
      <w:r w:rsidRPr="00060782">
        <w:rPr>
          <w:rFonts w:ascii="Times New Roman" w:hAnsi="Times New Roman" w:cs="Times New Roman"/>
          <w:color w:val="000000"/>
          <w:sz w:val="24"/>
          <w:szCs w:val="24"/>
        </w:rPr>
        <w:t>ему Договору, подтверждает</w:t>
      </w:r>
      <w:r w:rsidR="000907FB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907FB" w:rsidRPr="000607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что он ознакомлен и согласен с</w:t>
      </w:r>
      <w:r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о всеми условиями Договора, </w:t>
      </w:r>
      <w:r w:rsidR="00684449" w:rsidRPr="00060782">
        <w:rPr>
          <w:rFonts w:ascii="Times New Roman" w:hAnsi="Times New Roman" w:cs="Times New Roman"/>
          <w:color w:val="000000"/>
          <w:sz w:val="24"/>
          <w:szCs w:val="24"/>
        </w:rPr>
        <w:t>Тарифами</w:t>
      </w:r>
      <w:r w:rsidR="009B2F6C" w:rsidRPr="000607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A80474" w14:textId="6219AF51" w:rsidR="003F3F93" w:rsidRPr="00060782" w:rsidRDefault="000907FB" w:rsidP="0060082F">
      <w:pPr>
        <w:pStyle w:val="af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782">
        <w:rPr>
          <w:rFonts w:ascii="Times New Roman" w:hAnsi="Times New Roman" w:cs="Times New Roman"/>
          <w:color w:val="000000"/>
          <w:sz w:val="24"/>
          <w:szCs w:val="24"/>
        </w:rPr>
        <w:t>Заявление о присоединении, а также настоящи</w:t>
      </w:r>
      <w:r w:rsidR="003F3F93" w:rsidRPr="00060782">
        <w:rPr>
          <w:rFonts w:ascii="Times New Roman" w:hAnsi="Times New Roman" w:cs="Times New Roman"/>
          <w:color w:val="000000"/>
          <w:sz w:val="24"/>
          <w:szCs w:val="24"/>
        </w:rPr>
        <w:t>й Договор</w:t>
      </w:r>
      <w:r w:rsidR="009B2F6C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3F3F93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5" w:name="_Hlk132791914"/>
      <w:r w:rsidR="00E06E6F" w:rsidRPr="00060782">
        <w:rPr>
          <w:rFonts w:ascii="Times New Roman" w:hAnsi="Times New Roman" w:cs="Times New Roman"/>
          <w:color w:val="000000"/>
          <w:sz w:val="24"/>
          <w:szCs w:val="24"/>
        </w:rPr>
        <w:t>Тарифы</w:t>
      </w:r>
      <w:bookmarkEnd w:id="15"/>
      <w:r w:rsidR="009B2F6C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составляют единое соглашение сторон </w:t>
      </w:r>
      <w:r w:rsidR="003F3F93" w:rsidRPr="00060782">
        <w:rPr>
          <w:rFonts w:ascii="Times New Roman" w:hAnsi="Times New Roman" w:cs="Times New Roman"/>
          <w:color w:val="000000"/>
          <w:sz w:val="24"/>
          <w:szCs w:val="24"/>
        </w:rPr>
        <w:t>о предоставлении прав простой (неисключительной) лицензии.</w:t>
      </w:r>
    </w:p>
    <w:p w14:paraId="26E32ED8" w14:textId="76FE947A" w:rsidR="003F3F93" w:rsidRPr="00060782" w:rsidRDefault="003F3F93" w:rsidP="008315DE">
      <w:pPr>
        <w:pStyle w:val="af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782">
        <w:rPr>
          <w:rFonts w:ascii="Times New Roman" w:eastAsiaTheme="minorHAnsi" w:hAnsi="Times New Roman" w:cs="Times New Roman"/>
          <w:color w:val="000000"/>
          <w:sz w:val="24"/>
          <w:szCs w:val="24"/>
        </w:rPr>
        <w:t>3.</w:t>
      </w:r>
      <w:r w:rsidR="00CD1EB8" w:rsidRPr="00060782">
        <w:rPr>
          <w:rFonts w:ascii="Times New Roman" w:eastAsiaTheme="minorHAnsi" w:hAnsi="Times New Roman" w:cs="Times New Roman"/>
          <w:color w:val="000000"/>
          <w:sz w:val="24"/>
          <w:szCs w:val="24"/>
        </w:rPr>
        <w:t>3</w:t>
      </w:r>
      <w:r w:rsidRPr="0006078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.2. </w:t>
      </w:r>
      <w:r w:rsidR="009B2F6C" w:rsidRPr="0006078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Оплата </w:t>
      </w:r>
      <w:r w:rsidRPr="00060782">
        <w:rPr>
          <w:rFonts w:ascii="Times New Roman" w:eastAsiaTheme="minorHAnsi" w:hAnsi="Times New Roman" w:cs="Times New Roman"/>
          <w:color w:val="000000"/>
          <w:sz w:val="24"/>
          <w:szCs w:val="24"/>
        </w:rPr>
        <w:t>Лицензиа</w:t>
      </w:r>
      <w:r w:rsidR="009B2F6C" w:rsidRPr="00060782">
        <w:rPr>
          <w:rFonts w:ascii="Times New Roman" w:eastAsiaTheme="minorHAnsi" w:hAnsi="Times New Roman" w:cs="Times New Roman"/>
          <w:color w:val="000000"/>
          <w:sz w:val="24"/>
          <w:szCs w:val="24"/>
        </w:rPr>
        <w:t>т</w:t>
      </w:r>
      <w:r w:rsidRPr="0006078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ом </w:t>
      </w:r>
      <w:r w:rsidR="009B2F6C" w:rsidRPr="0006078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выбранного Тарифа на Сайте Лицензиара по платежной ссылке через </w:t>
      </w:r>
      <w:proofErr w:type="spellStart"/>
      <w:r w:rsidR="008315DE" w:rsidRPr="00060782">
        <w:rPr>
          <w:rFonts w:ascii="Times New Roman" w:eastAsiaTheme="minorHAnsi" w:hAnsi="Times New Roman" w:cs="Times New Roman"/>
          <w:color w:val="000000"/>
          <w:sz w:val="24"/>
          <w:szCs w:val="24"/>
        </w:rPr>
        <w:t>ЮKassa</w:t>
      </w:r>
      <w:proofErr w:type="spellEnd"/>
      <w:r w:rsidR="008315DE" w:rsidRPr="00060782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</w:p>
    <w:p w14:paraId="2B52BDB4" w14:textId="17B9762F" w:rsidR="004344A6" w:rsidRPr="00060782" w:rsidRDefault="003F3F93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Договор </w:t>
      </w:r>
      <w:r w:rsidR="004344A6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о предоставлении прав простой (неисключительной) лицензии </w:t>
      </w:r>
      <w:r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заключенным с момента оплаты </w:t>
      </w:r>
      <w:r w:rsidR="004344A6" w:rsidRPr="00060782">
        <w:rPr>
          <w:rFonts w:ascii="Times New Roman" w:hAnsi="Times New Roman" w:cs="Times New Roman"/>
          <w:color w:val="000000"/>
          <w:sz w:val="24"/>
          <w:szCs w:val="24"/>
        </w:rPr>
        <w:t>Лицензиатом</w:t>
      </w:r>
      <w:r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5DE" w:rsidRPr="00060782">
        <w:rPr>
          <w:rFonts w:ascii="Times New Roman" w:hAnsi="Times New Roman" w:cs="Times New Roman"/>
          <w:color w:val="000000"/>
          <w:sz w:val="24"/>
          <w:szCs w:val="24"/>
        </w:rPr>
        <w:t>выбранного Тарифа, с помощью платежного сервиса (платежной ссылки)</w:t>
      </w:r>
      <w:r w:rsidR="004344A6" w:rsidRPr="000607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E58159" w14:textId="7AE5B7C0" w:rsidR="000E6C09" w:rsidRDefault="003F3F93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Оплата </w:t>
      </w:r>
      <w:r w:rsidR="004344A6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Лицензиатом </w:t>
      </w:r>
      <w:r w:rsidR="008315DE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выбранного Тарифа </w:t>
      </w:r>
      <w:r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означает ознакомление </w:t>
      </w:r>
      <w:r w:rsidR="004344A6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Лицензиата </w:t>
      </w:r>
      <w:r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с настоящим </w:t>
      </w:r>
      <w:r w:rsidR="004344A6" w:rsidRPr="00060782">
        <w:rPr>
          <w:rFonts w:ascii="Times New Roman" w:hAnsi="Times New Roman" w:cs="Times New Roman"/>
          <w:color w:val="000000"/>
          <w:sz w:val="24"/>
          <w:szCs w:val="24"/>
        </w:rPr>
        <w:t>Договором</w:t>
      </w:r>
      <w:r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06E6F" w:rsidRPr="00060782">
        <w:rPr>
          <w:rFonts w:ascii="Times New Roman" w:hAnsi="Times New Roman" w:cs="Times New Roman"/>
          <w:color w:val="000000"/>
          <w:sz w:val="24"/>
          <w:szCs w:val="24"/>
        </w:rPr>
        <w:t>Тарифами</w:t>
      </w:r>
      <w:r w:rsidR="008315DE" w:rsidRPr="000607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83BE77" w14:textId="29F68EC5" w:rsidR="00621BCA" w:rsidRPr="006C55E5" w:rsidRDefault="00621BCA" w:rsidP="00621B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3.3.3. Путем направления Лицензиату выставляемого Лицензиаром Счета для внесения лицензионного вознаграждения за предоставление прав простой (неисключительной) лицензии и оплаты Лицензиатом указанного Счета. При этом Договор о предоставлении прав простой (неисключительной) лицензии считается заключенным на условиях, предусмотренных настоящим Договором, со дня оплаты Лицензиатом указанного Счета.  </w:t>
      </w:r>
    </w:p>
    <w:p w14:paraId="23C582D7" w14:textId="77777777" w:rsidR="00621BCA" w:rsidRDefault="00621BCA" w:rsidP="00621B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5E5">
        <w:rPr>
          <w:rFonts w:ascii="Times New Roman" w:hAnsi="Times New Roman" w:cs="Times New Roman"/>
          <w:color w:val="000000"/>
          <w:sz w:val="24"/>
          <w:szCs w:val="24"/>
        </w:rPr>
        <w:t>Оплата Лицензиатом Счета означает ознакомление Лицензиата с настоящим Договором и приложениями к нему, а также свидетельствует о полном и безоговорочном принятии Лицензиатом всех условий Договора в целом, включая приложения.</w:t>
      </w:r>
    </w:p>
    <w:p w14:paraId="59D46335" w14:textId="77777777" w:rsidR="00B65717" w:rsidRPr="00060782" w:rsidRDefault="00B65717" w:rsidP="006008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F3A8CC" w14:textId="6CC1553A" w:rsidR="007F438D" w:rsidRDefault="00C17163" w:rsidP="006008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3.</w:t>
      </w:r>
      <w:r w:rsidR="00CD1EB8" w:rsidRPr="00060782">
        <w:rPr>
          <w:rFonts w:ascii="Times New Roman" w:hAnsi="Times New Roman" w:cs="Times New Roman"/>
          <w:sz w:val="24"/>
          <w:szCs w:val="24"/>
        </w:rPr>
        <w:t>4</w:t>
      </w:r>
      <w:r w:rsidRPr="00060782">
        <w:rPr>
          <w:rFonts w:ascii="Times New Roman" w:hAnsi="Times New Roman" w:cs="Times New Roman"/>
          <w:sz w:val="24"/>
          <w:szCs w:val="24"/>
        </w:rPr>
        <w:t xml:space="preserve">. </w:t>
      </w:r>
      <w:r w:rsidR="007F438D">
        <w:rPr>
          <w:rFonts w:ascii="Times New Roman" w:hAnsi="Times New Roman" w:cs="Times New Roman"/>
          <w:sz w:val="24"/>
          <w:szCs w:val="24"/>
        </w:rPr>
        <w:t xml:space="preserve">После поступления лицензионного вознаграждения на счет Лицензиара, последний в течение </w:t>
      </w:r>
      <w:r w:rsidR="002D11A7">
        <w:rPr>
          <w:rFonts w:ascii="Times New Roman" w:hAnsi="Times New Roman" w:cs="Times New Roman"/>
          <w:sz w:val="24"/>
          <w:szCs w:val="24"/>
        </w:rPr>
        <w:t>24</w:t>
      </w:r>
      <w:r w:rsidR="007F438D">
        <w:rPr>
          <w:rFonts w:ascii="Times New Roman" w:hAnsi="Times New Roman" w:cs="Times New Roman"/>
          <w:sz w:val="24"/>
          <w:szCs w:val="24"/>
        </w:rPr>
        <w:t xml:space="preserve"> час. предоставляет Лицензиату доступ к личному кабинету и право на использование Программы в соответствии с выбранным Тарифом.</w:t>
      </w:r>
    </w:p>
    <w:p w14:paraId="6633A874" w14:textId="77777777" w:rsidR="007F438D" w:rsidRDefault="007F438D" w:rsidP="006008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A5CF72" w14:textId="49CE3CE4" w:rsidR="000F3392" w:rsidRPr="00060782" w:rsidRDefault="007F438D" w:rsidP="006008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r w:rsidR="000F3392" w:rsidRPr="00060782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Лицензиата получить дополнительны</w:t>
      </w:r>
      <w:r w:rsidR="008315DE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х Операторов, </w:t>
      </w:r>
      <w:r w:rsidR="005D329B" w:rsidRPr="00060782">
        <w:rPr>
          <w:rFonts w:ascii="Times New Roman" w:hAnsi="Times New Roman" w:cs="Times New Roman"/>
          <w:color w:val="000000"/>
          <w:sz w:val="24"/>
          <w:szCs w:val="24"/>
        </w:rPr>
        <w:t>не включенные</w:t>
      </w:r>
      <w:r w:rsidR="000F3392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 в выбранный Лицензиатом Тариф, Лицензиат вправе путем самостоятельного выбора </w:t>
      </w:r>
      <w:r w:rsidR="0045458B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на Сайте </w:t>
      </w:r>
      <w:r w:rsidR="002D11A7">
        <w:rPr>
          <w:rFonts w:ascii="Times New Roman" w:hAnsi="Times New Roman" w:cs="Times New Roman"/>
          <w:color w:val="000000"/>
          <w:sz w:val="24"/>
          <w:szCs w:val="24"/>
        </w:rPr>
        <w:t xml:space="preserve">Лицензиара </w:t>
      </w:r>
      <w:r w:rsidR="00C156C8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и/или </w:t>
      </w:r>
      <w:r w:rsidR="008315DE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через Личный кабинет </w:t>
      </w:r>
      <w:r w:rsidR="000F3392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изменить </w:t>
      </w:r>
      <w:r w:rsidR="008315DE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Операторов </w:t>
      </w:r>
      <w:r w:rsidR="000F3392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и произвести оплату </w:t>
      </w:r>
      <w:r w:rsidR="007A28B2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по вновь </w:t>
      </w:r>
      <w:r w:rsidR="008315DE" w:rsidRPr="00060782">
        <w:rPr>
          <w:rFonts w:ascii="Times New Roman" w:hAnsi="Times New Roman" w:cs="Times New Roman"/>
          <w:color w:val="000000"/>
          <w:sz w:val="24"/>
          <w:szCs w:val="24"/>
        </w:rPr>
        <w:t>сформированной платежной ссылке.</w:t>
      </w:r>
    </w:p>
    <w:p w14:paraId="41C85F8C" w14:textId="77777777" w:rsidR="007F438D" w:rsidRDefault="007F438D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EDF320" w14:textId="727BD2E5" w:rsidR="00C17163" w:rsidRPr="00060782" w:rsidRDefault="00617113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3.</w:t>
      </w:r>
      <w:r w:rsidR="007F438D">
        <w:rPr>
          <w:rFonts w:ascii="Times New Roman" w:hAnsi="Times New Roman" w:cs="Times New Roman"/>
          <w:sz w:val="24"/>
          <w:szCs w:val="24"/>
        </w:rPr>
        <w:t>6</w:t>
      </w:r>
      <w:r w:rsidRPr="00060782">
        <w:rPr>
          <w:rFonts w:ascii="Times New Roman" w:hAnsi="Times New Roman" w:cs="Times New Roman"/>
          <w:sz w:val="24"/>
          <w:szCs w:val="24"/>
        </w:rPr>
        <w:t xml:space="preserve">. </w:t>
      </w:r>
      <w:r w:rsidR="00B22A48" w:rsidRPr="00060782">
        <w:rPr>
          <w:rFonts w:ascii="Times New Roman" w:hAnsi="Times New Roman" w:cs="Times New Roman"/>
          <w:sz w:val="24"/>
          <w:szCs w:val="24"/>
        </w:rPr>
        <w:t>Лицензиат, оплативший лицензионное вознаграждение</w:t>
      </w:r>
      <w:r w:rsidRPr="00060782">
        <w:rPr>
          <w:rFonts w:ascii="Times New Roman" w:hAnsi="Times New Roman" w:cs="Times New Roman"/>
          <w:sz w:val="24"/>
          <w:szCs w:val="24"/>
        </w:rPr>
        <w:t xml:space="preserve"> в соответствии с выбранным Тарифом</w:t>
      </w:r>
      <w:r w:rsidR="00B22A48" w:rsidRPr="00060782">
        <w:rPr>
          <w:rFonts w:ascii="Times New Roman" w:hAnsi="Times New Roman" w:cs="Times New Roman"/>
          <w:sz w:val="24"/>
          <w:szCs w:val="24"/>
        </w:rPr>
        <w:t xml:space="preserve">, и не воспользовавшийся </w:t>
      </w:r>
      <w:r w:rsidR="00C17163" w:rsidRPr="00060782">
        <w:rPr>
          <w:rFonts w:ascii="Times New Roman" w:hAnsi="Times New Roman" w:cs="Times New Roman"/>
          <w:sz w:val="24"/>
          <w:szCs w:val="24"/>
        </w:rPr>
        <w:t xml:space="preserve">Платформой </w:t>
      </w:r>
      <w:r w:rsidR="00B22A48" w:rsidRPr="00060782">
        <w:rPr>
          <w:rFonts w:ascii="Times New Roman" w:hAnsi="Times New Roman" w:cs="Times New Roman"/>
          <w:sz w:val="24"/>
          <w:szCs w:val="24"/>
        </w:rPr>
        <w:t xml:space="preserve">не может требовать возврата стоимости </w:t>
      </w:r>
      <w:r w:rsidR="00C17163" w:rsidRPr="00060782">
        <w:rPr>
          <w:rFonts w:ascii="Times New Roman" w:hAnsi="Times New Roman" w:cs="Times New Roman"/>
          <w:sz w:val="24"/>
          <w:szCs w:val="24"/>
        </w:rPr>
        <w:t>вознаграждения</w:t>
      </w:r>
      <w:r w:rsidR="00B22A48" w:rsidRPr="0006078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C17163" w:rsidRPr="00060782">
        <w:rPr>
          <w:rFonts w:ascii="Times New Roman" w:hAnsi="Times New Roman" w:cs="Times New Roman"/>
          <w:sz w:val="24"/>
          <w:szCs w:val="24"/>
        </w:rPr>
        <w:t>права предоставления доступа к П</w:t>
      </w:r>
      <w:r w:rsidR="00060782" w:rsidRPr="00060782">
        <w:rPr>
          <w:rFonts w:ascii="Times New Roman" w:hAnsi="Times New Roman" w:cs="Times New Roman"/>
          <w:sz w:val="24"/>
          <w:szCs w:val="24"/>
        </w:rPr>
        <w:t xml:space="preserve">рограмме, </w:t>
      </w:r>
      <w:r w:rsidR="00C17163" w:rsidRPr="00060782">
        <w:rPr>
          <w:rFonts w:ascii="Times New Roman" w:hAnsi="Times New Roman" w:cs="Times New Roman"/>
          <w:sz w:val="24"/>
          <w:szCs w:val="24"/>
        </w:rPr>
        <w:t xml:space="preserve">срок </w:t>
      </w:r>
      <w:r w:rsidR="008C1253" w:rsidRPr="00060782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C17163" w:rsidRPr="00060782">
        <w:rPr>
          <w:rFonts w:ascii="Times New Roman" w:hAnsi="Times New Roman" w:cs="Times New Roman"/>
          <w:sz w:val="24"/>
          <w:szCs w:val="24"/>
        </w:rPr>
        <w:t>которой определен Лицензиатом</w:t>
      </w:r>
      <w:r w:rsidR="0045458B" w:rsidRPr="0006078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060782">
        <w:rPr>
          <w:rFonts w:ascii="Times New Roman" w:hAnsi="Times New Roman" w:cs="Times New Roman"/>
          <w:sz w:val="24"/>
          <w:szCs w:val="24"/>
        </w:rPr>
        <w:t>выбранн</w:t>
      </w:r>
      <w:r w:rsidR="0045458B" w:rsidRPr="00060782">
        <w:rPr>
          <w:rFonts w:ascii="Times New Roman" w:hAnsi="Times New Roman" w:cs="Times New Roman"/>
          <w:sz w:val="24"/>
          <w:szCs w:val="24"/>
        </w:rPr>
        <w:t>ым</w:t>
      </w:r>
      <w:r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C17163" w:rsidRPr="00060782">
        <w:rPr>
          <w:rFonts w:ascii="Times New Roman" w:hAnsi="Times New Roman" w:cs="Times New Roman"/>
          <w:sz w:val="24"/>
          <w:szCs w:val="24"/>
        </w:rPr>
        <w:t>Тариф</w:t>
      </w:r>
      <w:r w:rsidR="0045458B" w:rsidRPr="00060782">
        <w:rPr>
          <w:rFonts w:ascii="Times New Roman" w:hAnsi="Times New Roman" w:cs="Times New Roman"/>
          <w:sz w:val="24"/>
          <w:szCs w:val="24"/>
        </w:rPr>
        <w:t>ом</w:t>
      </w:r>
      <w:r w:rsidR="005D329B" w:rsidRPr="00060782">
        <w:rPr>
          <w:rFonts w:ascii="Times New Roman" w:hAnsi="Times New Roman" w:cs="Times New Roman"/>
          <w:sz w:val="24"/>
          <w:szCs w:val="24"/>
        </w:rPr>
        <w:t xml:space="preserve"> (ч. 2 ст. 429.4 Гражданского кодекса Российской </w:t>
      </w:r>
      <w:r w:rsidR="00AD3E8A" w:rsidRPr="00060782">
        <w:rPr>
          <w:rFonts w:ascii="Times New Roman" w:hAnsi="Times New Roman" w:cs="Times New Roman"/>
          <w:sz w:val="24"/>
          <w:szCs w:val="24"/>
        </w:rPr>
        <w:t>Федерации</w:t>
      </w:r>
      <w:r w:rsidR="005D329B" w:rsidRPr="00060782">
        <w:rPr>
          <w:rFonts w:ascii="Times New Roman" w:hAnsi="Times New Roman" w:cs="Times New Roman"/>
          <w:sz w:val="24"/>
          <w:szCs w:val="24"/>
        </w:rPr>
        <w:t>).</w:t>
      </w:r>
    </w:p>
    <w:p w14:paraId="303F0C8A" w14:textId="77777777" w:rsidR="00B65717" w:rsidRPr="00060782" w:rsidRDefault="00B65717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1422F8" w14:textId="78DCCE2B" w:rsidR="00617113" w:rsidRPr="00060782" w:rsidRDefault="00617113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3.</w:t>
      </w:r>
      <w:r w:rsidR="007F438D">
        <w:rPr>
          <w:rFonts w:ascii="Times New Roman" w:hAnsi="Times New Roman" w:cs="Times New Roman"/>
          <w:sz w:val="24"/>
          <w:szCs w:val="24"/>
        </w:rPr>
        <w:t>7</w:t>
      </w:r>
      <w:r w:rsidRPr="00060782">
        <w:rPr>
          <w:rFonts w:ascii="Times New Roman" w:hAnsi="Times New Roman" w:cs="Times New Roman"/>
          <w:sz w:val="24"/>
          <w:szCs w:val="24"/>
        </w:rPr>
        <w:t xml:space="preserve">. Обмен сообщениями </w:t>
      </w:r>
      <w:r w:rsidR="00865A4B" w:rsidRPr="00060782">
        <w:rPr>
          <w:rFonts w:ascii="Times New Roman" w:hAnsi="Times New Roman" w:cs="Times New Roman"/>
          <w:sz w:val="24"/>
          <w:szCs w:val="24"/>
        </w:rPr>
        <w:t xml:space="preserve">(электронными сообщениями) </w:t>
      </w:r>
      <w:r w:rsidRPr="00060782">
        <w:rPr>
          <w:rFonts w:ascii="Times New Roman" w:hAnsi="Times New Roman" w:cs="Times New Roman"/>
          <w:sz w:val="24"/>
          <w:szCs w:val="24"/>
        </w:rPr>
        <w:t>между Лицензиаром и Лицензиатом осуществляется по выбору Лицензиата,</w:t>
      </w:r>
      <w:r w:rsidR="00865A4B" w:rsidRPr="00060782">
        <w:rPr>
          <w:rFonts w:ascii="Times New Roman" w:hAnsi="Times New Roman" w:cs="Times New Roman"/>
          <w:sz w:val="24"/>
          <w:szCs w:val="24"/>
        </w:rPr>
        <w:t xml:space="preserve"> в</w:t>
      </w:r>
      <w:r w:rsidR="00C05118" w:rsidRPr="00060782">
        <w:rPr>
          <w:rFonts w:ascii="Times New Roman" w:hAnsi="Times New Roman" w:cs="Times New Roman"/>
          <w:sz w:val="24"/>
          <w:szCs w:val="24"/>
        </w:rPr>
        <w:t>ключая, но не ограничиваясь, в</w:t>
      </w:r>
      <w:r w:rsidR="00865A4B" w:rsidRPr="00060782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8C1253" w:rsidRPr="00060782">
        <w:rPr>
          <w:rFonts w:ascii="Times New Roman" w:hAnsi="Times New Roman" w:cs="Times New Roman"/>
          <w:sz w:val="24"/>
          <w:szCs w:val="24"/>
        </w:rPr>
        <w:t>Коммуникационной частью Сервиса.</w:t>
      </w:r>
    </w:p>
    <w:p w14:paraId="0F90CB7E" w14:textId="1365B772" w:rsidR="00A45749" w:rsidRPr="00060782" w:rsidRDefault="00866BBF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="00C05118" w:rsidRPr="00060782">
        <w:rPr>
          <w:rFonts w:ascii="Times New Roman" w:hAnsi="Times New Roman" w:cs="Times New Roman"/>
          <w:sz w:val="24"/>
          <w:szCs w:val="24"/>
        </w:rPr>
        <w:t xml:space="preserve">при обмене сообщениями (электронными сообщениями) способами, указанными в настоящем пункте, </w:t>
      </w:r>
      <w:r w:rsidRPr="00060782">
        <w:rPr>
          <w:rFonts w:ascii="Times New Roman" w:hAnsi="Times New Roman" w:cs="Times New Roman"/>
          <w:sz w:val="24"/>
          <w:szCs w:val="24"/>
        </w:rPr>
        <w:t xml:space="preserve">вправе предоставить Лицензиару </w:t>
      </w:r>
      <w:r w:rsidR="007A28B2" w:rsidRPr="00060782">
        <w:rPr>
          <w:rFonts w:ascii="Times New Roman" w:hAnsi="Times New Roman" w:cs="Times New Roman"/>
          <w:sz w:val="24"/>
          <w:szCs w:val="24"/>
        </w:rPr>
        <w:t>одобрение</w:t>
      </w:r>
      <w:r w:rsidRPr="00060782">
        <w:rPr>
          <w:rFonts w:ascii="Times New Roman" w:hAnsi="Times New Roman" w:cs="Times New Roman"/>
          <w:sz w:val="24"/>
          <w:szCs w:val="24"/>
        </w:rPr>
        <w:t xml:space="preserve"> на предоставление доступа к дополнительным </w:t>
      </w:r>
      <w:r w:rsidR="00060782" w:rsidRPr="00060782">
        <w:rPr>
          <w:rFonts w:ascii="Times New Roman" w:hAnsi="Times New Roman" w:cs="Times New Roman"/>
          <w:sz w:val="24"/>
          <w:szCs w:val="24"/>
        </w:rPr>
        <w:t xml:space="preserve">Операторам </w:t>
      </w:r>
      <w:r w:rsidRPr="00060782">
        <w:rPr>
          <w:rFonts w:ascii="Times New Roman" w:hAnsi="Times New Roman" w:cs="Times New Roman"/>
          <w:sz w:val="24"/>
          <w:szCs w:val="24"/>
        </w:rPr>
        <w:t xml:space="preserve">с помощью коммуникационного функционала в виде </w:t>
      </w:r>
      <w:r w:rsidR="00C05118" w:rsidRPr="00060782">
        <w:rPr>
          <w:rFonts w:ascii="Times New Roman" w:hAnsi="Times New Roman" w:cs="Times New Roman"/>
          <w:sz w:val="24"/>
          <w:szCs w:val="24"/>
        </w:rPr>
        <w:t xml:space="preserve">простого </w:t>
      </w:r>
      <w:r w:rsidRPr="00060782">
        <w:rPr>
          <w:rFonts w:ascii="Times New Roman" w:hAnsi="Times New Roman" w:cs="Times New Roman"/>
          <w:sz w:val="24"/>
          <w:szCs w:val="24"/>
        </w:rPr>
        <w:t>сообщения</w:t>
      </w:r>
      <w:r w:rsidR="007A28B2" w:rsidRPr="00060782">
        <w:rPr>
          <w:rFonts w:ascii="Times New Roman" w:hAnsi="Times New Roman" w:cs="Times New Roman"/>
          <w:sz w:val="24"/>
          <w:szCs w:val="24"/>
        </w:rPr>
        <w:t>, подтверждающего согласие</w:t>
      </w:r>
      <w:r w:rsidR="0045458B" w:rsidRPr="00060782">
        <w:rPr>
          <w:rFonts w:ascii="Times New Roman" w:hAnsi="Times New Roman" w:cs="Times New Roman"/>
          <w:sz w:val="24"/>
          <w:szCs w:val="24"/>
        </w:rPr>
        <w:t xml:space="preserve"> на использование дополнительных</w:t>
      </w:r>
      <w:r w:rsidR="00060782" w:rsidRPr="00060782">
        <w:rPr>
          <w:rFonts w:ascii="Times New Roman" w:hAnsi="Times New Roman" w:cs="Times New Roman"/>
          <w:sz w:val="24"/>
          <w:szCs w:val="24"/>
        </w:rPr>
        <w:t xml:space="preserve"> Операторов</w:t>
      </w:r>
      <w:r w:rsidR="007A28B2" w:rsidRPr="00060782">
        <w:rPr>
          <w:rFonts w:ascii="Times New Roman" w:hAnsi="Times New Roman" w:cs="Times New Roman"/>
          <w:sz w:val="24"/>
          <w:szCs w:val="24"/>
        </w:rPr>
        <w:t>, например,</w:t>
      </w:r>
      <w:r w:rsidRPr="00060782">
        <w:rPr>
          <w:rFonts w:ascii="Times New Roman" w:hAnsi="Times New Roman" w:cs="Times New Roman"/>
          <w:sz w:val="24"/>
          <w:szCs w:val="24"/>
        </w:rPr>
        <w:t xml:space="preserve"> «да», «согласен», «подтверждаю»</w:t>
      </w:r>
      <w:r w:rsidR="007A28B2" w:rsidRPr="00060782">
        <w:rPr>
          <w:rFonts w:ascii="Times New Roman" w:hAnsi="Times New Roman" w:cs="Times New Roman"/>
          <w:sz w:val="24"/>
          <w:szCs w:val="24"/>
        </w:rPr>
        <w:t>, «не возражаю» и т.п.</w:t>
      </w:r>
    </w:p>
    <w:p w14:paraId="5E5D0316" w14:textId="7C5DB3D6" w:rsidR="00A45749" w:rsidRPr="00060782" w:rsidRDefault="00C05118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 xml:space="preserve">Указанные сообщения, совершенные любым предусмотренным </w:t>
      </w:r>
      <w:r w:rsidR="00A45749" w:rsidRPr="00060782">
        <w:rPr>
          <w:rFonts w:ascii="Times New Roman" w:hAnsi="Times New Roman" w:cs="Times New Roman"/>
          <w:sz w:val="24"/>
          <w:szCs w:val="24"/>
        </w:rPr>
        <w:t xml:space="preserve">настоящим Договором </w:t>
      </w:r>
      <w:r w:rsidRPr="00060782">
        <w:rPr>
          <w:rFonts w:ascii="Times New Roman" w:hAnsi="Times New Roman" w:cs="Times New Roman"/>
          <w:sz w:val="24"/>
          <w:szCs w:val="24"/>
        </w:rPr>
        <w:t xml:space="preserve">способом, признаются </w:t>
      </w:r>
      <w:r w:rsidR="00A10A3C" w:rsidRPr="00060782">
        <w:rPr>
          <w:rFonts w:ascii="Times New Roman" w:hAnsi="Times New Roman" w:cs="Times New Roman"/>
          <w:sz w:val="24"/>
          <w:szCs w:val="24"/>
        </w:rPr>
        <w:t xml:space="preserve">юридически значимым </w:t>
      </w:r>
      <w:r w:rsidRPr="00060782">
        <w:rPr>
          <w:rFonts w:ascii="Times New Roman" w:hAnsi="Times New Roman" w:cs="Times New Roman"/>
          <w:sz w:val="24"/>
          <w:szCs w:val="24"/>
        </w:rPr>
        <w:t>сообщением, содержащим волеизъявление Лицензиата на установление</w:t>
      </w:r>
      <w:r w:rsidR="00C156C8" w:rsidRPr="0006078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060782">
        <w:rPr>
          <w:rFonts w:ascii="Times New Roman" w:hAnsi="Times New Roman" w:cs="Times New Roman"/>
          <w:sz w:val="24"/>
          <w:szCs w:val="24"/>
        </w:rPr>
        <w:t xml:space="preserve">изменение правоотношений Сторон в рамках </w:t>
      </w:r>
      <w:r w:rsidR="00A45749" w:rsidRPr="00060782">
        <w:rPr>
          <w:rFonts w:ascii="Times New Roman" w:hAnsi="Times New Roman" w:cs="Times New Roman"/>
          <w:sz w:val="24"/>
          <w:szCs w:val="24"/>
        </w:rPr>
        <w:t>настоящего Лицензионного д</w:t>
      </w:r>
      <w:r w:rsidRPr="00060782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A45749" w:rsidRPr="00060782">
        <w:rPr>
          <w:rFonts w:ascii="Times New Roman" w:hAnsi="Times New Roman" w:cs="Times New Roman"/>
          <w:sz w:val="24"/>
          <w:szCs w:val="24"/>
        </w:rPr>
        <w:t>о предоставлении прав простой (неисключительной) лицензии.</w:t>
      </w:r>
    </w:p>
    <w:p w14:paraId="517BDC7E" w14:textId="77777777" w:rsidR="00B65717" w:rsidRPr="00060782" w:rsidRDefault="00B65717" w:rsidP="00DD576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9D08B" w14:textId="6CD8799B" w:rsidR="00AC6C2B" w:rsidRPr="00060782" w:rsidRDefault="007A28B2" w:rsidP="00DD576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3.</w:t>
      </w:r>
      <w:r w:rsidR="007F438D">
        <w:rPr>
          <w:rFonts w:ascii="Times New Roman" w:hAnsi="Times New Roman" w:cs="Times New Roman"/>
          <w:sz w:val="24"/>
          <w:szCs w:val="24"/>
        </w:rPr>
        <w:t>8</w:t>
      </w:r>
      <w:r w:rsidRPr="00060782">
        <w:rPr>
          <w:rFonts w:ascii="Times New Roman" w:hAnsi="Times New Roman" w:cs="Times New Roman"/>
          <w:sz w:val="24"/>
          <w:szCs w:val="24"/>
        </w:rPr>
        <w:t xml:space="preserve">. </w:t>
      </w:r>
      <w:r w:rsidR="00A45749" w:rsidRPr="00060782">
        <w:rPr>
          <w:rFonts w:ascii="Times New Roman" w:hAnsi="Times New Roman" w:cs="Times New Roman"/>
          <w:sz w:val="24"/>
          <w:szCs w:val="24"/>
        </w:rPr>
        <w:t xml:space="preserve">Стороны по настоящему Договору </w:t>
      </w:r>
      <w:r w:rsidR="00DD5762" w:rsidRPr="00060782">
        <w:rPr>
          <w:rFonts w:ascii="Times New Roman" w:hAnsi="Times New Roman" w:cs="Times New Roman"/>
          <w:sz w:val="24"/>
          <w:szCs w:val="24"/>
        </w:rPr>
        <w:t xml:space="preserve">вправе обмениваться документами </w:t>
      </w:r>
      <w:r w:rsidR="00764E5E" w:rsidRPr="00060782">
        <w:rPr>
          <w:rFonts w:ascii="Times New Roman" w:hAnsi="Times New Roman" w:cs="Times New Roman"/>
          <w:sz w:val="24"/>
          <w:szCs w:val="24"/>
        </w:rPr>
        <w:t>и</w:t>
      </w:r>
      <w:r w:rsidR="00AC6C2B" w:rsidRPr="00060782">
        <w:rPr>
          <w:rFonts w:ascii="Times New Roman" w:hAnsi="Times New Roman" w:cs="Times New Roman"/>
          <w:sz w:val="24"/>
          <w:szCs w:val="24"/>
        </w:rPr>
        <w:t>/или</w:t>
      </w:r>
      <w:r w:rsidR="00764E5E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DB4445" w:rsidRPr="00060782">
        <w:rPr>
          <w:rFonts w:ascii="Times New Roman" w:hAnsi="Times New Roman" w:cs="Times New Roman"/>
          <w:sz w:val="24"/>
          <w:szCs w:val="24"/>
        </w:rPr>
        <w:t>информацией</w:t>
      </w:r>
      <w:r w:rsidR="001D1A1D" w:rsidRPr="00060782">
        <w:rPr>
          <w:rFonts w:ascii="Times New Roman" w:hAnsi="Times New Roman" w:cs="Times New Roman"/>
          <w:sz w:val="24"/>
          <w:szCs w:val="24"/>
        </w:rPr>
        <w:t xml:space="preserve"> (сведениями) </w:t>
      </w:r>
      <w:r w:rsidR="00A45749" w:rsidRPr="00060782">
        <w:rPr>
          <w:rFonts w:ascii="Times New Roman" w:hAnsi="Times New Roman" w:cs="Times New Roman"/>
          <w:sz w:val="24"/>
          <w:szCs w:val="24"/>
        </w:rPr>
        <w:t xml:space="preserve">в электронном виде по </w:t>
      </w:r>
      <w:r w:rsidR="00CF5072" w:rsidRPr="00060782">
        <w:rPr>
          <w:rFonts w:ascii="Times New Roman" w:hAnsi="Times New Roman" w:cs="Times New Roman"/>
          <w:sz w:val="24"/>
          <w:szCs w:val="24"/>
        </w:rPr>
        <w:t xml:space="preserve">электронному документообороту по системе </w:t>
      </w:r>
      <w:proofErr w:type="spellStart"/>
      <w:r w:rsidR="00DB2246" w:rsidRPr="00060782">
        <w:rPr>
          <w:rFonts w:ascii="Times New Roman" w:hAnsi="Times New Roman" w:cs="Times New Roman"/>
          <w:sz w:val="24"/>
          <w:szCs w:val="24"/>
        </w:rPr>
        <w:t>Диадок</w:t>
      </w:r>
      <w:proofErr w:type="spellEnd"/>
      <w:r w:rsidR="00060782" w:rsidRPr="00060782">
        <w:rPr>
          <w:rFonts w:ascii="Times New Roman" w:hAnsi="Times New Roman" w:cs="Times New Roman"/>
          <w:sz w:val="24"/>
          <w:szCs w:val="24"/>
        </w:rPr>
        <w:t>,</w:t>
      </w:r>
      <w:r w:rsidR="005C0733" w:rsidRPr="00060782">
        <w:rPr>
          <w:rFonts w:ascii="Times New Roman" w:hAnsi="Times New Roman" w:cs="Times New Roman"/>
          <w:sz w:val="24"/>
          <w:szCs w:val="24"/>
        </w:rPr>
        <w:t xml:space="preserve"> и/или Почтой России с вручением уведомления, и/или посредством курьерской доставки документов.</w:t>
      </w:r>
    </w:p>
    <w:p w14:paraId="193A27B5" w14:textId="25442A52" w:rsidR="00873A16" w:rsidRPr="00060782" w:rsidRDefault="00873A16" w:rsidP="00873A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В случае возникновения споров, разногласий и конфликтов все электронные документы, содержащие электронную подпись и полученные с помощью ЭДО (</w:t>
      </w:r>
      <w:proofErr w:type="spellStart"/>
      <w:r w:rsidRPr="00060782">
        <w:rPr>
          <w:rFonts w:ascii="Times New Roman" w:hAnsi="Times New Roman" w:cs="Times New Roman"/>
          <w:sz w:val="24"/>
          <w:szCs w:val="24"/>
        </w:rPr>
        <w:t>Диадок</w:t>
      </w:r>
      <w:proofErr w:type="spellEnd"/>
      <w:r w:rsidRPr="00060782">
        <w:rPr>
          <w:rFonts w:ascii="Times New Roman" w:hAnsi="Times New Roman" w:cs="Times New Roman"/>
          <w:sz w:val="24"/>
          <w:szCs w:val="24"/>
        </w:rPr>
        <w:t>) являются неоспоримыми доказательствами.</w:t>
      </w:r>
    </w:p>
    <w:p w14:paraId="7A50095E" w14:textId="00EF1670" w:rsidR="00873A16" w:rsidRPr="00060782" w:rsidRDefault="005C0733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 xml:space="preserve">Документы и информация, направленные по системе </w:t>
      </w:r>
      <w:proofErr w:type="spellStart"/>
      <w:r w:rsidRPr="00060782">
        <w:rPr>
          <w:rFonts w:ascii="Times New Roman" w:hAnsi="Times New Roman" w:cs="Times New Roman"/>
          <w:sz w:val="24"/>
          <w:szCs w:val="24"/>
        </w:rPr>
        <w:t>Диадок</w:t>
      </w:r>
      <w:proofErr w:type="spellEnd"/>
      <w:r w:rsidRPr="00060782">
        <w:rPr>
          <w:rFonts w:ascii="Times New Roman" w:hAnsi="Times New Roman" w:cs="Times New Roman"/>
          <w:sz w:val="24"/>
          <w:szCs w:val="24"/>
        </w:rPr>
        <w:t xml:space="preserve"> подписывается Лицензиатом </w:t>
      </w:r>
      <w:r w:rsidRPr="00060782">
        <w:rPr>
          <w:rFonts w:ascii="Times New Roman" w:hAnsi="Times New Roman" w:cs="Times New Roman"/>
          <w:sz w:val="24"/>
          <w:szCs w:val="24"/>
        </w:rPr>
        <w:lastRenderedPageBreak/>
        <w:t>УКЭП</w:t>
      </w:r>
      <w:bookmarkStart w:id="16" w:name="_Hlk147243722"/>
      <w:r w:rsidR="00060782" w:rsidRPr="000607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255F5D" w14:textId="15C73B56" w:rsidR="00A45749" w:rsidRPr="00060782" w:rsidRDefault="001C15B2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 xml:space="preserve">При направлении документов </w:t>
      </w:r>
      <w:r w:rsidR="00873A16" w:rsidRPr="00060782">
        <w:rPr>
          <w:rFonts w:ascii="Times New Roman" w:hAnsi="Times New Roman" w:cs="Times New Roman"/>
          <w:sz w:val="24"/>
          <w:szCs w:val="24"/>
        </w:rPr>
        <w:t xml:space="preserve">и/или информации </w:t>
      </w:r>
      <w:r w:rsidRPr="00060782">
        <w:rPr>
          <w:rFonts w:ascii="Times New Roman" w:hAnsi="Times New Roman" w:cs="Times New Roman"/>
          <w:sz w:val="24"/>
          <w:szCs w:val="24"/>
        </w:rPr>
        <w:t>по ЭДО</w:t>
      </w:r>
      <w:r w:rsidR="005C0733" w:rsidRPr="00060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C0733" w:rsidRPr="00060782">
        <w:rPr>
          <w:rFonts w:ascii="Times New Roman" w:hAnsi="Times New Roman" w:cs="Times New Roman"/>
          <w:sz w:val="24"/>
          <w:szCs w:val="24"/>
        </w:rPr>
        <w:t>Диадок</w:t>
      </w:r>
      <w:proofErr w:type="spellEnd"/>
      <w:r w:rsidR="005C0733" w:rsidRPr="00060782">
        <w:rPr>
          <w:rFonts w:ascii="Times New Roman" w:hAnsi="Times New Roman" w:cs="Times New Roman"/>
          <w:sz w:val="24"/>
          <w:szCs w:val="24"/>
        </w:rPr>
        <w:t>)</w:t>
      </w:r>
      <w:bookmarkEnd w:id="16"/>
      <w:r w:rsidR="005C0733" w:rsidRPr="00060782">
        <w:rPr>
          <w:rFonts w:ascii="Times New Roman" w:hAnsi="Times New Roman" w:cs="Times New Roman"/>
          <w:sz w:val="24"/>
          <w:szCs w:val="24"/>
        </w:rPr>
        <w:t xml:space="preserve"> автоматическое электронное подтверждение доставки электронного </w:t>
      </w:r>
      <w:r w:rsidR="00873A16" w:rsidRPr="00060782">
        <w:rPr>
          <w:rFonts w:ascii="Times New Roman" w:hAnsi="Times New Roman" w:cs="Times New Roman"/>
          <w:sz w:val="24"/>
          <w:szCs w:val="24"/>
        </w:rPr>
        <w:t xml:space="preserve">сообщения </w:t>
      </w:r>
      <w:bookmarkStart w:id="17" w:name="_Hlk147244258"/>
      <w:r w:rsidR="005C0733" w:rsidRPr="00060782">
        <w:rPr>
          <w:rFonts w:ascii="Times New Roman" w:hAnsi="Times New Roman" w:cs="Times New Roman"/>
          <w:sz w:val="24"/>
          <w:szCs w:val="24"/>
        </w:rPr>
        <w:t>читается легитимным и означает, что противоположная Сторона получила направленный электронный документ</w:t>
      </w:r>
      <w:bookmarkEnd w:id="17"/>
      <w:r w:rsidR="00873A16" w:rsidRPr="00060782">
        <w:rPr>
          <w:rFonts w:ascii="Times New Roman" w:hAnsi="Times New Roman" w:cs="Times New Roman"/>
          <w:sz w:val="24"/>
          <w:szCs w:val="24"/>
        </w:rPr>
        <w:t xml:space="preserve"> и/или информацию</w:t>
      </w:r>
      <w:r w:rsidR="005C0733" w:rsidRPr="00060782">
        <w:rPr>
          <w:rFonts w:ascii="Times New Roman" w:hAnsi="Times New Roman" w:cs="Times New Roman"/>
          <w:sz w:val="24"/>
          <w:szCs w:val="24"/>
        </w:rPr>
        <w:t>.</w:t>
      </w:r>
      <w:r w:rsidR="00873A16" w:rsidRPr="00060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F3886" w14:textId="77777777" w:rsidR="005C0733" w:rsidRPr="00060782" w:rsidRDefault="005C0733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7F0D6A" w14:textId="384041F1" w:rsidR="001C15B2" w:rsidRPr="00060782" w:rsidRDefault="00CF5072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3.</w:t>
      </w:r>
      <w:r w:rsidR="007F438D">
        <w:rPr>
          <w:rFonts w:ascii="Times New Roman" w:hAnsi="Times New Roman" w:cs="Times New Roman"/>
          <w:sz w:val="24"/>
          <w:szCs w:val="24"/>
        </w:rPr>
        <w:t>9</w:t>
      </w:r>
      <w:r w:rsidRPr="00060782">
        <w:rPr>
          <w:rFonts w:ascii="Times New Roman" w:hAnsi="Times New Roman" w:cs="Times New Roman"/>
          <w:sz w:val="24"/>
          <w:szCs w:val="24"/>
        </w:rPr>
        <w:t xml:space="preserve">. </w:t>
      </w:r>
      <w:r w:rsidR="007A28B2" w:rsidRPr="00060782">
        <w:rPr>
          <w:rFonts w:ascii="Times New Roman" w:hAnsi="Times New Roman" w:cs="Times New Roman"/>
          <w:sz w:val="24"/>
          <w:szCs w:val="24"/>
        </w:rPr>
        <w:t xml:space="preserve">Заключая настоящий </w:t>
      </w:r>
      <w:r w:rsidR="009F1730" w:rsidRPr="00060782">
        <w:rPr>
          <w:rFonts w:ascii="Times New Roman" w:hAnsi="Times New Roman" w:cs="Times New Roman"/>
          <w:sz w:val="24"/>
          <w:szCs w:val="24"/>
        </w:rPr>
        <w:t>Лицензионный д</w:t>
      </w:r>
      <w:r w:rsidR="007A28B2" w:rsidRPr="00060782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9F1730" w:rsidRPr="00060782">
        <w:rPr>
          <w:rFonts w:ascii="Times New Roman" w:hAnsi="Times New Roman" w:cs="Times New Roman"/>
          <w:sz w:val="24"/>
          <w:szCs w:val="24"/>
        </w:rPr>
        <w:t xml:space="preserve">о предоставлении прав на использование </w:t>
      </w:r>
      <w:r w:rsidR="007F438D" w:rsidRPr="00060782">
        <w:rPr>
          <w:rFonts w:ascii="Times New Roman" w:hAnsi="Times New Roman" w:cs="Times New Roman"/>
          <w:sz w:val="24"/>
          <w:szCs w:val="24"/>
        </w:rPr>
        <w:t>П</w:t>
      </w:r>
      <w:r w:rsidR="007F438D">
        <w:rPr>
          <w:rFonts w:ascii="Times New Roman" w:hAnsi="Times New Roman" w:cs="Times New Roman"/>
          <w:sz w:val="24"/>
          <w:szCs w:val="24"/>
        </w:rPr>
        <w:t>рограммы</w:t>
      </w:r>
      <w:r w:rsidR="004A3308" w:rsidRPr="00060782">
        <w:rPr>
          <w:rFonts w:ascii="Times New Roman" w:hAnsi="Times New Roman" w:cs="Times New Roman"/>
          <w:sz w:val="24"/>
          <w:szCs w:val="24"/>
        </w:rPr>
        <w:t>,</w:t>
      </w:r>
      <w:r w:rsidR="009F1730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7A28B2" w:rsidRPr="00060782">
        <w:rPr>
          <w:rFonts w:ascii="Times New Roman" w:hAnsi="Times New Roman" w:cs="Times New Roman"/>
          <w:sz w:val="24"/>
          <w:szCs w:val="24"/>
        </w:rPr>
        <w:t xml:space="preserve">Лицензиат предоставляет Лицензиару бесспорное право на предоставление его </w:t>
      </w:r>
      <w:r w:rsidR="009F1730" w:rsidRPr="00060782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="007A28B2" w:rsidRPr="00060782">
        <w:rPr>
          <w:rFonts w:ascii="Times New Roman" w:hAnsi="Times New Roman" w:cs="Times New Roman"/>
          <w:sz w:val="24"/>
          <w:szCs w:val="24"/>
        </w:rPr>
        <w:t>данных</w:t>
      </w:r>
      <w:r w:rsidR="004A3308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7A28B2" w:rsidRPr="00060782">
        <w:rPr>
          <w:rFonts w:ascii="Times New Roman" w:hAnsi="Times New Roman" w:cs="Times New Roman"/>
          <w:sz w:val="24"/>
          <w:szCs w:val="24"/>
        </w:rPr>
        <w:t>третьим лицам</w:t>
      </w:r>
      <w:r w:rsidR="009F1730" w:rsidRPr="00060782">
        <w:rPr>
          <w:rFonts w:ascii="Times New Roman" w:hAnsi="Times New Roman" w:cs="Times New Roman"/>
          <w:sz w:val="24"/>
          <w:szCs w:val="24"/>
        </w:rPr>
        <w:t>, необходимых для исполнения настоящего Договора</w:t>
      </w:r>
      <w:r w:rsidR="000735BE" w:rsidRPr="00060782">
        <w:rPr>
          <w:rFonts w:ascii="Times New Roman" w:hAnsi="Times New Roman" w:cs="Times New Roman"/>
          <w:sz w:val="24"/>
          <w:szCs w:val="24"/>
        </w:rPr>
        <w:t>,</w:t>
      </w:r>
      <w:r w:rsidR="00A660B3" w:rsidRPr="0006078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4A3308" w:rsidRPr="00060782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A660B3" w:rsidRPr="00060782">
        <w:rPr>
          <w:rFonts w:ascii="Times New Roman" w:hAnsi="Times New Roman" w:cs="Times New Roman"/>
          <w:sz w:val="24"/>
          <w:szCs w:val="24"/>
        </w:rPr>
        <w:t>№</w:t>
      </w:r>
      <w:r w:rsidR="004A3308" w:rsidRPr="0006078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7585E">
        <w:rPr>
          <w:rFonts w:ascii="Times New Roman" w:hAnsi="Times New Roman" w:cs="Times New Roman"/>
          <w:sz w:val="24"/>
          <w:szCs w:val="24"/>
        </w:rPr>
        <w:t>3</w:t>
      </w:r>
      <w:r w:rsidR="000735BE" w:rsidRPr="00060782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14:paraId="605527D4" w14:textId="77777777" w:rsidR="00B65717" w:rsidRPr="00060782" w:rsidRDefault="00B65717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9BB06B" w14:textId="0304BE16" w:rsidR="004B2F96" w:rsidRPr="00060782" w:rsidRDefault="004B2F96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3.</w:t>
      </w:r>
      <w:r w:rsidR="007F438D">
        <w:rPr>
          <w:rFonts w:ascii="Times New Roman" w:hAnsi="Times New Roman" w:cs="Times New Roman"/>
          <w:sz w:val="24"/>
          <w:szCs w:val="24"/>
        </w:rPr>
        <w:t>10</w:t>
      </w:r>
      <w:r w:rsidRPr="00060782">
        <w:rPr>
          <w:rFonts w:ascii="Times New Roman" w:hAnsi="Times New Roman" w:cs="Times New Roman"/>
          <w:sz w:val="24"/>
          <w:szCs w:val="24"/>
        </w:rPr>
        <w:t>. При заключении Договора Лицензиат дает согласие Лицензиару</w:t>
      </w:r>
      <w:r w:rsidR="00060782">
        <w:rPr>
          <w:rFonts w:ascii="Times New Roman" w:hAnsi="Times New Roman" w:cs="Times New Roman"/>
          <w:sz w:val="24"/>
          <w:szCs w:val="24"/>
        </w:rPr>
        <w:t xml:space="preserve"> </w:t>
      </w:r>
      <w:r w:rsidRPr="00060782">
        <w:rPr>
          <w:rFonts w:ascii="Times New Roman" w:hAnsi="Times New Roman" w:cs="Times New Roman"/>
          <w:sz w:val="24"/>
          <w:szCs w:val="24"/>
        </w:rPr>
        <w:t>осуществлять обработку персональных данных Лицензиата, совершаемых с использованием средств автоматизации или без использования таких средств, в том числе</w:t>
      </w:r>
      <w:r w:rsidR="00AD3E8A" w:rsidRPr="00060782">
        <w:rPr>
          <w:rFonts w:ascii="Times New Roman" w:hAnsi="Times New Roman" w:cs="Times New Roman"/>
          <w:sz w:val="24"/>
          <w:szCs w:val="24"/>
        </w:rPr>
        <w:t>,</w:t>
      </w:r>
      <w:r w:rsidRPr="00060782">
        <w:rPr>
          <w:rFonts w:ascii="Times New Roman" w:hAnsi="Times New Roman" w:cs="Times New Roman"/>
          <w:sz w:val="24"/>
          <w:szCs w:val="24"/>
        </w:rPr>
        <w:t xml:space="preserve"> сбор через заполнение Лицензиатом веб-форм, запись, систематизацию, накопление, хранение на сервере Лицензиара и Банка-</w:t>
      </w:r>
      <w:r w:rsidR="00A10A3C" w:rsidRPr="00060782">
        <w:rPr>
          <w:rFonts w:ascii="Times New Roman" w:hAnsi="Times New Roman" w:cs="Times New Roman"/>
          <w:sz w:val="24"/>
          <w:szCs w:val="24"/>
        </w:rPr>
        <w:t>П</w:t>
      </w:r>
      <w:r w:rsidRPr="00060782">
        <w:rPr>
          <w:rFonts w:ascii="Times New Roman" w:hAnsi="Times New Roman" w:cs="Times New Roman"/>
          <w:sz w:val="24"/>
          <w:szCs w:val="24"/>
        </w:rPr>
        <w:t>артнера, уточнение (обновление, изменение) после внесения изменений Лицензиатом, извлечение, использование, передачу (предоставление, доступ) по телекоммуникационным каналам связи в контролирующие органы, обезличивание, блокирование, удаление, уничтожение персональных данных — исключительно с целью выполнения обязательств, предусмотренных Договором, выбранным Лицензиатом Тариф</w:t>
      </w:r>
      <w:r w:rsidR="00F14992" w:rsidRPr="00060782">
        <w:rPr>
          <w:rFonts w:ascii="Times New Roman" w:hAnsi="Times New Roman" w:cs="Times New Roman"/>
          <w:sz w:val="24"/>
          <w:szCs w:val="24"/>
        </w:rPr>
        <w:t>ом</w:t>
      </w:r>
      <w:r w:rsidR="00060782">
        <w:rPr>
          <w:rFonts w:ascii="Times New Roman" w:hAnsi="Times New Roman" w:cs="Times New Roman"/>
          <w:sz w:val="24"/>
          <w:szCs w:val="24"/>
        </w:rPr>
        <w:t>.</w:t>
      </w:r>
    </w:p>
    <w:p w14:paraId="19A2FA9A" w14:textId="77777777" w:rsidR="006C55E5" w:rsidRDefault="006C55E5" w:rsidP="007F43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D910FA" w14:textId="1A506798" w:rsidR="007F438D" w:rsidRPr="007F438D" w:rsidRDefault="00060782" w:rsidP="007F43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7F43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438D">
        <w:rPr>
          <w:rFonts w:ascii="Times New Roman" w:hAnsi="Times New Roman" w:cs="Times New Roman"/>
          <w:sz w:val="24"/>
          <w:szCs w:val="24"/>
        </w:rPr>
        <w:t xml:space="preserve">Лицензиат, заключив настоящий Договор, одновременно </w:t>
      </w:r>
      <w:r w:rsidR="007F438D" w:rsidRPr="007F438D">
        <w:rPr>
          <w:rFonts w:ascii="Times New Roman" w:hAnsi="Times New Roman" w:cs="Times New Roman"/>
          <w:sz w:val="24"/>
          <w:szCs w:val="24"/>
        </w:rPr>
        <w:t>предоставля</w:t>
      </w:r>
      <w:r w:rsidR="007F438D">
        <w:rPr>
          <w:rFonts w:ascii="Times New Roman" w:hAnsi="Times New Roman" w:cs="Times New Roman"/>
          <w:sz w:val="24"/>
          <w:szCs w:val="24"/>
        </w:rPr>
        <w:t>ет</w:t>
      </w:r>
      <w:r w:rsidR="007F438D" w:rsidRPr="007F438D">
        <w:rPr>
          <w:rFonts w:ascii="Times New Roman" w:hAnsi="Times New Roman" w:cs="Times New Roman"/>
          <w:sz w:val="24"/>
          <w:szCs w:val="24"/>
        </w:rPr>
        <w:t xml:space="preserve"> согласие на обработку Лицензиаром </w:t>
      </w:r>
      <w:r w:rsidR="007F438D">
        <w:rPr>
          <w:rFonts w:ascii="Times New Roman" w:hAnsi="Times New Roman" w:cs="Times New Roman"/>
          <w:sz w:val="24"/>
          <w:szCs w:val="24"/>
        </w:rPr>
        <w:t xml:space="preserve">его </w:t>
      </w:r>
      <w:r w:rsidR="007F438D" w:rsidRPr="007F438D">
        <w:rPr>
          <w:rFonts w:ascii="Times New Roman" w:hAnsi="Times New Roman" w:cs="Times New Roman"/>
          <w:sz w:val="24"/>
          <w:szCs w:val="24"/>
        </w:rPr>
        <w:t>персональных данных: фамилию, имя, отчество</w:t>
      </w:r>
      <w:r w:rsidR="007F438D">
        <w:rPr>
          <w:rFonts w:ascii="Times New Roman" w:hAnsi="Times New Roman" w:cs="Times New Roman"/>
          <w:sz w:val="24"/>
          <w:szCs w:val="24"/>
        </w:rPr>
        <w:t>, в том числе руководителя юридического лица</w:t>
      </w:r>
      <w:r w:rsidR="007F438D" w:rsidRPr="007F438D">
        <w:rPr>
          <w:rFonts w:ascii="Times New Roman" w:hAnsi="Times New Roman" w:cs="Times New Roman"/>
          <w:sz w:val="24"/>
          <w:szCs w:val="24"/>
        </w:rPr>
        <w:t>; пол, данные документа, удостоверяющего личность; данные документа, подтверждающего право иностранного гражданина или лица без гражданства на пребывание (проживание) на территории РФ, год, месяц, число и место рождения; гражданство, адрес, контактные данные</w:t>
      </w:r>
      <w:r w:rsidR="007F438D">
        <w:rPr>
          <w:rFonts w:ascii="Times New Roman" w:hAnsi="Times New Roman" w:cs="Times New Roman"/>
          <w:sz w:val="24"/>
          <w:szCs w:val="24"/>
        </w:rPr>
        <w:t xml:space="preserve">: </w:t>
      </w:r>
      <w:r w:rsidR="007F438D" w:rsidRPr="007F438D">
        <w:rPr>
          <w:rFonts w:ascii="Times New Roman" w:hAnsi="Times New Roman" w:cs="Times New Roman"/>
          <w:sz w:val="24"/>
          <w:szCs w:val="24"/>
        </w:rPr>
        <w:t>номер телефона, адрес электронной почты, статус резидента, ИНН, СНИЛС, фото-, видеоизображение, голос и другие сведения, предоставленные для заключения Лицензионного договора, а также иных данных, указанных в анкетах</w:t>
      </w:r>
      <w:r w:rsidR="007F438D">
        <w:rPr>
          <w:rFonts w:ascii="Times New Roman" w:hAnsi="Times New Roman" w:cs="Times New Roman"/>
          <w:sz w:val="24"/>
          <w:szCs w:val="24"/>
        </w:rPr>
        <w:t xml:space="preserve"> </w:t>
      </w:r>
      <w:r w:rsidR="007F438D" w:rsidRPr="007F438D">
        <w:rPr>
          <w:rFonts w:ascii="Times New Roman" w:hAnsi="Times New Roman" w:cs="Times New Roman"/>
          <w:sz w:val="24"/>
          <w:szCs w:val="24"/>
        </w:rPr>
        <w:t>и иных заполняемых формах</w:t>
      </w:r>
      <w:r w:rsidR="007F438D">
        <w:rPr>
          <w:rFonts w:ascii="Times New Roman" w:hAnsi="Times New Roman" w:cs="Times New Roman"/>
          <w:sz w:val="24"/>
          <w:szCs w:val="24"/>
        </w:rPr>
        <w:t>.</w:t>
      </w:r>
    </w:p>
    <w:p w14:paraId="096D132D" w14:textId="77777777" w:rsidR="007F438D" w:rsidRPr="007F438D" w:rsidRDefault="007F438D" w:rsidP="007F43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38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дается в следующих целях:</w:t>
      </w:r>
    </w:p>
    <w:p w14:paraId="38855C59" w14:textId="77777777" w:rsidR="007F438D" w:rsidRPr="007F438D" w:rsidRDefault="007F438D" w:rsidP="007F43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38D">
        <w:rPr>
          <w:rFonts w:ascii="Times New Roman" w:hAnsi="Times New Roman" w:cs="Times New Roman"/>
          <w:sz w:val="24"/>
          <w:szCs w:val="24"/>
        </w:rPr>
        <w:t>•</w:t>
      </w:r>
      <w:r w:rsidRPr="007F438D">
        <w:rPr>
          <w:rFonts w:ascii="Times New Roman" w:hAnsi="Times New Roman" w:cs="Times New Roman"/>
          <w:sz w:val="24"/>
          <w:szCs w:val="24"/>
        </w:rPr>
        <w:tab/>
        <w:t>присоединения к Лицензионному договору;</w:t>
      </w:r>
    </w:p>
    <w:p w14:paraId="4C758267" w14:textId="2F65B8F4" w:rsidR="007F438D" w:rsidRPr="007F438D" w:rsidRDefault="007F438D" w:rsidP="007F43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38D">
        <w:rPr>
          <w:rFonts w:ascii="Times New Roman" w:hAnsi="Times New Roman" w:cs="Times New Roman"/>
          <w:sz w:val="24"/>
          <w:szCs w:val="24"/>
        </w:rPr>
        <w:t>•</w:t>
      </w:r>
      <w:r w:rsidRPr="007F438D">
        <w:rPr>
          <w:rFonts w:ascii="Times New Roman" w:hAnsi="Times New Roman" w:cs="Times New Roman"/>
          <w:sz w:val="24"/>
          <w:szCs w:val="24"/>
        </w:rPr>
        <w:tab/>
        <w:t>проверки сведений, предоставленных Лицензиатом;</w:t>
      </w:r>
    </w:p>
    <w:p w14:paraId="53188940" w14:textId="77777777" w:rsidR="007F438D" w:rsidRPr="007F438D" w:rsidRDefault="007F438D" w:rsidP="007F43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38D">
        <w:rPr>
          <w:rFonts w:ascii="Times New Roman" w:hAnsi="Times New Roman" w:cs="Times New Roman"/>
          <w:sz w:val="24"/>
          <w:szCs w:val="24"/>
        </w:rPr>
        <w:t>•</w:t>
      </w:r>
      <w:r w:rsidRPr="007F438D">
        <w:rPr>
          <w:rFonts w:ascii="Times New Roman" w:hAnsi="Times New Roman" w:cs="Times New Roman"/>
          <w:sz w:val="24"/>
          <w:szCs w:val="24"/>
        </w:rPr>
        <w:tab/>
        <w:t>заключения любых договоров;</w:t>
      </w:r>
    </w:p>
    <w:p w14:paraId="6F56424D" w14:textId="77777777" w:rsidR="007F438D" w:rsidRPr="007F438D" w:rsidRDefault="007F438D" w:rsidP="007F43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38D">
        <w:rPr>
          <w:rFonts w:ascii="Times New Roman" w:hAnsi="Times New Roman" w:cs="Times New Roman"/>
          <w:sz w:val="24"/>
          <w:szCs w:val="24"/>
        </w:rPr>
        <w:t>•</w:t>
      </w:r>
      <w:r w:rsidRPr="007F438D">
        <w:rPr>
          <w:rFonts w:ascii="Times New Roman" w:hAnsi="Times New Roman" w:cs="Times New Roman"/>
          <w:sz w:val="24"/>
          <w:szCs w:val="24"/>
        </w:rPr>
        <w:tab/>
        <w:t>направления сообщений об исполнении Лицензионного договора;</w:t>
      </w:r>
    </w:p>
    <w:p w14:paraId="4EF84925" w14:textId="72C7E78B" w:rsidR="007F438D" w:rsidRDefault="007F438D" w:rsidP="007F43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38D">
        <w:rPr>
          <w:rFonts w:ascii="Times New Roman" w:hAnsi="Times New Roman" w:cs="Times New Roman"/>
          <w:sz w:val="24"/>
          <w:szCs w:val="24"/>
        </w:rPr>
        <w:t>•</w:t>
      </w:r>
      <w:r w:rsidRPr="007F438D">
        <w:rPr>
          <w:rFonts w:ascii="Times New Roman" w:hAnsi="Times New Roman" w:cs="Times New Roman"/>
          <w:sz w:val="24"/>
          <w:szCs w:val="24"/>
        </w:rPr>
        <w:tab/>
        <w:t xml:space="preserve">направления информации Лицензиаром, в том числе рекламного характера о любых действующих и новых </w:t>
      </w:r>
      <w:r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7F438D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>
        <w:rPr>
          <w:rFonts w:ascii="Times New Roman" w:hAnsi="Times New Roman" w:cs="Times New Roman"/>
          <w:sz w:val="24"/>
          <w:szCs w:val="24"/>
        </w:rPr>
        <w:t xml:space="preserve">прав </w:t>
      </w:r>
      <w:r w:rsidRPr="007F438D">
        <w:rPr>
          <w:rFonts w:ascii="Times New Roman" w:hAnsi="Times New Roman" w:cs="Times New Roman"/>
          <w:sz w:val="24"/>
          <w:szCs w:val="24"/>
        </w:rPr>
        <w:t xml:space="preserve">простой (неисключительной) лицензии по почте, телефону, в том числе посредством любых электронных сообщений, в том числе направляемых в формате SMS-сообщений, HLR-запросов, </w:t>
      </w:r>
      <w:proofErr w:type="spellStart"/>
      <w:r w:rsidRPr="007F438D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7F438D">
        <w:rPr>
          <w:rFonts w:ascii="Times New Roman" w:hAnsi="Times New Roman" w:cs="Times New Roman"/>
          <w:sz w:val="24"/>
          <w:szCs w:val="24"/>
        </w:rPr>
        <w:t>-уведомлений, а также сообщений, направляемых посредством Telegram, равно как и на получение информации по указанным каналам связи.</w:t>
      </w:r>
    </w:p>
    <w:p w14:paraId="70082FEE" w14:textId="7A0AB8A7" w:rsidR="007F438D" w:rsidRDefault="007F438D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86FF1B" w14:textId="54D1720B" w:rsidR="004B2F96" w:rsidRPr="00060782" w:rsidRDefault="004B2F96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3.</w:t>
      </w:r>
      <w:r w:rsidR="00CD1EB8" w:rsidRPr="00060782">
        <w:rPr>
          <w:rFonts w:ascii="Times New Roman" w:hAnsi="Times New Roman" w:cs="Times New Roman"/>
          <w:sz w:val="24"/>
          <w:szCs w:val="24"/>
        </w:rPr>
        <w:t>1</w:t>
      </w:r>
      <w:r w:rsidR="007F438D">
        <w:rPr>
          <w:rFonts w:ascii="Times New Roman" w:hAnsi="Times New Roman" w:cs="Times New Roman"/>
          <w:sz w:val="24"/>
          <w:szCs w:val="24"/>
        </w:rPr>
        <w:t>2</w:t>
      </w:r>
      <w:r w:rsidRPr="00060782">
        <w:rPr>
          <w:rFonts w:ascii="Times New Roman" w:hAnsi="Times New Roman" w:cs="Times New Roman"/>
          <w:sz w:val="24"/>
          <w:szCs w:val="24"/>
        </w:rPr>
        <w:t>. Заключая настоящий Договор</w:t>
      </w:r>
      <w:r w:rsidR="007941D0" w:rsidRPr="00060782">
        <w:rPr>
          <w:rFonts w:ascii="Times New Roman" w:hAnsi="Times New Roman" w:cs="Times New Roman"/>
          <w:sz w:val="24"/>
          <w:szCs w:val="24"/>
        </w:rPr>
        <w:t>,</w:t>
      </w:r>
      <w:r w:rsidRPr="00060782">
        <w:rPr>
          <w:rFonts w:ascii="Times New Roman" w:hAnsi="Times New Roman" w:cs="Times New Roman"/>
          <w:sz w:val="24"/>
          <w:szCs w:val="24"/>
        </w:rPr>
        <w:t xml:space="preserve"> Лицензиар направляет в уполномоченный орган по защите прав субъектов персональных данных уведомление о намерении осуществлять обработку персональных данных в порядке, предусмотренном действующим законодательством Российской Федерации, а так же принимает необходимые организационные и технические меры для защиты персональных данных от неправомерного и/или случайного доступа к ним, уничтожения, изменения, блокировки, копирования, распространения персональных данных, или иного неправомерного действия в отношении персональных данных Лицензиата, в том числе, но не ограничиваясь, определение угроз безопасности при их обработке, установление правил доступа к обрабатываемым персональным данным, </w:t>
      </w:r>
      <w:r w:rsidR="007941D0" w:rsidRPr="00060782">
        <w:rPr>
          <w:rFonts w:ascii="Times New Roman" w:hAnsi="Times New Roman" w:cs="Times New Roman"/>
          <w:sz w:val="24"/>
          <w:szCs w:val="24"/>
        </w:rPr>
        <w:t>обнаружение фактом несанкционированного доступа к персональным данным и принятия мер по их пресечению, проведение оценки эффективности принимаемых мер по обеспечению безопасности персональных данных Лицензиата и осуществления контроля за принимаемыми мерами.</w:t>
      </w:r>
    </w:p>
    <w:p w14:paraId="3204A1CA" w14:textId="5FE5AE94" w:rsidR="00AD7D10" w:rsidRPr="00AD7D10" w:rsidRDefault="005A08A3" w:rsidP="00AD7D1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r w:rsidR="00AD7D10" w:rsidRPr="00AD7D10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путем направления </w:t>
      </w:r>
      <w:r w:rsidR="00AD7D10" w:rsidRPr="00AD7D10">
        <w:rPr>
          <w:rFonts w:ascii="Times New Roman" w:hAnsi="Times New Roman" w:cs="Times New Roman"/>
          <w:sz w:val="24"/>
          <w:szCs w:val="24"/>
        </w:rPr>
        <w:lastRenderedPageBreak/>
        <w:t>письменного заявления по юридическому адресу Лицензиара. Согласие считается отозванным по истечении 30 (тридцати) календарных дней с момента получения Лицензиаром соответствующего заявления. В данном случае Лицензиар прекращает обработку персональных данных, если сохранение персональных данных более не требуется для целей обработки персональных данных, а персональные данные подлежат уничтожению не ранее чем через 5 (пять) лет с даты прекращения обязательств Сторон по заключенным договорам.</w:t>
      </w:r>
    </w:p>
    <w:p w14:paraId="6A74EE02" w14:textId="5D679ECB" w:rsidR="00C05118" w:rsidRPr="00060782" w:rsidRDefault="00C05118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3.</w:t>
      </w:r>
      <w:r w:rsidR="00CD1EB8" w:rsidRPr="00060782">
        <w:rPr>
          <w:rFonts w:ascii="Times New Roman" w:hAnsi="Times New Roman" w:cs="Times New Roman"/>
          <w:sz w:val="24"/>
          <w:szCs w:val="24"/>
        </w:rPr>
        <w:t>1</w:t>
      </w:r>
      <w:r w:rsidR="00AD7D10">
        <w:rPr>
          <w:rFonts w:ascii="Times New Roman" w:hAnsi="Times New Roman" w:cs="Times New Roman"/>
          <w:sz w:val="24"/>
          <w:szCs w:val="24"/>
        </w:rPr>
        <w:t>4</w:t>
      </w:r>
      <w:r w:rsidRPr="00060782">
        <w:rPr>
          <w:rFonts w:ascii="Times New Roman" w:hAnsi="Times New Roman" w:cs="Times New Roman"/>
          <w:sz w:val="24"/>
          <w:szCs w:val="24"/>
        </w:rPr>
        <w:t xml:space="preserve">. Осуществляя акцепт настоящего Договора, Лицензиат подтверждает, что внимательно ознакомился </w:t>
      </w:r>
      <w:r w:rsidR="0012298F" w:rsidRPr="00060782">
        <w:rPr>
          <w:rFonts w:ascii="Times New Roman" w:hAnsi="Times New Roman" w:cs="Times New Roman"/>
          <w:sz w:val="24"/>
          <w:szCs w:val="24"/>
        </w:rPr>
        <w:t xml:space="preserve">и согласен </w:t>
      </w:r>
      <w:r w:rsidRPr="00060782">
        <w:rPr>
          <w:rFonts w:ascii="Times New Roman" w:hAnsi="Times New Roman" w:cs="Times New Roman"/>
          <w:sz w:val="24"/>
          <w:szCs w:val="24"/>
        </w:rPr>
        <w:t>со всеми положениями</w:t>
      </w:r>
      <w:r w:rsidR="0012298F" w:rsidRPr="00060782">
        <w:rPr>
          <w:rFonts w:ascii="Times New Roman" w:hAnsi="Times New Roman" w:cs="Times New Roman"/>
          <w:sz w:val="24"/>
          <w:szCs w:val="24"/>
        </w:rPr>
        <w:t xml:space="preserve"> Лицензионного договора</w:t>
      </w:r>
      <w:r w:rsidRPr="00060782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A10A3C" w:rsidRPr="00060782">
        <w:rPr>
          <w:rFonts w:ascii="Times New Roman" w:hAnsi="Times New Roman" w:cs="Times New Roman"/>
          <w:sz w:val="24"/>
          <w:szCs w:val="24"/>
        </w:rPr>
        <w:t xml:space="preserve">Тарифы, Правила, </w:t>
      </w:r>
      <w:r w:rsidR="007A28B2" w:rsidRPr="00060782">
        <w:rPr>
          <w:rFonts w:ascii="Times New Roman" w:hAnsi="Times New Roman" w:cs="Times New Roman"/>
          <w:color w:val="000000"/>
          <w:sz w:val="24"/>
          <w:szCs w:val="24"/>
        </w:rPr>
        <w:t>Условия использования отдельных сервисов</w:t>
      </w:r>
      <w:r w:rsidR="0012298F" w:rsidRPr="00060782">
        <w:rPr>
          <w:rFonts w:ascii="Times New Roman" w:hAnsi="Times New Roman" w:cs="Times New Roman"/>
          <w:color w:val="000000"/>
          <w:sz w:val="24"/>
          <w:szCs w:val="24"/>
        </w:rPr>
        <w:t>, а также Индивидуальны</w:t>
      </w:r>
      <w:r w:rsidR="008C1253" w:rsidRPr="0006078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2298F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 услови</w:t>
      </w:r>
      <w:r w:rsidR="008C1253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я, в случае их </w:t>
      </w:r>
      <w:r w:rsidR="0012298F" w:rsidRPr="00060782">
        <w:rPr>
          <w:rFonts w:ascii="Times New Roman" w:hAnsi="Times New Roman" w:cs="Times New Roman"/>
          <w:color w:val="000000"/>
          <w:sz w:val="24"/>
          <w:szCs w:val="24"/>
        </w:rPr>
        <w:t>предоставлен</w:t>
      </w:r>
      <w:r w:rsidR="0059017A" w:rsidRPr="00060782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="0012298F" w:rsidRPr="00060782">
        <w:rPr>
          <w:rFonts w:ascii="Times New Roman" w:hAnsi="Times New Roman" w:cs="Times New Roman"/>
          <w:color w:val="000000"/>
          <w:sz w:val="24"/>
          <w:szCs w:val="24"/>
        </w:rPr>
        <w:t xml:space="preserve"> Лицензиату.</w:t>
      </w:r>
    </w:p>
    <w:p w14:paraId="3C40EE3F" w14:textId="77777777" w:rsidR="0023773E" w:rsidRPr="00060782" w:rsidRDefault="0023773E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8D0053" w14:textId="051F7942" w:rsidR="0008482D" w:rsidRPr="00060782" w:rsidRDefault="00C05118" w:rsidP="0060082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78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8482D" w:rsidRPr="00060782">
        <w:rPr>
          <w:rFonts w:ascii="Times New Roman" w:hAnsi="Times New Roman" w:cs="Times New Roman"/>
          <w:b/>
          <w:bCs/>
          <w:sz w:val="24"/>
          <w:szCs w:val="24"/>
        </w:rPr>
        <w:t>. ВОЗНАГРАЖДЕНИЕ, СРОК И ПОРЯДОК ОПЛАТЫ</w:t>
      </w:r>
    </w:p>
    <w:p w14:paraId="0E088EB0" w14:textId="77777777" w:rsidR="0008482D" w:rsidRPr="00060782" w:rsidRDefault="0008482D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A44304" w14:textId="351F8053" w:rsidR="004348A8" w:rsidRPr="00060782" w:rsidRDefault="007A28B2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4.1</w:t>
      </w:r>
      <w:r w:rsidR="0008482D" w:rsidRPr="00060782">
        <w:rPr>
          <w:rFonts w:ascii="Times New Roman" w:hAnsi="Times New Roman" w:cs="Times New Roman"/>
          <w:sz w:val="24"/>
          <w:szCs w:val="24"/>
        </w:rPr>
        <w:t>. Лицензиат за предоставл</w:t>
      </w:r>
      <w:r w:rsidR="00F04688" w:rsidRPr="00060782">
        <w:rPr>
          <w:rFonts w:ascii="Times New Roman" w:hAnsi="Times New Roman" w:cs="Times New Roman"/>
          <w:sz w:val="24"/>
          <w:szCs w:val="24"/>
        </w:rPr>
        <w:t xml:space="preserve">енные </w:t>
      </w:r>
      <w:r w:rsidR="0008482D" w:rsidRPr="00060782">
        <w:rPr>
          <w:rFonts w:ascii="Times New Roman" w:hAnsi="Times New Roman" w:cs="Times New Roman"/>
          <w:sz w:val="24"/>
          <w:szCs w:val="24"/>
        </w:rPr>
        <w:t>ему неисключительны</w:t>
      </w:r>
      <w:r w:rsidR="00F04688" w:rsidRPr="00060782">
        <w:rPr>
          <w:rFonts w:ascii="Times New Roman" w:hAnsi="Times New Roman" w:cs="Times New Roman"/>
          <w:sz w:val="24"/>
          <w:szCs w:val="24"/>
        </w:rPr>
        <w:t>е</w:t>
      </w:r>
      <w:r w:rsidR="0008482D" w:rsidRPr="00060782">
        <w:rPr>
          <w:rFonts w:ascii="Times New Roman" w:hAnsi="Times New Roman" w:cs="Times New Roman"/>
          <w:sz w:val="24"/>
          <w:szCs w:val="24"/>
        </w:rPr>
        <w:t xml:space="preserve"> прав</w:t>
      </w:r>
      <w:r w:rsidR="00F04688" w:rsidRPr="00060782">
        <w:rPr>
          <w:rFonts w:ascii="Times New Roman" w:hAnsi="Times New Roman" w:cs="Times New Roman"/>
          <w:sz w:val="24"/>
          <w:szCs w:val="24"/>
        </w:rPr>
        <w:t xml:space="preserve">а на </w:t>
      </w:r>
      <w:r w:rsidR="00606843" w:rsidRPr="00060782">
        <w:rPr>
          <w:rFonts w:ascii="Times New Roman" w:hAnsi="Times New Roman" w:cs="Times New Roman"/>
          <w:sz w:val="24"/>
          <w:szCs w:val="24"/>
        </w:rPr>
        <w:t xml:space="preserve">основании простой лицензии </w:t>
      </w:r>
      <w:r w:rsidR="007F438D">
        <w:rPr>
          <w:rFonts w:ascii="Times New Roman" w:hAnsi="Times New Roman" w:cs="Times New Roman"/>
          <w:sz w:val="24"/>
          <w:szCs w:val="24"/>
        </w:rPr>
        <w:t>на</w:t>
      </w:r>
      <w:r w:rsidR="00F04688" w:rsidRPr="00060782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7F438D">
        <w:rPr>
          <w:rFonts w:ascii="Times New Roman" w:hAnsi="Times New Roman" w:cs="Times New Roman"/>
          <w:sz w:val="24"/>
          <w:szCs w:val="24"/>
        </w:rPr>
        <w:t>е Программного обеспечения о</w:t>
      </w:r>
      <w:r w:rsidR="0008482D" w:rsidRPr="00060782">
        <w:rPr>
          <w:rFonts w:ascii="Times New Roman" w:hAnsi="Times New Roman" w:cs="Times New Roman"/>
          <w:sz w:val="24"/>
          <w:szCs w:val="24"/>
        </w:rPr>
        <w:t xml:space="preserve">бязуется оплатить Лицензиару </w:t>
      </w:r>
      <w:r w:rsidR="00606843" w:rsidRPr="00060782">
        <w:rPr>
          <w:rFonts w:ascii="Times New Roman" w:hAnsi="Times New Roman" w:cs="Times New Roman"/>
          <w:sz w:val="24"/>
          <w:szCs w:val="24"/>
        </w:rPr>
        <w:t xml:space="preserve">лицензионное </w:t>
      </w:r>
      <w:r w:rsidR="0008482D" w:rsidRPr="00060782">
        <w:rPr>
          <w:rFonts w:ascii="Times New Roman" w:hAnsi="Times New Roman" w:cs="Times New Roman"/>
          <w:sz w:val="24"/>
          <w:szCs w:val="24"/>
        </w:rPr>
        <w:t>вознаграждение</w:t>
      </w:r>
      <w:r w:rsidR="00E767BE" w:rsidRPr="00060782">
        <w:rPr>
          <w:rFonts w:ascii="Times New Roman" w:hAnsi="Times New Roman" w:cs="Times New Roman"/>
          <w:sz w:val="24"/>
          <w:szCs w:val="24"/>
        </w:rPr>
        <w:t xml:space="preserve"> в виде абонентской платы</w:t>
      </w:r>
      <w:r w:rsidR="00092F04" w:rsidRPr="00060782">
        <w:rPr>
          <w:rFonts w:ascii="Times New Roman" w:hAnsi="Times New Roman" w:cs="Times New Roman"/>
          <w:sz w:val="24"/>
          <w:szCs w:val="24"/>
        </w:rPr>
        <w:t xml:space="preserve">. Размер вознаграждения определяется в соответствии с </w:t>
      </w:r>
      <w:r w:rsidR="00623139" w:rsidRPr="00060782">
        <w:rPr>
          <w:rFonts w:ascii="Times New Roman" w:hAnsi="Times New Roman" w:cs="Times New Roman"/>
          <w:sz w:val="24"/>
          <w:szCs w:val="24"/>
        </w:rPr>
        <w:t xml:space="preserve">настоящим Договором, </w:t>
      </w:r>
      <w:r w:rsidR="004348A8" w:rsidRPr="00060782">
        <w:rPr>
          <w:rFonts w:ascii="Times New Roman" w:hAnsi="Times New Roman" w:cs="Times New Roman"/>
          <w:sz w:val="24"/>
          <w:szCs w:val="24"/>
        </w:rPr>
        <w:t xml:space="preserve">выбранным Лицензиатом </w:t>
      </w:r>
      <w:r w:rsidR="00092F04" w:rsidRPr="00060782">
        <w:rPr>
          <w:rFonts w:ascii="Times New Roman" w:hAnsi="Times New Roman" w:cs="Times New Roman"/>
          <w:sz w:val="24"/>
          <w:szCs w:val="24"/>
        </w:rPr>
        <w:t>Тариф</w:t>
      </w:r>
      <w:r w:rsidR="004348A8" w:rsidRPr="00060782">
        <w:rPr>
          <w:rFonts w:ascii="Times New Roman" w:hAnsi="Times New Roman" w:cs="Times New Roman"/>
          <w:sz w:val="24"/>
          <w:szCs w:val="24"/>
        </w:rPr>
        <w:t>ом</w:t>
      </w:r>
      <w:r w:rsidR="0059017A" w:rsidRPr="00060782">
        <w:rPr>
          <w:rFonts w:ascii="Times New Roman" w:hAnsi="Times New Roman" w:cs="Times New Roman"/>
          <w:sz w:val="24"/>
          <w:szCs w:val="24"/>
        </w:rPr>
        <w:t>,</w:t>
      </w:r>
      <w:r w:rsidR="00E767BE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092F04" w:rsidRPr="00060782">
        <w:rPr>
          <w:rFonts w:ascii="Times New Roman" w:hAnsi="Times New Roman" w:cs="Times New Roman"/>
          <w:sz w:val="24"/>
          <w:szCs w:val="24"/>
        </w:rPr>
        <w:t>действующи</w:t>
      </w:r>
      <w:r w:rsidR="0059017A" w:rsidRPr="00060782">
        <w:rPr>
          <w:rFonts w:ascii="Times New Roman" w:hAnsi="Times New Roman" w:cs="Times New Roman"/>
          <w:sz w:val="24"/>
          <w:szCs w:val="24"/>
        </w:rPr>
        <w:t>м</w:t>
      </w:r>
      <w:r w:rsidR="00092F04" w:rsidRPr="00060782">
        <w:rPr>
          <w:rFonts w:ascii="Times New Roman" w:hAnsi="Times New Roman" w:cs="Times New Roman"/>
          <w:sz w:val="24"/>
          <w:szCs w:val="24"/>
        </w:rPr>
        <w:t xml:space="preserve"> на момент оплаты лицензионного вознаграждения</w:t>
      </w:r>
      <w:r w:rsidR="004348A8" w:rsidRPr="00060782">
        <w:rPr>
          <w:rFonts w:ascii="Times New Roman" w:hAnsi="Times New Roman" w:cs="Times New Roman"/>
          <w:sz w:val="24"/>
          <w:szCs w:val="24"/>
        </w:rPr>
        <w:t xml:space="preserve"> в соответствующем периоде предоставления прав простой (неисключительной) лицензии.</w:t>
      </w:r>
    </w:p>
    <w:p w14:paraId="4A77A00F" w14:textId="0C1D1B0D" w:rsidR="0008482D" w:rsidRPr="00060782" w:rsidRDefault="007A28B2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4</w:t>
      </w:r>
      <w:r w:rsidR="0008482D" w:rsidRPr="00060782">
        <w:rPr>
          <w:rFonts w:ascii="Times New Roman" w:hAnsi="Times New Roman" w:cs="Times New Roman"/>
          <w:sz w:val="24"/>
          <w:szCs w:val="24"/>
        </w:rPr>
        <w:t>.2. Лицензиар передает неисключительн</w:t>
      </w:r>
      <w:r w:rsidR="005E351F">
        <w:rPr>
          <w:rFonts w:ascii="Times New Roman" w:hAnsi="Times New Roman" w:cs="Times New Roman"/>
          <w:sz w:val="24"/>
          <w:szCs w:val="24"/>
        </w:rPr>
        <w:t xml:space="preserve">ую </w:t>
      </w:r>
      <w:r w:rsidR="0008482D" w:rsidRPr="00060782">
        <w:rPr>
          <w:rFonts w:ascii="Times New Roman" w:hAnsi="Times New Roman" w:cs="Times New Roman"/>
          <w:sz w:val="24"/>
          <w:szCs w:val="24"/>
        </w:rPr>
        <w:t>(простую</w:t>
      </w:r>
      <w:r w:rsidR="005E351F">
        <w:rPr>
          <w:rFonts w:ascii="Times New Roman" w:hAnsi="Times New Roman" w:cs="Times New Roman"/>
          <w:sz w:val="24"/>
          <w:szCs w:val="24"/>
        </w:rPr>
        <w:t xml:space="preserve">) </w:t>
      </w:r>
      <w:r w:rsidR="0008482D" w:rsidRPr="00060782">
        <w:rPr>
          <w:rFonts w:ascii="Times New Roman" w:hAnsi="Times New Roman" w:cs="Times New Roman"/>
          <w:sz w:val="24"/>
          <w:szCs w:val="24"/>
        </w:rPr>
        <w:t>лицензию на использование</w:t>
      </w:r>
      <w:r w:rsidR="00E47A74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2B3AAE" w:rsidRPr="00060782">
        <w:rPr>
          <w:rFonts w:ascii="Times New Roman" w:hAnsi="Times New Roman" w:cs="Times New Roman"/>
          <w:sz w:val="24"/>
          <w:szCs w:val="24"/>
        </w:rPr>
        <w:t>П</w:t>
      </w:r>
      <w:r w:rsidR="005E351F">
        <w:rPr>
          <w:rFonts w:ascii="Times New Roman" w:hAnsi="Times New Roman" w:cs="Times New Roman"/>
          <w:sz w:val="24"/>
          <w:szCs w:val="24"/>
        </w:rPr>
        <w:t>рограммы п</w:t>
      </w:r>
      <w:r w:rsidR="0008482D" w:rsidRPr="00060782">
        <w:rPr>
          <w:rFonts w:ascii="Times New Roman" w:hAnsi="Times New Roman" w:cs="Times New Roman"/>
          <w:sz w:val="24"/>
          <w:szCs w:val="24"/>
        </w:rPr>
        <w:t xml:space="preserve">ри условии получения </w:t>
      </w:r>
      <w:r w:rsidR="005E351F">
        <w:rPr>
          <w:rFonts w:ascii="Times New Roman" w:hAnsi="Times New Roman" w:cs="Times New Roman"/>
          <w:sz w:val="24"/>
          <w:szCs w:val="24"/>
        </w:rPr>
        <w:t xml:space="preserve">абонентского лицензионного </w:t>
      </w:r>
      <w:r w:rsidR="0008482D" w:rsidRPr="00060782">
        <w:rPr>
          <w:rFonts w:ascii="Times New Roman" w:hAnsi="Times New Roman" w:cs="Times New Roman"/>
          <w:sz w:val="24"/>
          <w:szCs w:val="24"/>
        </w:rPr>
        <w:t>вознаграждения от Лицензиата в размере 100 (ст</w:t>
      </w:r>
      <w:r w:rsidR="00712CD4" w:rsidRPr="00060782">
        <w:rPr>
          <w:rFonts w:ascii="Times New Roman" w:hAnsi="Times New Roman" w:cs="Times New Roman"/>
          <w:sz w:val="24"/>
          <w:szCs w:val="24"/>
        </w:rPr>
        <w:t>о</w:t>
      </w:r>
      <w:r w:rsidR="0008482D" w:rsidRPr="00060782">
        <w:rPr>
          <w:rFonts w:ascii="Times New Roman" w:hAnsi="Times New Roman" w:cs="Times New Roman"/>
          <w:sz w:val="24"/>
          <w:szCs w:val="24"/>
        </w:rPr>
        <w:t xml:space="preserve">) % (процентов) </w:t>
      </w:r>
      <w:r w:rsidR="005E351F">
        <w:rPr>
          <w:rFonts w:ascii="Times New Roman" w:hAnsi="Times New Roman" w:cs="Times New Roman"/>
          <w:sz w:val="24"/>
          <w:szCs w:val="24"/>
        </w:rPr>
        <w:t xml:space="preserve">предоплаты </w:t>
      </w:r>
      <w:r w:rsidR="0008482D" w:rsidRPr="00060782">
        <w:rPr>
          <w:rFonts w:ascii="Times New Roman" w:hAnsi="Times New Roman" w:cs="Times New Roman"/>
          <w:sz w:val="24"/>
          <w:szCs w:val="24"/>
        </w:rPr>
        <w:t>суммы выбранного Тарифа.</w:t>
      </w:r>
      <w:r w:rsidR="00623139" w:rsidRPr="00060782">
        <w:rPr>
          <w:rFonts w:ascii="Times New Roman" w:hAnsi="Times New Roman" w:cs="Times New Roman"/>
          <w:sz w:val="24"/>
          <w:szCs w:val="24"/>
        </w:rPr>
        <w:t xml:space="preserve"> При этом внесенная плата не является коммерческим кредитом</w:t>
      </w:r>
      <w:r w:rsidR="00117518" w:rsidRPr="00060782">
        <w:rPr>
          <w:rFonts w:ascii="Times New Roman" w:hAnsi="Times New Roman" w:cs="Times New Roman"/>
          <w:sz w:val="24"/>
          <w:szCs w:val="24"/>
        </w:rPr>
        <w:t xml:space="preserve"> по смыслу ст. 823 ГК РФ, а также проценты, предусмотренные ст. 317.1 ГК РФ</w:t>
      </w:r>
      <w:r w:rsidR="00DA0D73" w:rsidRPr="00060782">
        <w:rPr>
          <w:rFonts w:ascii="Times New Roman" w:hAnsi="Times New Roman" w:cs="Times New Roman"/>
          <w:sz w:val="24"/>
          <w:szCs w:val="24"/>
        </w:rPr>
        <w:t>,</w:t>
      </w:r>
      <w:r w:rsidR="00117518" w:rsidRPr="00060782">
        <w:rPr>
          <w:rFonts w:ascii="Times New Roman" w:hAnsi="Times New Roman" w:cs="Times New Roman"/>
          <w:sz w:val="24"/>
          <w:szCs w:val="24"/>
        </w:rPr>
        <w:t xml:space="preserve"> не начисляются.</w:t>
      </w:r>
    </w:p>
    <w:p w14:paraId="1F73A798" w14:textId="0E24B8B8" w:rsidR="00EB7A16" w:rsidRDefault="00EB7A16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DEDE54" w14:textId="292E0153" w:rsidR="006A0D9D" w:rsidRPr="006C55E5" w:rsidRDefault="006A0D9D" w:rsidP="006A0D9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>4.3. Оплата лицензионного вознаграждения в виде абонентской платы осуществляется Лицензиатом одним из следующих способов:</w:t>
      </w:r>
    </w:p>
    <w:p w14:paraId="240448C9" w14:textId="57D98D55" w:rsidR="006A0D9D" w:rsidRPr="006C55E5" w:rsidRDefault="006A0D9D" w:rsidP="006A0D9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 xml:space="preserve">4.3.1. на Сайте Лицензиара по платежной ссылке через </w:t>
      </w:r>
      <w:proofErr w:type="spellStart"/>
      <w:r w:rsidRPr="006C55E5">
        <w:rPr>
          <w:rFonts w:ascii="Times New Roman" w:hAnsi="Times New Roman" w:cs="Times New Roman"/>
          <w:sz w:val="24"/>
          <w:szCs w:val="24"/>
        </w:rPr>
        <w:t>ЮKassa</w:t>
      </w:r>
      <w:proofErr w:type="spellEnd"/>
      <w:r w:rsidRPr="006C55E5">
        <w:rPr>
          <w:rFonts w:ascii="Times New Roman" w:hAnsi="Times New Roman" w:cs="Times New Roman"/>
          <w:sz w:val="24"/>
          <w:szCs w:val="24"/>
        </w:rPr>
        <w:t>;</w:t>
      </w:r>
    </w:p>
    <w:p w14:paraId="5368FBB1" w14:textId="0C1C64B2" w:rsidR="006A0D9D" w:rsidRDefault="006A0D9D" w:rsidP="006A0D9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>4.3.2. путем перечисления денежных средств на основании счета, выставленного Лицензиаром</w:t>
      </w:r>
      <w:r w:rsidR="00621BCA" w:rsidRPr="006C55E5">
        <w:rPr>
          <w:rFonts w:ascii="Times New Roman" w:hAnsi="Times New Roman" w:cs="Times New Roman"/>
          <w:sz w:val="24"/>
          <w:szCs w:val="24"/>
        </w:rPr>
        <w:t>.</w:t>
      </w:r>
    </w:p>
    <w:p w14:paraId="7D8CA9BC" w14:textId="77777777" w:rsidR="006A0D9D" w:rsidRPr="006A0D9D" w:rsidRDefault="006A0D9D" w:rsidP="006A0D9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22D82A" w14:textId="3067F6D6" w:rsidR="00F8594B" w:rsidRPr="00060782" w:rsidRDefault="006A0D9D" w:rsidP="005E35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063124" w:rsidRPr="00060782">
        <w:rPr>
          <w:rFonts w:ascii="Times New Roman" w:hAnsi="Times New Roman" w:cs="Times New Roman"/>
          <w:sz w:val="24"/>
          <w:szCs w:val="24"/>
        </w:rPr>
        <w:t xml:space="preserve">. </w:t>
      </w:r>
      <w:r w:rsidR="00F8594B" w:rsidRPr="00060782">
        <w:rPr>
          <w:rFonts w:ascii="Times New Roman" w:hAnsi="Times New Roman" w:cs="Times New Roman"/>
          <w:sz w:val="24"/>
          <w:szCs w:val="24"/>
        </w:rPr>
        <w:t>Оплата лицензионного вознаграждения осуществляется Лицензиатом в рублях РФ на расчетный счет Лицензиара</w:t>
      </w:r>
      <w:r w:rsidR="005E351F">
        <w:rPr>
          <w:rFonts w:ascii="Times New Roman" w:hAnsi="Times New Roman" w:cs="Times New Roman"/>
          <w:sz w:val="24"/>
          <w:szCs w:val="24"/>
        </w:rPr>
        <w:t xml:space="preserve">. </w:t>
      </w:r>
      <w:r w:rsidR="00F8594B" w:rsidRPr="00060782">
        <w:rPr>
          <w:rFonts w:ascii="Times New Roman" w:hAnsi="Times New Roman" w:cs="Times New Roman"/>
          <w:sz w:val="24"/>
          <w:szCs w:val="24"/>
        </w:rPr>
        <w:t xml:space="preserve">Обязательство Лицензиата по оплате вознаграждения считается </w:t>
      </w:r>
      <w:r w:rsidR="005E351F">
        <w:rPr>
          <w:rFonts w:ascii="Times New Roman" w:hAnsi="Times New Roman" w:cs="Times New Roman"/>
          <w:sz w:val="24"/>
          <w:szCs w:val="24"/>
        </w:rPr>
        <w:t>ис</w:t>
      </w:r>
      <w:r w:rsidR="00F8594B" w:rsidRPr="00060782">
        <w:rPr>
          <w:rFonts w:ascii="Times New Roman" w:hAnsi="Times New Roman" w:cs="Times New Roman"/>
          <w:sz w:val="24"/>
          <w:szCs w:val="24"/>
        </w:rPr>
        <w:t>полненным в день поступления денежных средств на расчетный счет Лицензиара.</w:t>
      </w:r>
    </w:p>
    <w:p w14:paraId="698C5D35" w14:textId="77777777" w:rsidR="00F425B4" w:rsidRDefault="00F425B4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9C6923" w14:textId="71722C5A" w:rsidR="0085362B" w:rsidRPr="00060782" w:rsidRDefault="005E351F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A0D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362B" w:rsidRPr="00060782">
        <w:rPr>
          <w:rFonts w:ascii="Times New Roman" w:hAnsi="Times New Roman" w:cs="Times New Roman"/>
          <w:sz w:val="24"/>
          <w:szCs w:val="24"/>
        </w:rPr>
        <w:t>Оплата лицензионного вознаграждения может быть осуществлена третьим лицом по просьбе Лицензиата</w:t>
      </w:r>
      <w:r w:rsidR="00DB2246" w:rsidRPr="00060782">
        <w:rPr>
          <w:rFonts w:ascii="Times New Roman" w:hAnsi="Times New Roman" w:cs="Times New Roman"/>
          <w:sz w:val="24"/>
          <w:szCs w:val="24"/>
        </w:rPr>
        <w:t xml:space="preserve"> и с согласия Лицензиара.</w:t>
      </w:r>
    </w:p>
    <w:p w14:paraId="145362A3" w14:textId="5B636B01" w:rsidR="0085362B" w:rsidRPr="00060782" w:rsidRDefault="0085362B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При оплате лицензионного вознаграждения третьим лицом Лицензиат обязан сообщить об этом Лицензиару в течение 3 (трех) календарных дней.</w:t>
      </w:r>
    </w:p>
    <w:p w14:paraId="1A8B0E53" w14:textId="77777777" w:rsidR="00B65717" w:rsidRPr="00060782" w:rsidRDefault="00B65717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AB9089" w14:textId="0F2F5128" w:rsidR="002C3333" w:rsidRPr="00060782" w:rsidRDefault="007A28B2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4</w:t>
      </w:r>
      <w:r w:rsidR="00B12A05" w:rsidRPr="00060782">
        <w:rPr>
          <w:rFonts w:ascii="Times New Roman" w:hAnsi="Times New Roman" w:cs="Times New Roman"/>
          <w:sz w:val="24"/>
          <w:szCs w:val="24"/>
        </w:rPr>
        <w:t>.</w:t>
      </w:r>
      <w:r w:rsidR="006A0D9D">
        <w:rPr>
          <w:rFonts w:ascii="Times New Roman" w:hAnsi="Times New Roman" w:cs="Times New Roman"/>
          <w:sz w:val="24"/>
          <w:szCs w:val="24"/>
        </w:rPr>
        <w:t>6</w:t>
      </w:r>
      <w:r w:rsidR="005E351F">
        <w:rPr>
          <w:rFonts w:ascii="Times New Roman" w:hAnsi="Times New Roman" w:cs="Times New Roman"/>
          <w:sz w:val="24"/>
          <w:szCs w:val="24"/>
        </w:rPr>
        <w:t>.</w:t>
      </w:r>
      <w:r w:rsidR="00B12A05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2C3333" w:rsidRPr="00060782">
        <w:rPr>
          <w:rFonts w:ascii="Times New Roman" w:hAnsi="Times New Roman" w:cs="Times New Roman"/>
          <w:sz w:val="24"/>
          <w:szCs w:val="24"/>
        </w:rPr>
        <w:t xml:space="preserve">Набор дополнительных </w:t>
      </w:r>
      <w:r w:rsidR="005E351F">
        <w:rPr>
          <w:rFonts w:ascii="Times New Roman" w:hAnsi="Times New Roman" w:cs="Times New Roman"/>
          <w:sz w:val="24"/>
          <w:szCs w:val="24"/>
        </w:rPr>
        <w:t xml:space="preserve">операторов </w:t>
      </w:r>
      <w:r w:rsidR="002C3333" w:rsidRPr="00060782">
        <w:rPr>
          <w:rFonts w:ascii="Times New Roman" w:hAnsi="Times New Roman" w:cs="Times New Roman"/>
          <w:sz w:val="24"/>
          <w:szCs w:val="24"/>
        </w:rPr>
        <w:t xml:space="preserve">выбираются </w:t>
      </w:r>
      <w:r w:rsidR="00B12A05" w:rsidRPr="00060782">
        <w:rPr>
          <w:rFonts w:ascii="Times New Roman" w:hAnsi="Times New Roman" w:cs="Times New Roman"/>
          <w:sz w:val="24"/>
          <w:szCs w:val="24"/>
        </w:rPr>
        <w:t>Лицензиатом самостоятельно в соответствии с действующими Тарифами</w:t>
      </w:r>
      <w:r w:rsidR="002C3333" w:rsidRPr="00060782">
        <w:rPr>
          <w:rFonts w:ascii="Times New Roman" w:hAnsi="Times New Roman" w:cs="Times New Roman"/>
          <w:sz w:val="24"/>
          <w:szCs w:val="24"/>
        </w:rPr>
        <w:t xml:space="preserve"> Лицензиара</w:t>
      </w:r>
      <w:r w:rsidR="00702932">
        <w:rPr>
          <w:rFonts w:ascii="Times New Roman" w:hAnsi="Times New Roman" w:cs="Times New Roman"/>
          <w:sz w:val="24"/>
          <w:szCs w:val="24"/>
        </w:rPr>
        <w:t>.</w:t>
      </w:r>
    </w:p>
    <w:p w14:paraId="234FAC64" w14:textId="77777777" w:rsidR="00B65717" w:rsidRPr="00060782" w:rsidRDefault="00B65717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9E3152" w14:textId="00BBC6F7" w:rsidR="00270F6F" w:rsidRPr="00060782" w:rsidRDefault="007A28B2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4</w:t>
      </w:r>
      <w:r w:rsidR="00270F6F" w:rsidRPr="00060782">
        <w:rPr>
          <w:rFonts w:ascii="Times New Roman" w:hAnsi="Times New Roman" w:cs="Times New Roman"/>
          <w:sz w:val="24"/>
          <w:szCs w:val="24"/>
        </w:rPr>
        <w:t>.</w:t>
      </w:r>
      <w:r w:rsidR="006A0D9D">
        <w:rPr>
          <w:rFonts w:ascii="Times New Roman" w:hAnsi="Times New Roman" w:cs="Times New Roman"/>
          <w:sz w:val="24"/>
          <w:szCs w:val="24"/>
        </w:rPr>
        <w:t>7</w:t>
      </w:r>
      <w:r w:rsidR="00270F6F" w:rsidRPr="00060782">
        <w:rPr>
          <w:rFonts w:ascii="Times New Roman" w:hAnsi="Times New Roman" w:cs="Times New Roman"/>
          <w:sz w:val="24"/>
          <w:szCs w:val="24"/>
        </w:rPr>
        <w:t xml:space="preserve">. Стоимость и условия </w:t>
      </w:r>
      <w:r w:rsidR="00524143" w:rsidRPr="0006078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70F6F" w:rsidRPr="00060782">
        <w:rPr>
          <w:rFonts w:ascii="Times New Roman" w:hAnsi="Times New Roman" w:cs="Times New Roman"/>
          <w:sz w:val="24"/>
          <w:szCs w:val="24"/>
        </w:rPr>
        <w:t xml:space="preserve">Договора могут быть изменены Лицензиаром </w:t>
      </w:r>
      <w:r w:rsidR="00315CAE" w:rsidRPr="00060782">
        <w:rPr>
          <w:rFonts w:ascii="Times New Roman" w:hAnsi="Times New Roman" w:cs="Times New Roman"/>
          <w:sz w:val="24"/>
          <w:szCs w:val="24"/>
        </w:rPr>
        <w:t xml:space="preserve">в одностороннем порядке </w:t>
      </w:r>
      <w:r w:rsidR="00270F6F" w:rsidRPr="00060782">
        <w:rPr>
          <w:rFonts w:ascii="Times New Roman" w:hAnsi="Times New Roman" w:cs="Times New Roman"/>
          <w:sz w:val="24"/>
          <w:szCs w:val="24"/>
        </w:rPr>
        <w:t xml:space="preserve">путем публикации </w:t>
      </w:r>
      <w:r w:rsidR="00022F56" w:rsidRPr="00060782">
        <w:rPr>
          <w:rFonts w:ascii="Times New Roman" w:hAnsi="Times New Roman" w:cs="Times New Roman"/>
          <w:sz w:val="24"/>
          <w:szCs w:val="24"/>
        </w:rPr>
        <w:t xml:space="preserve">нового Договора, </w:t>
      </w:r>
      <w:r w:rsidR="00270F6F" w:rsidRPr="00060782">
        <w:rPr>
          <w:rFonts w:ascii="Times New Roman" w:hAnsi="Times New Roman" w:cs="Times New Roman"/>
          <w:sz w:val="24"/>
          <w:szCs w:val="24"/>
        </w:rPr>
        <w:t>Тарифов</w:t>
      </w:r>
      <w:r w:rsidR="00702932">
        <w:rPr>
          <w:rFonts w:ascii="Times New Roman" w:hAnsi="Times New Roman" w:cs="Times New Roman"/>
          <w:sz w:val="24"/>
          <w:szCs w:val="24"/>
        </w:rPr>
        <w:t xml:space="preserve"> </w:t>
      </w:r>
      <w:r w:rsidR="00270F6F" w:rsidRPr="00060782">
        <w:rPr>
          <w:rFonts w:ascii="Times New Roman" w:hAnsi="Times New Roman" w:cs="Times New Roman"/>
          <w:sz w:val="24"/>
          <w:szCs w:val="24"/>
        </w:rPr>
        <w:t>на Сайте</w:t>
      </w:r>
      <w:r w:rsidR="00274530" w:rsidRPr="00060782">
        <w:rPr>
          <w:rFonts w:ascii="Times New Roman" w:hAnsi="Times New Roman" w:cs="Times New Roman"/>
          <w:sz w:val="24"/>
          <w:szCs w:val="24"/>
        </w:rPr>
        <w:t xml:space="preserve"> Лицензиара</w:t>
      </w:r>
      <w:r w:rsidR="00270F6F" w:rsidRPr="00060782">
        <w:rPr>
          <w:rFonts w:ascii="Times New Roman" w:hAnsi="Times New Roman" w:cs="Times New Roman"/>
          <w:sz w:val="24"/>
          <w:szCs w:val="24"/>
        </w:rPr>
        <w:t>.</w:t>
      </w:r>
    </w:p>
    <w:p w14:paraId="0E807689" w14:textId="77777777" w:rsidR="0085362B" w:rsidRPr="00060782" w:rsidRDefault="0085362B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4D6133" w14:textId="0CFF4DFE" w:rsidR="00584829" w:rsidRPr="00060782" w:rsidRDefault="006308AC" w:rsidP="0060082F">
      <w:pPr>
        <w:widowControl w:val="0"/>
        <w:spacing w:after="0" w:line="240" w:lineRule="auto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06078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584829" w:rsidRPr="0006078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</w:t>
      </w:r>
      <w:r w:rsidR="00524143" w:rsidRPr="0006078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ПРАВА И ОБЯЗАННОСТИ СТОРОН</w:t>
      </w:r>
    </w:p>
    <w:p w14:paraId="2C0CDAAA" w14:textId="77777777" w:rsidR="00524143" w:rsidRPr="00060782" w:rsidRDefault="00524143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96B214" w14:textId="29B079B9" w:rsidR="00584829" w:rsidRPr="00060782" w:rsidRDefault="006308A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5</w:t>
      </w:r>
      <w:r w:rsidR="00584829" w:rsidRPr="00060782">
        <w:rPr>
          <w:rFonts w:ascii="Times New Roman" w:hAnsi="Times New Roman" w:cs="Times New Roman"/>
          <w:sz w:val="24"/>
          <w:szCs w:val="24"/>
        </w:rPr>
        <w:t>.1.</w:t>
      </w:r>
      <w:r w:rsidR="00524143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ED14DE" w:rsidRPr="00060782">
        <w:rPr>
          <w:rFonts w:ascii="Times New Roman" w:hAnsi="Times New Roman" w:cs="Times New Roman"/>
          <w:sz w:val="24"/>
          <w:szCs w:val="24"/>
        </w:rPr>
        <w:t xml:space="preserve">Лицензиар </w:t>
      </w:r>
      <w:r w:rsidR="00584829" w:rsidRPr="00060782">
        <w:rPr>
          <w:rFonts w:ascii="Times New Roman" w:hAnsi="Times New Roman" w:cs="Times New Roman"/>
          <w:sz w:val="24"/>
          <w:szCs w:val="24"/>
        </w:rPr>
        <w:t>обяз</w:t>
      </w:r>
      <w:r w:rsidR="0070234A" w:rsidRPr="00060782">
        <w:rPr>
          <w:rFonts w:ascii="Times New Roman" w:hAnsi="Times New Roman" w:cs="Times New Roman"/>
          <w:sz w:val="24"/>
          <w:szCs w:val="24"/>
        </w:rPr>
        <w:t>ан</w:t>
      </w:r>
      <w:r w:rsidR="00584829" w:rsidRPr="00060782">
        <w:rPr>
          <w:rFonts w:ascii="Times New Roman" w:hAnsi="Times New Roman" w:cs="Times New Roman"/>
          <w:sz w:val="24"/>
          <w:szCs w:val="24"/>
        </w:rPr>
        <w:t>:</w:t>
      </w:r>
    </w:p>
    <w:p w14:paraId="453A66DB" w14:textId="4C42779A" w:rsidR="00584829" w:rsidRPr="00060782" w:rsidRDefault="006308A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5</w:t>
      </w:r>
      <w:r w:rsidR="00584829" w:rsidRPr="00060782">
        <w:rPr>
          <w:rFonts w:ascii="Times New Roman" w:hAnsi="Times New Roman" w:cs="Times New Roman"/>
          <w:sz w:val="24"/>
          <w:szCs w:val="24"/>
        </w:rPr>
        <w:t>.1.1.</w:t>
      </w:r>
      <w:r w:rsidR="00524143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584829" w:rsidRPr="0006078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ED14DE" w:rsidRPr="00060782"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="00584829" w:rsidRPr="00060782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315CAE" w:rsidRPr="00060782">
        <w:rPr>
          <w:rFonts w:ascii="Times New Roman" w:hAnsi="Times New Roman" w:cs="Times New Roman"/>
          <w:sz w:val="24"/>
          <w:szCs w:val="24"/>
        </w:rPr>
        <w:t xml:space="preserve">на </w:t>
      </w:r>
      <w:r w:rsidR="00584829" w:rsidRPr="00060782">
        <w:rPr>
          <w:rFonts w:ascii="Times New Roman" w:hAnsi="Times New Roman" w:cs="Times New Roman"/>
          <w:sz w:val="24"/>
          <w:szCs w:val="24"/>
        </w:rPr>
        <w:t>использовани</w:t>
      </w:r>
      <w:r w:rsidR="00315CAE" w:rsidRPr="00060782">
        <w:rPr>
          <w:rFonts w:ascii="Times New Roman" w:hAnsi="Times New Roman" w:cs="Times New Roman"/>
          <w:sz w:val="24"/>
          <w:szCs w:val="24"/>
        </w:rPr>
        <w:t>е</w:t>
      </w:r>
      <w:r w:rsidR="00524143" w:rsidRPr="00060782">
        <w:rPr>
          <w:rFonts w:ascii="Times New Roman" w:hAnsi="Times New Roman" w:cs="Times New Roman"/>
          <w:sz w:val="24"/>
          <w:szCs w:val="24"/>
        </w:rPr>
        <w:t xml:space="preserve"> П</w:t>
      </w:r>
      <w:r w:rsidR="00702932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584829" w:rsidRPr="00060782">
        <w:rPr>
          <w:rFonts w:ascii="Times New Roman" w:hAnsi="Times New Roman" w:cs="Times New Roman"/>
          <w:sz w:val="24"/>
          <w:szCs w:val="24"/>
        </w:rPr>
        <w:t xml:space="preserve">в порядке и на условиях </w:t>
      </w:r>
      <w:r w:rsidR="00B8646E" w:rsidRPr="0006078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84829" w:rsidRPr="00060782">
        <w:rPr>
          <w:rFonts w:ascii="Times New Roman" w:hAnsi="Times New Roman" w:cs="Times New Roman"/>
          <w:sz w:val="24"/>
          <w:szCs w:val="24"/>
        </w:rPr>
        <w:t xml:space="preserve">Договора, </w:t>
      </w:r>
      <w:r w:rsidR="00524143" w:rsidRPr="0006078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02932">
        <w:rPr>
          <w:rFonts w:ascii="Times New Roman" w:hAnsi="Times New Roman" w:cs="Times New Roman"/>
          <w:sz w:val="24"/>
          <w:szCs w:val="24"/>
        </w:rPr>
        <w:t xml:space="preserve">выбранным Лицензиатом </w:t>
      </w:r>
      <w:r w:rsidR="00524143" w:rsidRPr="00060782">
        <w:rPr>
          <w:rFonts w:ascii="Times New Roman" w:hAnsi="Times New Roman" w:cs="Times New Roman"/>
          <w:sz w:val="24"/>
          <w:szCs w:val="24"/>
        </w:rPr>
        <w:t>Тарифами</w:t>
      </w:r>
      <w:r w:rsidR="00702932">
        <w:rPr>
          <w:rFonts w:ascii="Times New Roman" w:hAnsi="Times New Roman" w:cs="Times New Roman"/>
          <w:sz w:val="24"/>
          <w:szCs w:val="24"/>
        </w:rPr>
        <w:t>.</w:t>
      </w:r>
    </w:p>
    <w:p w14:paraId="6C88C53C" w14:textId="5769D621" w:rsidR="00584829" w:rsidRPr="00060782" w:rsidRDefault="006308A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5</w:t>
      </w:r>
      <w:r w:rsidR="00524143" w:rsidRPr="00060782">
        <w:rPr>
          <w:rFonts w:ascii="Times New Roman" w:hAnsi="Times New Roman" w:cs="Times New Roman"/>
          <w:sz w:val="24"/>
          <w:szCs w:val="24"/>
        </w:rPr>
        <w:t>.</w:t>
      </w:r>
      <w:r w:rsidR="00584829" w:rsidRPr="00060782">
        <w:rPr>
          <w:rFonts w:ascii="Times New Roman" w:hAnsi="Times New Roman" w:cs="Times New Roman"/>
          <w:sz w:val="24"/>
          <w:szCs w:val="24"/>
        </w:rPr>
        <w:t>1.2.</w:t>
      </w:r>
      <w:r w:rsidR="00524143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584829" w:rsidRPr="00060782">
        <w:rPr>
          <w:rFonts w:ascii="Times New Roman" w:hAnsi="Times New Roman" w:cs="Times New Roman"/>
          <w:sz w:val="24"/>
          <w:szCs w:val="24"/>
        </w:rPr>
        <w:t xml:space="preserve">Воздерживаться от каких-либо действий, способных затруднить осуществление </w:t>
      </w:r>
      <w:r w:rsidR="00ED14DE" w:rsidRPr="00060782">
        <w:rPr>
          <w:rFonts w:ascii="Times New Roman" w:hAnsi="Times New Roman" w:cs="Times New Roman"/>
          <w:sz w:val="24"/>
          <w:szCs w:val="24"/>
        </w:rPr>
        <w:t xml:space="preserve">Лицензиатом </w:t>
      </w:r>
      <w:r w:rsidR="00584829" w:rsidRPr="00060782">
        <w:rPr>
          <w:rFonts w:ascii="Times New Roman" w:hAnsi="Times New Roman" w:cs="Times New Roman"/>
          <w:sz w:val="24"/>
          <w:szCs w:val="24"/>
        </w:rPr>
        <w:t>предоставленн</w:t>
      </w:r>
      <w:r w:rsidR="00315CAE" w:rsidRPr="00060782">
        <w:rPr>
          <w:rFonts w:ascii="Times New Roman" w:hAnsi="Times New Roman" w:cs="Times New Roman"/>
          <w:sz w:val="24"/>
          <w:szCs w:val="24"/>
        </w:rPr>
        <w:t>ых</w:t>
      </w:r>
      <w:r w:rsidR="00584829" w:rsidRPr="00060782">
        <w:rPr>
          <w:rFonts w:ascii="Times New Roman" w:hAnsi="Times New Roman" w:cs="Times New Roman"/>
          <w:sz w:val="24"/>
          <w:szCs w:val="24"/>
        </w:rPr>
        <w:t xml:space="preserve"> ему прав</w:t>
      </w:r>
      <w:r w:rsidR="00315CAE" w:rsidRPr="00060782">
        <w:rPr>
          <w:rFonts w:ascii="Times New Roman" w:hAnsi="Times New Roman" w:cs="Times New Roman"/>
          <w:sz w:val="24"/>
          <w:szCs w:val="24"/>
        </w:rPr>
        <w:t xml:space="preserve"> на</w:t>
      </w:r>
      <w:r w:rsidR="00584829" w:rsidRPr="00060782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315CAE" w:rsidRPr="00060782">
        <w:rPr>
          <w:rFonts w:ascii="Times New Roman" w:hAnsi="Times New Roman" w:cs="Times New Roman"/>
          <w:sz w:val="24"/>
          <w:szCs w:val="24"/>
        </w:rPr>
        <w:t>е</w:t>
      </w:r>
      <w:r w:rsidR="00B8646E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524143" w:rsidRPr="00060782">
        <w:rPr>
          <w:rFonts w:ascii="Times New Roman" w:hAnsi="Times New Roman" w:cs="Times New Roman"/>
          <w:sz w:val="24"/>
          <w:szCs w:val="24"/>
        </w:rPr>
        <w:t>П</w:t>
      </w:r>
      <w:r w:rsidR="00702932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584829" w:rsidRPr="00060782">
        <w:rPr>
          <w:rFonts w:ascii="Times New Roman" w:hAnsi="Times New Roman" w:cs="Times New Roman"/>
          <w:sz w:val="24"/>
          <w:szCs w:val="24"/>
        </w:rPr>
        <w:t>в установленных Договором пределах.</w:t>
      </w:r>
    </w:p>
    <w:p w14:paraId="0D99F093" w14:textId="4875156A" w:rsidR="00022F56" w:rsidRPr="00060782" w:rsidRDefault="006308A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5</w:t>
      </w:r>
      <w:r w:rsidR="00584829" w:rsidRPr="00060782">
        <w:rPr>
          <w:rFonts w:ascii="Times New Roman" w:hAnsi="Times New Roman" w:cs="Times New Roman"/>
          <w:sz w:val="24"/>
          <w:szCs w:val="24"/>
        </w:rPr>
        <w:t>.1.3.</w:t>
      </w:r>
      <w:r w:rsidR="001339C3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584829" w:rsidRPr="00060782">
        <w:rPr>
          <w:rFonts w:ascii="Times New Roman" w:hAnsi="Times New Roman" w:cs="Times New Roman"/>
          <w:sz w:val="24"/>
          <w:szCs w:val="24"/>
        </w:rPr>
        <w:t xml:space="preserve">Осуществлять техническую поддержку </w:t>
      </w:r>
      <w:r w:rsidR="001339C3" w:rsidRPr="00060782">
        <w:rPr>
          <w:rFonts w:ascii="Times New Roman" w:hAnsi="Times New Roman" w:cs="Times New Roman"/>
          <w:sz w:val="24"/>
          <w:szCs w:val="24"/>
        </w:rPr>
        <w:t>П</w:t>
      </w:r>
      <w:r w:rsidR="00702932">
        <w:rPr>
          <w:rFonts w:ascii="Times New Roman" w:hAnsi="Times New Roman" w:cs="Times New Roman"/>
          <w:sz w:val="24"/>
          <w:szCs w:val="24"/>
        </w:rPr>
        <w:t xml:space="preserve">рограммного обеспечения </w:t>
      </w:r>
      <w:r w:rsidR="0067029F" w:rsidRPr="0006078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7029F" w:rsidRPr="00060782">
        <w:rPr>
          <w:rFonts w:ascii="Times New Roman" w:hAnsi="Times New Roman" w:cs="Times New Roman"/>
          <w:sz w:val="24"/>
          <w:szCs w:val="24"/>
        </w:rPr>
        <w:lastRenderedPageBreak/>
        <w:t xml:space="preserve">графиком работы </w:t>
      </w:r>
      <w:r w:rsidR="00B8646E" w:rsidRPr="00060782">
        <w:rPr>
          <w:rFonts w:ascii="Times New Roman" w:hAnsi="Times New Roman" w:cs="Times New Roman"/>
          <w:sz w:val="24"/>
          <w:szCs w:val="24"/>
        </w:rPr>
        <w:t>Лицензиара</w:t>
      </w:r>
      <w:r w:rsidR="00584829" w:rsidRPr="00060782">
        <w:rPr>
          <w:rFonts w:ascii="Times New Roman" w:hAnsi="Times New Roman" w:cs="Times New Roman"/>
          <w:sz w:val="24"/>
          <w:szCs w:val="24"/>
        </w:rPr>
        <w:t xml:space="preserve">, консультировать </w:t>
      </w:r>
      <w:r w:rsidR="00ED14DE" w:rsidRPr="00060782">
        <w:rPr>
          <w:rFonts w:ascii="Times New Roman" w:hAnsi="Times New Roman" w:cs="Times New Roman"/>
          <w:sz w:val="24"/>
          <w:szCs w:val="24"/>
        </w:rPr>
        <w:t xml:space="preserve">Лицензиата </w:t>
      </w:r>
      <w:r w:rsidR="00584829" w:rsidRPr="00060782">
        <w:rPr>
          <w:rFonts w:ascii="Times New Roman" w:hAnsi="Times New Roman" w:cs="Times New Roman"/>
          <w:sz w:val="24"/>
          <w:szCs w:val="24"/>
        </w:rPr>
        <w:t xml:space="preserve">по вопросам работы </w:t>
      </w:r>
      <w:r w:rsidR="001339C3" w:rsidRPr="00060782">
        <w:rPr>
          <w:rFonts w:ascii="Times New Roman" w:hAnsi="Times New Roman" w:cs="Times New Roman"/>
          <w:sz w:val="24"/>
          <w:szCs w:val="24"/>
        </w:rPr>
        <w:t>П</w:t>
      </w:r>
      <w:r w:rsidR="00702932">
        <w:rPr>
          <w:rFonts w:ascii="Times New Roman" w:hAnsi="Times New Roman" w:cs="Times New Roman"/>
          <w:sz w:val="24"/>
          <w:szCs w:val="24"/>
        </w:rPr>
        <w:t>рограммы</w:t>
      </w:r>
      <w:r w:rsidR="001339C3" w:rsidRPr="00060782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F04688" w:rsidRPr="00060782">
        <w:rPr>
          <w:rFonts w:ascii="Times New Roman" w:hAnsi="Times New Roman" w:cs="Times New Roman"/>
          <w:sz w:val="24"/>
          <w:szCs w:val="24"/>
        </w:rPr>
        <w:t xml:space="preserve"> срока оплаченного и предоставленного Лицензиату прав </w:t>
      </w:r>
      <w:r w:rsidR="00022F56" w:rsidRPr="00060782">
        <w:rPr>
          <w:rFonts w:ascii="Times New Roman" w:hAnsi="Times New Roman" w:cs="Times New Roman"/>
          <w:sz w:val="24"/>
          <w:szCs w:val="24"/>
        </w:rPr>
        <w:t xml:space="preserve">простой (неисключительной) лицензии </w:t>
      </w:r>
      <w:r w:rsidR="00092F04" w:rsidRPr="00060782">
        <w:rPr>
          <w:rFonts w:ascii="Times New Roman" w:hAnsi="Times New Roman" w:cs="Times New Roman"/>
          <w:sz w:val="24"/>
          <w:szCs w:val="24"/>
        </w:rPr>
        <w:t xml:space="preserve">в объеме и на условиях, указанных в </w:t>
      </w:r>
      <w:r w:rsidR="00022F56" w:rsidRPr="00060782">
        <w:rPr>
          <w:rFonts w:ascii="Times New Roman" w:hAnsi="Times New Roman" w:cs="Times New Roman"/>
          <w:sz w:val="24"/>
          <w:szCs w:val="24"/>
        </w:rPr>
        <w:t xml:space="preserve">настоящем Договоре, </w:t>
      </w:r>
      <w:bookmarkStart w:id="18" w:name="_Hlk138928931"/>
      <w:r w:rsidR="00092F04" w:rsidRPr="00060782">
        <w:rPr>
          <w:rFonts w:ascii="Times New Roman" w:hAnsi="Times New Roman" w:cs="Times New Roman"/>
          <w:sz w:val="24"/>
          <w:szCs w:val="24"/>
        </w:rPr>
        <w:t>Тарифа</w:t>
      </w:r>
      <w:r w:rsidR="00022F56" w:rsidRPr="00060782">
        <w:rPr>
          <w:rFonts w:ascii="Times New Roman" w:hAnsi="Times New Roman" w:cs="Times New Roman"/>
          <w:sz w:val="24"/>
          <w:szCs w:val="24"/>
        </w:rPr>
        <w:t>х</w:t>
      </w:r>
      <w:bookmarkEnd w:id="18"/>
      <w:r w:rsidR="00702932">
        <w:rPr>
          <w:rFonts w:ascii="Times New Roman" w:hAnsi="Times New Roman" w:cs="Times New Roman"/>
          <w:sz w:val="24"/>
          <w:szCs w:val="24"/>
        </w:rPr>
        <w:t>.</w:t>
      </w:r>
    </w:p>
    <w:p w14:paraId="03DEDFEB" w14:textId="4C5F3E25" w:rsidR="00315CAE" w:rsidRPr="00060782" w:rsidRDefault="00315CAE" w:rsidP="00315CA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5.1.4. Информировать Лицензиата о новых версиях (обновлениях) П</w:t>
      </w:r>
      <w:r w:rsidR="00702932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060782">
        <w:rPr>
          <w:rFonts w:ascii="Times New Roman" w:hAnsi="Times New Roman" w:cs="Times New Roman"/>
          <w:sz w:val="24"/>
          <w:szCs w:val="24"/>
        </w:rPr>
        <w:t>путем их размещения на Сайте в сети Интернет</w:t>
      </w:r>
      <w:r w:rsidR="00702932">
        <w:rPr>
          <w:rFonts w:ascii="Times New Roman" w:hAnsi="Times New Roman" w:cs="Times New Roman"/>
          <w:sz w:val="24"/>
          <w:szCs w:val="24"/>
        </w:rPr>
        <w:t xml:space="preserve"> и/или направления информационного сообщения.</w:t>
      </w:r>
    </w:p>
    <w:p w14:paraId="7410FDB7" w14:textId="77777777" w:rsidR="00B65717" w:rsidRPr="00060782" w:rsidRDefault="00B65717" w:rsidP="00315CA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5C161A" w14:textId="295F012F" w:rsidR="001339C3" w:rsidRPr="00060782" w:rsidRDefault="00F04688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5</w:t>
      </w:r>
      <w:r w:rsidR="00584829" w:rsidRPr="00060782">
        <w:rPr>
          <w:rFonts w:ascii="Times New Roman" w:hAnsi="Times New Roman" w:cs="Times New Roman"/>
          <w:sz w:val="24"/>
          <w:szCs w:val="24"/>
        </w:rPr>
        <w:t>.2.</w:t>
      </w:r>
      <w:r w:rsidR="001339C3" w:rsidRPr="00060782">
        <w:rPr>
          <w:rFonts w:ascii="Times New Roman" w:hAnsi="Times New Roman" w:cs="Times New Roman"/>
          <w:sz w:val="24"/>
          <w:szCs w:val="24"/>
        </w:rPr>
        <w:t xml:space="preserve"> Лицензиар вправе:</w:t>
      </w:r>
    </w:p>
    <w:p w14:paraId="413AC8B9" w14:textId="4F2280AA" w:rsidR="001339C3" w:rsidRPr="00060782" w:rsidRDefault="00F04688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5</w:t>
      </w:r>
      <w:r w:rsidR="001339C3" w:rsidRPr="00060782">
        <w:rPr>
          <w:rFonts w:ascii="Times New Roman" w:hAnsi="Times New Roman" w:cs="Times New Roman"/>
          <w:sz w:val="24"/>
          <w:szCs w:val="24"/>
        </w:rPr>
        <w:t>.2.1. В случае нарушения Лицензиатом условий использования</w:t>
      </w:r>
      <w:r w:rsidR="0032332B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1339C3" w:rsidRPr="00060782">
        <w:rPr>
          <w:rFonts w:ascii="Times New Roman" w:hAnsi="Times New Roman" w:cs="Times New Roman"/>
          <w:sz w:val="24"/>
          <w:szCs w:val="24"/>
        </w:rPr>
        <w:t>прав на П</w:t>
      </w:r>
      <w:r w:rsidR="00702932">
        <w:rPr>
          <w:rFonts w:ascii="Times New Roman" w:hAnsi="Times New Roman" w:cs="Times New Roman"/>
          <w:sz w:val="24"/>
          <w:szCs w:val="24"/>
        </w:rPr>
        <w:t>рограмму</w:t>
      </w:r>
      <w:r w:rsidR="001339C3" w:rsidRPr="00060782">
        <w:rPr>
          <w:rFonts w:ascii="Times New Roman" w:hAnsi="Times New Roman" w:cs="Times New Roman"/>
          <w:sz w:val="24"/>
          <w:szCs w:val="24"/>
        </w:rPr>
        <w:t xml:space="preserve">, предусмотренных Договором, лишить Лицензиата права </w:t>
      </w:r>
      <w:r w:rsidR="00702932">
        <w:rPr>
          <w:rFonts w:ascii="Times New Roman" w:hAnsi="Times New Roman" w:cs="Times New Roman"/>
          <w:sz w:val="24"/>
          <w:szCs w:val="24"/>
        </w:rPr>
        <w:t xml:space="preserve">ее </w:t>
      </w:r>
      <w:r w:rsidR="001339C3" w:rsidRPr="00060782">
        <w:rPr>
          <w:rFonts w:ascii="Times New Roman" w:hAnsi="Times New Roman" w:cs="Times New Roman"/>
          <w:sz w:val="24"/>
          <w:szCs w:val="24"/>
        </w:rPr>
        <w:t xml:space="preserve">использования. </w:t>
      </w:r>
    </w:p>
    <w:p w14:paraId="2053FB46" w14:textId="393D8B05" w:rsidR="00DA0D73" w:rsidRPr="00060782" w:rsidRDefault="00022F56" w:rsidP="00DA0D7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138928609"/>
      <w:r w:rsidRPr="00060782">
        <w:rPr>
          <w:rFonts w:ascii="Times New Roman" w:hAnsi="Times New Roman" w:cs="Times New Roman"/>
          <w:sz w:val="24"/>
          <w:szCs w:val="24"/>
        </w:rPr>
        <w:t xml:space="preserve">5.2.2. </w:t>
      </w:r>
      <w:bookmarkEnd w:id="19"/>
      <w:r w:rsidR="00DA0D73" w:rsidRPr="00060782">
        <w:rPr>
          <w:rFonts w:ascii="Times New Roman" w:hAnsi="Times New Roman" w:cs="Times New Roman"/>
          <w:sz w:val="24"/>
          <w:szCs w:val="24"/>
        </w:rPr>
        <w:t xml:space="preserve">В одностороннем порядке, без предварительного уведомления производить обновления программного обеспечения, изменять набор </w:t>
      </w:r>
      <w:r w:rsidR="00702932" w:rsidRPr="00702932">
        <w:rPr>
          <w:rFonts w:ascii="Times New Roman" w:hAnsi="Times New Roman" w:cs="Times New Roman"/>
          <w:sz w:val="24"/>
          <w:szCs w:val="24"/>
        </w:rPr>
        <w:t>алгоритмов, команд</w:t>
      </w:r>
      <w:r w:rsidR="00702932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DA0D73" w:rsidRPr="00060782">
        <w:rPr>
          <w:rFonts w:ascii="Times New Roman" w:hAnsi="Times New Roman" w:cs="Times New Roman"/>
          <w:sz w:val="24"/>
          <w:szCs w:val="24"/>
        </w:rPr>
        <w:t xml:space="preserve">, внешний вид и логику работы </w:t>
      </w:r>
      <w:r w:rsidR="00730F64" w:rsidRPr="00060782">
        <w:rPr>
          <w:rFonts w:ascii="Times New Roman" w:hAnsi="Times New Roman" w:cs="Times New Roman"/>
          <w:sz w:val="24"/>
          <w:szCs w:val="24"/>
        </w:rPr>
        <w:t>программного обеспечения</w:t>
      </w:r>
      <w:r w:rsidR="00DA0D73" w:rsidRPr="000607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1EDA9F" w14:textId="60E22E4D" w:rsidR="00DA0D73" w:rsidRPr="00060782" w:rsidRDefault="00730F64" w:rsidP="00730F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5.2.3. П</w:t>
      </w:r>
      <w:r w:rsidR="00DA0D73" w:rsidRPr="00060782">
        <w:rPr>
          <w:rFonts w:ascii="Times New Roman" w:hAnsi="Times New Roman" w:cs="Times New Roman"/>
          <w:sz w:val="24"/>
          <w:szCs w:val="24"/>
        </w:rPr>
        <w:t xml:space="preserve">о своему усмотрению без уведомления Лицензиата на время проведения регламентных работ в любое время ограничить или полностью заблокировать доступ Лицензиата к </w:t>
      </w:r>
      <w:r w:rsidRPr="00060782">
        <w:rPr>
          <w:rFonts w:ascii="Times New Roman" w:hAnsi="Times New Roman" w:cs="Times New Roman"/>
          <w:sz w:val="24"/>
          <w:szCs w:val="24"/>
        </w:rPr>
        <w:t>программному обеспечению.</w:t>
      </w:r>
      <w:r w:rsidR="00DA0D73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Pr="00060782">
        <w:rPr>
          <w:rFonts w:ascii="Times New Roman" w:hAnsi="Times New Roman" w:cs="Times New Roman"/>
          <w:sz w:val="24"/>
          <w:szCs w:val="24"/>
        </w:rPr>
        <w:t>При этом убытки, упущенная выгода и/или иные расходы, связанные с блокировкой доступа Лицензиата к программному обеспечению, возмещению не подлежат.</w:t>
      </w:r>
    </w:p>
    <w:p w14:paraId="4069768E" w14:textId="5CF2401B" w:rsidR="002128CC" w:rsidRPr="00060782" w:rsidRDefault="00730F64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 xml:space="preserve">5.2.4. </w:t>
      </w:r>
      <w:r w:rsidR="001339C3" w:rsidRPr="00060782">
        <w:rPr>
          <w:rFonts w:ascii="Times New Roman" w:hAnsi="Times New Roman" w:cs="Times New Roman"/>
          <w:sz w:val="24"/>
          <w:szCs w:val="24"/>
        </w:rPr>
        <w:t>В одностороннем порядке вносить изменения в Догово</w:t>
      </w:r>
      <w:r w:rsidR="005C58EB" w:rsidRPr="00060782">
        <w:rPr>
          <w:rFonts w:ascii="Times New Roman" w:hAnsi="Times New Roman" w:cs="Times New Roman"/>
          <w:sz w:val="24"/>
          <w:szCs w:val="24"/>
        </w:rPr>
        <w:t>р, в том числе, Тарифы</w:t>
      </w:r>
      <w:r w:rsidR="00702932">
        <w:rPr>
          <w:rFonts w:ascii="Times New Roman" w:hAnsi="Times New Roman" w:cs="Times New Roman"/>
          <w:sz w:val="24"/>
          <w:szCs w:val="24"/>
        </w:rPr>
        <w:t xml:space="preserve"> </w:t>
      </w:r>
      <w:r w:rsidR="001339C3" w:rsidRPr="00060782">
        <w:rPr>
          <w:rFonts w:ascii="Times New Roman" w:hAnsi="Times New Roman" w:cs="Times New Roman"/>
          <w:sz w:val="24"/>
          <w:szCs w:val="24"/>
        </w:rPr>
        <w:t>путем размещения новой редакции Договора</w:t>
      </w:r>
      <w:r w:rsidR="005C58EB" w:rsidRPr="00060782">
        <w:rPr>
          <w:rFonts w:ascii="Times New Roman" w:hAnsi="Times New Roman" w:cs="Times New Roman"/>
          <w:sz w:val="24"/>
          <w:szCs w:val="24"/>
        </w:rPr>
        <w:t>, Тарифов</w:t>
      </w:r>
      <w:r w:rsidR="00702932">
        <w:rPr>
          <w:rFonts w:ascii="Times New Roman" w:hAnsi="Times New Roman" w:cs="Times New Roman"/>
          <w:sz w:val="24"/>
          <w:szCs w:val="24"/>
        </w:rPr>
        <w:t xml:space="preserve"> </w:t>
      </w:r>
      <w:r w:rsidR="001339C3" w:rsidRPr="00060782">
        <w:rPr>
          <w:rFonts w:ascii="Times New Roman" w:hAnsi="Times New Roman" w:cs="Times New Roman"/>
          <w:sz w:val="24"/>
          <w:szCs w:val="24"/>
        </w:rPr>
        <w:t>на Сайте</w:t>
      </w:r>
      <w:r w:rsidR="005C58EB" w:rsidRPr="00060782">
        <w:rPr>
          <w:rFonts w:ascii="Times New Roman" w:hAnsi="Times New Roman" w:cs="Times New Roman"/>
          <w:sz w:val="24"/>
          <w:szCs w:val="24"/>
        </w:rPr>
        <w:t xml:space="preserve"> Лицензиара.</w:t>
      </w:r>
    </w:p>
    <w:p w14:paraId="14782124" w14:textId="64E2E57B" w:rsidR="001339C3" w:rsidRPr="00060782" w:rsidRDefault="001339C3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Все изменения, вн</w:t>
      </w:r>
      <w:r w:rsidR="002128CC" w:rsidRPr="00060782">
        <w:rPr>
          <w:rFonts w:ascii="Times New Roman" w:hAnsi="Times New Roman" w:cs="Times New Roman"/>
          <w:sz w:val="24"/>
          <w:szCs w:val="24"/>
        </w:rPr>
        <w:t xml:space="preserve">есенные </w:t>
      </w:r>
      <w:r w:rsidRPr="00060782">
        <w:rPr>
          <w:rFonts w:ascii="Times New Roman" w:hAnsi="Times New Roman" w:cs="Times New Roman"/>
          <w:sz w:val="24"/>
          <w:szCs w:val="24"/>
        </w:rPr>
        <w:t xml:space="preserve">Лицензиаром в Договор, </w:t>
      </w:r>
      <w:r w:rsidR="00B65717" w:rsidRPr="00060782">
        <w:rPr>
          <w:rFonts w:ascii="Times New Roman" w:hAnsi="Times New Roman" w:cs="Times New Roman"/>
          <w:sz w:val="24"/>
          <w:szCs w:val="24"/>
        </w:rPr>
        <w:t>в том числе Тарифы</w:t>
      </w:r>
      <w:r w:rsidR="00702932">
        <w:rPr>
          <w:rFonts w:ascii="Times New Roman" w:hAnsi="Times New Roman" w:cs="Times New Roman"/>
          <w:sz w:val="24"/>
          <w:szCs w:val="24"/>
        </w:rPr>
        <w:t xml:space="preserve"> </w:t>
      </w:r>
      <w:r w:rsidRPr="00060782">
        <w:rPr>
          <w:rFonts w:ascii="Times New Roman" w:hAnsi="Times New Roman" w:cs="Times New Roman"/>
          <w:sz w:val="24"/>
          <w:szCs w:val="24"/>
        </w:rPr>
        <w:t xml:space="preserve">вступают в силу, со дня </w:t>
      </w:r>
      <w:r w:rsidR="00B65717" w:rsidRPr="00060782">
        <w:rPr>
          <w:rFonts w:ascii="Times New Roman" w:hAnsi="Times New Roman" w:cs="Times New Roman"/>
          <w:sz w:val="24"/>
          <w:szCs w:val="24"/>
        </w:rPr>
        <w:t xml:space="preserve">их </w:t>
      </w:r>
      <w:r w:rsidRPr="00060782">
        <w:rPr>
          <w:rFonts w:ascii="Times New Roman" w:hAnsi="Times New Roman" w:cs="Times New Roman"/>
          <w:sz w:val="24"/>
          <w:szCs w:val="24"/>
        </w:rPr>
        <w:t>размещения в новой редакции на Сайте</w:t>
      </w:r>
      <w:r w:rsidR="00A20532" w:rsidRPr="00060782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14:paraId="65DEA4D6" w14:textId="77777777" w:rsidR="00B65717" w:rsidRPr="00060782" w:rsidRDefault="00B65717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9DC6AF" w14:textId="325CA29D" w:rsidR="00584829" w:rsidRPr="00060782" w:rsidRDefault="0032332B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5</w:t>
      </w:r>
      <w:r w:rsidR="002128CC" w:rsidRPr="00060782">
        <w:rPr>
          <w:rFonts w:ascii="Times New Roman" w:hAnsi="Times New Roman" w:cs="Times New Roman"/>
          <w:sz w:val="24"/>
          <w:szCs w:val="24"/>
        </w:rPr>
        <w:t xml:space="preserve">.3. </w:t>
      </w:r>
      <w:r w:rsidR="00ED14DE" w:rsidRPr="00060782">
        <w:rPr>
          <w:rFonts w:ascii="Times New Roman" w:hAnsi="Times New Roman" w:cs="Times New Roman"/>
          <w:sz w:val="24"/>
          <w:szCs w:val="24"/>
        </w:rPr>
        <w:t>Лицензиат</w:t>
      </w:r>
      <w:r w:rsidR="00ED14DE" w:rsidRPr="00060782" w:rsidDel="00ED14DE">
        <w:rPr>
          <w:rFonts w:ascii="Times New Roman" w:hAnsi="Times New Roman" w:cs="Times New Roman"/>
          <w:sz w:val="24"/>
          <w:szCs w:val="24"/>
        </w:rPr>
        <w:t xml:space="preserve"> </w:t>
      </w:r>
      <w:r w:rsidR="00584829" w:rsidRPr="00060782">
        <w:rPr>
          <w:rFonts w:ascii="Times New Roman" w:hAnsi="Times New Roman" w:cs="Times New Roman"/>
          <w:sz w:val="24"/>
          <w:szCs w:val="24"/>
        </w:rPr>
        <w:t>обяз</w:t>
      </w:r>
      <w:r w:rsidR="0070234A" w:rsidRPr="00060782">
        <w:rPr>
          <w:rFonts w:ascii="Times New Roman" w:hAnsi="Times New Roman" w:cs="Times New Roman"/>
          <w:sz w:val="24"/>
          <w:szCs w:val="24"/>
        </w:rPr>
        <w:t>ан</w:t>
      </w:r>
      <w:r w:rsidR="00584829" w:rsidRPr="00060782">
        <w:rPr>
          <w:rFonts w:ascii="Times New Roman" w:hAnsi="Times New Roman" w:cs="Times New Roman"/>
          <w:sz w:val="24"/>
          <w:szCs w:val="24"/>
        </w:rPr>
        <w:t>:</w:t>
      </w:r>
    </w:p>
    <w:p w14:paraId="6F2E9663" w14:textId="5C0CABEA" w:rsidR="00702932" w:rsidRDefault="0032332B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5</w:t>
      </w:r>
      <w:r w:rsidR="00584829" w:rsidRPr="00060782">
        <w:rPr>
          <w:rFonts w:ascii="Times New Roman" w:hAnsi="Times New Roman" w:cs="Times New Roman"/>
          <w:sz w:val="24"/>
          <w:szCs w:val="24"/>
        </w:rPr>
        <w:t>.</w:t>
      </w:r>
      <w:r w:rsidR="002128CC" w:rsidRPr="00060782">
        <w:rPr>
          <w:rFonts w:ascii="Times New Roman" w:hAnsi="Times New Roman" w:cs="Times New Roman"/>
          <w:sz w:val="24"/>
          <w:szCs w:val="24"/>
        </w:rPr>
        <w:t>3</w:t>
      </w:r>
      <w:r w:rsidR="00584829" w:rsidRPr="00060782">
        <w:rPr>
          <w:rFonts w:ascii="Times New Roman" w:hAnsi="Times New Roman" w:cs="Times New Roman"/>
          <w:sz w:val="24"/>
          <w:szCs w:val="24"/>
        </w:rPr>
        <w:t>.1.</w:t>
      </w:r>
      <w:r w:rsidR="001339C3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702932">
        <w:rPr>
          <w:rFonts w:ascii="Times New Roman" w:hAnsi="Times New Roman" w:cs="Times New Roman"/>
          <w:sz w:val="24"/>
          <w:szCs w:val="24"/>
        </w:rPr>
        <w:t>Действовать открыто, добросовестно, не нарушать условия Оферты.</w:t>
      </w:r>
    </w:p>
    <w:p w14:paraId="65DC0AA1" w14:textId="06020150" w:rsidR="00584829" w:rsidRPr="00060782" w:rsidRDefault="00702932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5.3.2. </w:t>
      </w:r>
      <w:r w:rsidR="00584829" w:rsidRPr="00060782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32332B" w:rsidRPr="00060782">
        <w:rPr>
          <w:rFonts w:ascii="Times New Roman" w:hAnsi="Times New Roman" w:cs="Times New Roman"/>
          <w:sz w:val="24"/>
          <w:szCs w:val="24"/>
        </w:rPr>
        <w:t xml:space="preserve">вносить Лицензиару лицензионное </w:t>
      </w:r>
      <w:r w:rsidR="00584829" w:rsidRPr="00060782">
        <w:rPr>
          <w:rFonts w:ascii="Times New Roman" w:hAnsi="Times New Roman" w:cs="Times New Roman"/>
          <w:sz w:val="24"/>
          <w:szCs w:val="24"/>
        </w:rPr>
        <w:t>вознаграждение</w:t>
      </w:r>
      <w:r w:rsidR="002128CC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584829" w:rsidRPr="00060782">
        <w:rPr>
          <w:rFonts w:ascii="Times New Roman" w:hAnsi="Times New Roman" w:cs="Times New Roman"/>
          <w:sz w:val="24"/>
          <w:szCs w:val="24"/>
        </w:rPr>
        <w:t>в порядке и сроки, установленны</w:t>
      </w:r>
      <w:r w:rsidR="00E34550" w:rsidRPr="00060782">
        <w:rPr>
          <w:rFonts w:ascii="Times New Roman" w:hAnsi="Times New Roman" w:cs="Times New Roman"/>
          <w:sz w:val="24"/>
          <w:szCs w:val="24"/>
        </w:rPr>
        <w:t>х</w:t>
      </w:r>
      <w:r w:rsidR="00584829" w:rsidRPr="00060782">
        <w:rPr>
          <w:rFonts w:ascii="Times New Roman" w:hAnsi="Times New Roman" w:cs="Times New Roman"/>
          <w:sz w:val="24"/>
          <w:szCs w:val="24"/>
        </w:rPr>
        <w:t xml:space="preserve"> Договором</w:t>
      </w:r>
      <w:r w:rsidR="002128CC" w:rsidRPr="00060782">
        <w:rPr>
          <w:rFonts w:ascii="Times New Roman" w:hAnsi="Times New Roman" w:cs="Times New Roman"/>
          <w:sz w:val="24"/>
          <w:szCs w:val="24"/>
        </w:rPr>
        <w:t>, Тарифами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8562D4" w14:textId="0EB736BD" w:rsidR="0085362B" w:rsidRPr="00060782" w:rsidRDefault="0085362B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5.3.</w:t>
      </w:r>
      <w:r w:rsidR="00702932">
        <w:rPr>
          <w:rFonts w:ascii="Times New Roman" w:hAnsi="Times New Roman" w:cs="Times New Roman"/>
          <w:sz w:val="24"/>
          <w:szCs w:val="24"/>
        </w:rPr>
        <w:t>3</w:t>
      </w:r>
      <w:r w:rsidRPr="00060782">
        <w:rPr>
          <w:rFonts w:ascii="Times New Roman" w:hAnsi="Times New Roman" w:cs="Times New Roman"/>
          <w:sz w:val="24"/>
          <w:szCs w:val="24"/>
        </w:rPr>
        <w:t xml:space="preserve">. В течение 3 (трех) календарных дней сообщить об оплате лицензионного вознаграждения в случае </w:t>
      </w:r>
      <w:r w:rsidR="00A20532" w:rsidRPr="00060782"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060782">
        <w:rPr>
          <w:rFonts w:ascii="Times New Roman" w:hAnsi="Times New Roman" w:cs="Times New Roman"/>
          <w:sz w:val="24"/>
          <w:szCs w:val="24"/>
        </w:rPr>
        <w:t>оплаты третьим лицом.</w:t>
      </w:r>
    </w:p>
    <w:p w14:paraId="2CFF300A" w14:textId="5F0F0444" w:rsidR="002128CC" w:rsidRPr="00060782" w:rsidRDefault="0032332B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5</w:t>
      </w:r>
      <w:r w:rsidR="002128CC" w:rsidRPr="00060782">
        <w:rPr>
          <w:rFonts w:ascii="Times New Roman" w:hAnsi="Times New Roman" w:cs="Times New Roman"/>
          <w:sz w:val="24"/>
          <w:szCs w:val="24"/>
        </w:rPr>
        <w:t>.3.</w:t>
      </w:r>
      <w:r w:rsidR="00702932">
        <w:rPr>
          <w:rFonts w:ascii="Times New Roman" w:hAnsi="Times New Roman" w:cs="Times New Roman"/>
          <w:sz w:val="24"/>
          <w:szCs w:val="24"/>
        </w:rPr>
        <w:t>4</w:t>
      </w:r>
      <w:r w:rsidR="002128CC" w:rsidRPr="00060782">
        <w:rPr>
          <w:rFonts w:ascii="Times New Roman" w:hAnsi="Times New Roman" w:cs="Times New Roman"/>
          <w:sz w:val="24"/>
          <w:szCs w:val="24"/>
        </w:rPr>
        <w:t>. Самостоятельно знакомиться с новой редакцией Договора</w:t>
      </w:r>
      <w:r w:rsidR="00B65717" w:rsidRPr="00060782">
        <w:rPr>
          <w:rFonts w:ascii="Times New Roman" w:hAnsi="Times New Roman" w:cs="Times New Roman"/>
          <w:sz w:val="24"/>
          <w:szCs w:val="24"/>
        </w:rPr>
        <w:t>, Тарифов</w:t>
      </w:r>
      <w:r w:rsidR="00702932">
        <w:rPr>
          <w:rFonts w:ascii="Times New Roman" w:hAnsi="Times New Roman" w:cs="Times New Roman"/>
          <w:sz w:val="24"/>
          <w:szCs w:val="24"/>
        </w:rPr>
        <w:t>.</w:t>
      </w:r>
    </w:p>
    <w:p w14:paraId="4752B4FB" w14:textId="0EDFB0FD" w:rsidR="002128CC" w:rsidRPr="00060782" w:rsidRDefault="002128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Риск наступления последствий не</w:t>
      </w:r>
      <w:r w:rsidR="00702932">
        <w:rPr>
          <w:rFonts w:ascii="Times New Roman" w:hAnsi="Times New Roman" w:cs="Times New Roman"/>
          <w:sz w:val="24"/>
          <w:szCs w:val="24"/>
        </w:rPr>
        <w:t xml:space="preserve"> </w:t>
      </w:r>
      <w:r w:rsidRPr="00060782">
        <w:rPr>
          <w:rFonts w:ascii="Times New Roman" w:hAnsi="Times New Roman" w:cs="Times New Roman"/>
          <w:sz w:val="24"/>
          <w:szCs w:val="24"/>
        </w:rPr>
        <w:t>ознакомления с новой редакцией Договора</w:t>
      </w:r>
      <w:r w:rsidR="001A3FBA" w:rsidRPr="00060782">
        <w:rPr>
          <w:rFonts w:ascii="Times New Roman" w:hAnsi="Times New Roman" w:cs="Times New Roman"/>
          <w:sz w:val="24"/>
          <w:szCs w:val="24"/>
        </w:rPr>
        <w:t>, Тарифами</w:t>
      </w:r>
      <w:r w:rsidR="00702932">
        <w:rPr>
          <w:rFonts w:ascii="Times New Roman" w:hAnsi="Times New Roman" w:cs="Times New Roman"/>
          <w:sz w:val="24"/>
          <w:szCs w:val="24"/>
        </w:rPr>
        <w:t xml:space="preserve"> </w:t>
      </w:r>
      <w:r w:rsidRPr="00060782">
        <w:rPr>
          <w:rFonts w:ascii="Times New Roman" w:hAnsi="Times New Roman" w:cs="Times New Roman"/>
          <w:sz w:val="24"/>
          <w:szCs w:val="24"/>
        </w:rPr>
        <w:t>возлагается на Лицензиата.</w:t>
      </w:r>
    </w:p>
    <w:p w14:paraId="43791BEC" w14:textId="23803394" w:rsidR="00A660B3" w:rsidRPr="00060782" w:rsidRDefault="00A660B3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5.3.</w:t>
      </w:r>
      <w:r w:rsidR="00702932">
        <w:rPr>
          <w:rFonts w:ascii="Times New Roman" w:hAnsi="Times New Roman" w:cs="Times New Roman"/>
          <w:sz w:val="24"/>
          <w:szCs w:val="24"/>
        </w:rPr>
        <w:t>5</w:t>
      </w:r>
      <w:r w:rsidRPr="00060782">
        <w:rPr>
          <w:rFonts w:ascii="Times New Roman" w:hAnsi="Times New Roman" w:cs="Times New Roman"/>
          <w:sz w:val="24"/>
          <w:szCs w:val="24"/>
        </w:rPr>
        <w:t>. В случае отзыва</w:t>
      </w:r>
      <w:r w:rsidR="00C96191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A20532" w:rsidRPr="00060782">
        <w:rPr>
          <w:rFonts w:ascii="Times New Roman" w:hAnsi="Times New Roman" w:cs="Times New Roman"/>
          <w:sz w:val="24"/>
          <w:szCs w:val="24"/>
        </w:rPr>
        <w:t xml:space="preserve">Лицензиатом </w:t>
      </w:r>
      <w:r w:rsidR="00C96191" w:rsidRPr="00060782">
        <w:rPr>
          <w:rFonts w:ascii="Times New Roman" w:hAnsi="Times New Roman" w:cs="Times New Roman"/>
          <w:sz w:val="24"/>
          <w:szCs w:val="24"/>
        </w:rPr>
        <w:t xml:space="preserve">согласия на исполнение платежных Требований Лицензиара и/или закрытия </w:t>
      </w:r>
      <w:r w:rsidRPr="00060782">
        <w:rPr>
          <w:rFonts w:ascii="Times New Roman" w:hAnsi="Times New Roman" w:cs="Times New Roman"/>
          <w:sz w:val="24"/>
          <w:szCs w:val="24"/>
        </w:rPr>
        <w:t>расчетного счета в Банке-Партнере сообщить об этом Лицензиару в течение 3 (трех) рабочих дней, но не позднее даты списания денежных средств с расчетного счета, предоставленного Лицензиатом.</w:t>
      </w:r>
    </w:p>
    <w:p w14:paraId="4590A146" w14:textId="24858CC3" w:rsidR="00584829" w:rsidRPr="00060782" w:rsidRDefault="0032332B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5</w:t>
      </w:r>
      <w:r w:rsidR="002128CC" w:rsidRPr="00060782">
        <w:rPr>
          <w:rFonts w:ascii="Times New Roman" w:hAnsi="Times New Roman" w:cs="Times New Roman"/>
          <w:sz w:val="24"/>
          <w:szCs w:val="24"/>
        </w:rPr>
        <w:t>.3.</w:t>
      </w:r>
      <w:r w:rsidR="00702932">
        <w:rPr>
          <w:rFonts w:ascii="Times New Roman" w:hAnsi="Times New Roman" w:cs="Times New Roman"/>
          <w:sz w:val="24"/>
          <w:szCs w:val="24"/>
        </w:rPr>
        <w:t>6</w:t>
      </w:r>
      <w:r w:rsidR="00584829" w:rsidRPr="00060782">
        <w:rPr>
          <w:rFonts w:ascii="Times New Roman" w:hAnsi="Times New Roman" w:cs="Times New Roman"/>
          <w:sz w:val="24"/>
          <w:szCs w:val="24"/>
        </w:rPr>
        <w:t>.</w:t>
      </w:r>
      <w:r w:rsidR="002128CC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584829" w:rsidRPr="00060782">
        <w:rPr>
          <w:rFonts w:ascii="Times New Roman" w:hAnsi="Times New Roman" w:cs="Times New Roman"/>
          <w:sz w:val="24"/>
          <w:szCs w:val="24"/>
        </w:rPr>
        <w:t xml:space="preserve">Строго придерживаться и не нарушать условий Договора, </w:t>
      </w:r>
      <w:r w:rsidR="001A3FBA" w:rsidRPr="00060782">
        <w:rPr>
          <w:rFonts w:ascii="Times New Roman" w:hAnsi="Times New Roman" w:cs="Times New Roman"/>
          <w:sz w:val="24"/>
          <w:szCs w:val="24"/>
        </w:rPr>
        <w:t xml:space="preserve">Тарифов, </w:t>
      </w:r>
      <w:r w:rsidR="00274530" w:rsidRPr="00060782">
        <w:rPr>
          <w:rFonts w:ascii="Times New Roman" w:hAnsi="Times New Roman" w:cs="Times New Roman"/>
          <w:sz w:val="24"/>
          <w:szCs w:val="24"/>
        </w:rPr>
        <w:t>а</w:t>
      </w:r>
      <w:r w:rsidR="00584829" w:rsidRPr="00060782">
        <w:rPr>
          <w:rFonts w:ascii="Times New Roman" w:hAnsi="Times New Roman" w:cs="Times New Roman"/>
          <w:sz w:val="24"/>
          <w:szCs w:val="24"/>
        </w:rPr>
        <w:t xml:space="preserve"> также обеспечить конфиденциальность полученной при сотрудничестве с </w:t>
      </w:r>
      <w:r w:rsidR="00ED14DE" w:rsidRPr="00060782">
        <w:rPr>
          <w:rFonts w:ascii="Times New Roman" w:hAnsi="Times New Roman" w:cs="Times New Roman"/>
          <w:sz w:val="24"/>
          <w:szCs w:val="24"/>
        </w:rPr>
        <w:t xml:space="preserve">Лицензиаром </w:t>
      </w:r>
      <w:r w:rsidR="00584829" w:rsidRPr="00060782">
        <w:rPr>
          <w:rFonts w:ascii="Times New Roman" w:hAnsi="Times New Roman" w:cs="Times New Roman"/>
          <w:sz w:val="24"/>
          <w:szCs w:val="24"/>
        </w:rPr>
        <w:t>коммерческой и технической информации.</w:t>
      </w:r>
    </w:p>
    <w:p w14:paraId="66949DA8" w14:textId="5C955C28" w:rsidR="00274530" w:rsidRPr="00060782" w:rsidRDefault="00274530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5.3.</w:t>
      </w:r>
      <w:r w:rsidR="00702932">
        <w:rPr>
          <w:rFonts w:ascii="Times New Roman" w:hAnsi="Times New Roman" w:cs="Times New Roman"/>
          <w:sz w:val="24"/>
          <w:szCs w:val="24"/>
        </w:rPr>
        <w:t>7</w:t>
      </w:r>
      <w:r w:rsidRPr="00060782">
        <w:rPr>
          <w:rFonts w:ascii="Times New Roman" w:hAnsi="Times New Roman" w:cs="Times New Roman"/>
          <w:sz w:val="24"/>
          <w:szCs w:val="24"/>
        </w:rPr>
        <w:t>. П</w:t>
      </w:r>
      <w:r w:rsidR="00C547E9" w:rsidRPr="00060782">
        <w:rPr>
          <w:rFonts w:ascii="Times New Roman" w:hAnsi="Times New Roman" w:cs="Times New Roman"/>
          <w:sz w:val="24"/>
          <w:szCs w:val="24"/>
        </w:rPr>
        <w:t>редоставлять по запросу Лицензиара</w:t>
      </w:r>
      <w:r w:rsidRPr="00060782">
        <w:rPr>
          <w:rFonts w:ascii="Times New Roman" w:hAnsi="Times New Roman" w:cs="Times New Roman"/>
          <w:sz w:val="24"/>
          <w:szCs w:val="24"/>
        </w:rPr>
        <w:t xml:space="preserve"> все документы, </w:t>
      </w:r>
      <w:r w:rsidR="00C547E9" w:rsidRPr="00060782">
        <w:rPr>
          <w:rFonts w:ascii="Times New Roman" w:hAnsi="Times New Roman" w:cs="Times New Roman"/>
          <w:sz w:val="24"/>
          <w:szCs w:val="24"/>
        </w:rPr>
        <w:t xml:space="preserve">необходимые для </w:t>
      </w:r>
      <w:r w:rsidRPr="00060782">
        <w:rPr>
          <w:rFonts w:ascii="Times New Roman" w:hAnsi="Times New Roman" w:cs="Times New Roman"/>
          <w:sz w:val="24"/>
          <w:szCs w:val="24"/>
        </w:rPr>
        <w:t xml:space="preserve">предоставления прав простой (неисключительной) лицензии </w:t>
      </w:r>
      <w:r w:rsidR="00702932">
        <w:rPr>
          <w:rFonts w:ascii="Times New Roman" w:hAnsi="Times New Roman" w:cs="Times New Roman"/>
          <w:sz w:val="24"/>
          <w:szCs w:val="24"/>
        </w:rPr>
        <w:t xml:space="preserve">на </w:t>
      </w:r>
      <w:r w:rsidRPr="00060782">
        <w:rPr>
          <w:rFonts w:ascii="Times New Roman" w:hAnsi="Times New Roman" w:cs="Times New Roman"/>
          <w:sz w:val="24"/>
          <w:szCs w:val="24"/>
        </w:rPr>
        <w:t>использовани</w:t>
      </w:r>
      <w:r w:rsidR="00702932">
        <w:rPr>
          <w:rFonts w:ascii="Times New Roman" w:hAnsi="Times New Roman" w:cs="Times New Roman"/>
          <w:sz w:val="24"/>
          <w:szCs w:val="24"/>
        </w:rPr>
        <w:t>е Программы.</w:t>
      </w:r>
    </w:p>
    <w:p w14:paraId="6597482B" w14:textId="6168B9B3" w:rsidR="002128CC" w:rsidRPr="00060782" w:rsidRDefault="0032332B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5</w:t>
      </w:r>
      <w:r w:rsidR="002128CC" w:rsidRPr="00060782">
        <w:rPr>
          <w:rFonts w:ascii="Times New Roman" w:hAnsi="Times New Roman" w:cs="Times New Roman"/>
          <w:sz w:val="24"/>
          <w:szCs w:val="24"/>
        </w:rPr>
        <w:t>.3.</w:t>
      </w:r>
      <w:r w:rsidR="00702932">
        <w:rPr>
          <w:rFonts w:ascii="Times New Roman" w:hAnsi="Times New Roman" w:cs="Times New Roman"/>
          <w:sz w:val="24"/>
          <w:szCs w:val="24"/>
        </w:rPr>
        <w:t>7</w:t>
      </w:r>
      <w:r w:rsidR="002128CC" w:rsidRPr="00060782">
        <w:rPr>
          <w:rFonts w:ascii="Times New Roman" w:hAnsi="Times New Roman" w:cs="Times New Roman"/>
          <w:sz w:val="24"/>
          <w:szCs w:val="24"/>
        </w:rPr>
        <w:t xml:space="preserve">. </w:t>
      </w:r>
      <w:r w:rsidR="00D56BC6" w:rsidRPr="00060782">
        <w:rPr>
          <w:rFonts w:ascii="Times New Roman" w:hAnsi="Times New Roman" w:cs="Times New Roman"/>
          <w:sz w:val="24"/>
          <w:szCs w:val="24"/>
        </w:rPr>
        <w:t>Не выполнять действий, наносящих ущерб Лицензиару, таких как копирования, модифицирования, декомпилирования, деассемблирования П</w:t>
      </w:r>
      <w:r w:rsidR="00203534">
        <w:rPr>
          <w:rFonts w:ascii="Times New Roman" w:hAnsi="Times New Roman" w:cs="Times New Roman"/>
          <w:sz w:val="24"/>
          <w:szCs w:val="24"/>
        </w:rPr>
        <w:t>рограммы</w:t>
      </w:r>
      <w:r w:rsidR="00D56BC6" w:rsidRPr="00060782">
        <w:rPr>
          <w:rFonts w:ascii="Times New Roman" w:hAnsi="Times New Roman" w:cs="Times New Roman"/>
          <w:sz w:val="24"/>
          <w:szCs w:val="24"/>
        </w:rPr>
        <w:t xml:space="preserve"> и иные действия, имеющие целью нарушение системы защиты П</w:t>
      </w:r>
      <w:r w:rsidR="00203534">
        <w:rPr>
          <w:rFonts w:ascii="Times New Roman" w:hAnsi="Times New Roman" w:cs="Times New Roman"/>
          <w:sz w:val="24"/>
          <w:szCs w:val="24"/>
        </w:rPr>
        <w:t>рограммы</w:t>
      </w:r>
      <w:r w:rsidR="00D56BC6" w:rsidRPr="00060782">
        <w:rPr>
          <w:rFonts w:ascii="Times New Roman" w:hAnsi="Times New Roman" w:cs="Times New Roman"/>
          <w:sz w:val="24"/>
          <w:szCs w:val="24"/>
        </w:rPr>
        <w:t xml:space="preserve"> от несанкционированного использования и/или получение информации о реализации алгоритмов, используемых в </w:t>
      </w:r>
      <w:r w:rsidR="00203534" w:rsidRPr="00060782">
        <w:rPr>
          <w:rFonts w:ascii="Times New Roman" w:hAnsi="Times New Roman" w:cs="Times New Roman"/>
          <w:sz w:val="24"/>
          <w:szCs w:val="24"/>
        </w:rPr>
        <w:t>П</w:t>
      </w:r>
      <w:r w:rsidR="00203534">
        <w:rPr>
          <w:rFonts w:ascii="Times New Roman" w:hAnsi="Times New Roman" w:cs="Times New Roman"/>
          <w:sz w:val="24"/>
          <w:szCs w:val="24"/>
        </w:rPr>
        <w:t>рограммном обеспечении</w:t>
      </w:r>
      <w:r w:rsidR="00D56BC6" w:rsidRPr="00060782">
        <w:rPr>
          <w:rFonts w:ascii="Times New Roman" w:hAnsi="Times New Roman" w:cs="Times New Roman"/>
          <w:sz w:val="24"/>
          <w:szCs w:val="24"/>
        </w:rPr>
        <w:t xml:space="preserve">, либо с целью создания других программ, схожих с </w:t>
      </w:r>
      <w:r w:rsidR="00203534">
        <w:rPr>
          <w:rFonts w:ascii="Times New Roman" w:hAnsi="Times New Roman" w:cs="Times New Roman"/>
          <w:sz w:val="24"/>
          <w:szCs w:val="24"/>
        </w:rPr>
        <w:t>предоставленной Программой</w:t>
      </w:r>
      <w:r w:rsidR="00D56BC6" w:rsidRPr="00060782">
        <w:rPr>
          <w:rFonts w:ascii="Times New Roman" w:hAnsi="Times New Roman" w:cs="Times New Roman"/>
          <w:sz w:val="24"/>
          <w:szCs w:val="24"/>
        </w:rPr>
        <w:t>.</w:t>
      </w:r>
    </w:p>
    <w:p w14:paraId="0A2A7728" w14:textId="2D9CBB49" w:rsidR="00E872F6" w:rsidRPr="00060782" w:rsidRDefault="00E872F6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5.3.7. Уважать и защищать законные права Лицензиара, возникающие в связи с настоящим Договором, в том числе</w:t>
      </w:r>
      <w:r w:rsidR="00B65717" w:rsidRPr="00060782">
        <w:rPr>
          <w:rFonts w:ascii="Times New Roman" w:hAnsi="Times New Roman" w:cs="Times New Roman"/>
          <w:sz w:val="24"/>
          <w:szCs w:val="24"/>
        </w:rPr>
        <w:t>,</w:t>
      </w:r>
      <w:r w:rsidRPr="00060782">
        <w:rPr>
          <w:rFonts w:ascii="Times New Roman" w:hAnsi="Times New Roman" w:cs="Times New Roman"/>
          <w:sz w:val="24"/>
          <w:szCs w:val="24"/>
        </w:rPr>
        <w:t xml:space="preserve"> в случае возникновения в отношении Лицензиата исков третьих лиц, связанных с правомерностью использования П</w:t>
      </w:r>
      <w:r w:rsidR="00203534">
        <w:rPr>
          <w:rFonts w:ascii="Times New Roman" w:hAnsi="Times New Roman" w:cs="Times New Roman"/>
          <w:sz w:val="24"/>
          <w:szCs w:val="24"/>
        </w:rPr>
        <w:t>рограммы</w:t>
      </w:r>
      <w:r w:rsidRPr="00060782">
        <w:rPr>
          <w:rFonts w:ascii="Times New Roman" w:hAnsi="Times New Roman" w:cs="Times New Roman"/>
          <w:sz w:val="24"/>
          <w:szCs w:val="24"/>
        </w:rPr>
        <w:t>, незамедлительно информировать Лицензиара обо всех претензиях, предъявленных третьим лицом, и предоставить всю необходимую информацию, касающуюся этого спора.</w:t>
      </w:r>
    </w:p>
    <w:p w14:paraId="07173CBA" w14:textId="77777777" w:rsidR="006F0AE3" w:rsidRPr="00060782" w:rsidRDefault="006F0AE3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9C9B9C" w14:textId="47AF4226" w:rsidR="00584829" w:rsidRPr="00060782" w:rsidRDefault="0032332B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5</w:t>
      </w:r>
      <w:r w:rsidR="00584829" w:rsidRPr="00060782">
        <w:rPr>
          <w:rFonts w:ascii="Times New Roman" w:hAnsi="Times New Roman" w:cs="Times New Roman"/>
          <w:sz w:val="24"/>
          <w:szCs w:val="24"/>
        </w:rPr>
        <w:t>.4.</w:t>
      </w:r>
      <w:r w:rsidR="00D56BC6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ED14DE" w:rsidRPr="00060782">
        <w:rPr>
          <w:rFonts w:ascii="Times New Roman" w:hAnsi="Times New Roman" w:cs="Times New Roman"/>
          <w:sz w:val="24"/>
          <w:szCs w:val="24"/>
        </w:rPr>
        <w:t>Лицензиат</w:t>
      </w:r>
      <w:r w:rsidR="00ED14DE" w:rsidRPr="00060782" w:rsidDel="00ED14DE">
        <w:rPr>
          <w:rFonts w:ascii="Times New Roman" w:hAnsi="Times New Roman" w:cs="Times New Roman"/>
          <w:sz w:val="24"/>
          <w:szCs w:val="24"/>
        </w:rPr>
        <w:t xml:space="preserve"> </w:t>
      </w:r>
      <w:r w:rsidR="00584829" w:rsidRPr="00060782">
        <w:rPr>
          <w:rFonts w:ascii="Times New Roman" w:hAnsi="Times New Roman" w:cs="Times New Roman"/>
          <w:sz w:val="24"/>
          <w:szCs w:val="24"/>
        </w:rPr>
        <w:t>вправе:</w:t>
      </w:r>
    </w:p>
    <w:p w14:paraId="39C27FC9" w14:textId="47B55769" w:rsidR="00D56BC6" w:rsidRPr="00060782" w:rsidRDefault="0032332B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5</w:t>
      </w:r>
      <w:r w:rsidR="00584829" w:rsidRPr="00060782">
        <w:rPr>
          <w:rFonts w:ascii="Times New Roman" w:hAnsi="Times New Roman" w:cs="Times New Roman"/>
          <w:sz w:val="24"/>
          <w:szCs w:val="24"/>
        </w:rPr>
        <w:t>.4.1.</w:t>
      </w:r>
      <w:r w:rsidR="00D56BC6" w:rsidRPr="00060782">
        <w:rPr>
          <w:rFonts w:ascii="Times New Roman" w:hAnsi="Times New Roman" w:cs="Times New Roman"/>
          <w:sz w:val="24"/>
          <w:szCs w:val="24"/>
        </w:rPr>
        <w:t xml:space="preserve"> Использовать П</w:t>
      </w:r>
      <w:r w:rsidR="00203534">
        <w:rPr>
          <w:rFonts w:ascii="Times New Roman" w:hAnsi="Times New Roman" w:cs="Times New Roman"/>
          <w:sz w:val="24"/>
          <w:szCs w:val="24"/>
        </w:rPr>
        <w:t xml:space="preserve">рограмму </w:t>
      </w:r>
      <w:r w:rsidR="00D56BC6" w:rsidRPr="00060782">
        <w:rPr>
          <w:rFonts w:ascii="Times New Roman" w:hAnsi="Times New Roman" w:cs="Times New Roman"/>
          <w:sz w:val="24"/>
          <w:szCs w:val="24"/>
        </w:rPr>
        <w:t>способами, которые разрешены и не запрещены настоящим Договором и действующим законодательством Российской Федерации</w:t>
      </w:r>
      <w:r w:rsidR="00172991" w:rsidRPr="00060782">
        <w:rPr>
          <w:rFonts w:ascii="Times New Roman" w:hAnsi="Times New Roman" w:cs="Times New Roman"/>
          <w:sz w:val="24"/>
          <w:szCs w:val="24"/>
        </w:rPr>
        <w:t>.</w:t>
      </w:r>
    </w:p>
    <w:p w14:paraId="4F0A969F" w14:textId="768DC7E4" w:rsidR="00584829" w:rsidRPr="00060782" w:rsidRDefault="0032332B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72991" w:rsidRPr="00060782">
        <w:rPr>
          <w:rFonts w:ascii="Times New Roman" w:hAnsi="Times New Roman" w:cs="Times New Roman"/>
          <w:sz w:val="24"/>
          <w:szCs w:val="24"/>
        </w:rPr>
        <w:t>.4.2. Не соглашаться с внесенными изменениями в Договор и о</w:t>
      </w:r>
      <w:r w:rsidR="00584829" w:rsidRPr="00060782">
        <w:rPr>
          <w:rFonts w:ascii="Times New Roman" w:hAnsi="Times New Roman" w:cs="Times New Roman"/>
          <w:sz w:val="24"/>
          <w:szCs w:val="24"/>
        </w:rPr>
        <w:t xml:space="preserve">тказаться от исполнения Договора, </w:t>
      </w:r>
      <w:r w:rsidR="00172991" w:rsidRPr="00060782">
        <w:rPr>
          <w:rFonts w:ascii="Times New Roman" w:hAnsi="Times New Roman" w:cs="Times New Roman"/>
          <w:sz w:val="24"/>
          <w:szCs w:val="24"/>
        </w:rPr>
        <w:t>в том числе</w:t>
      </w:r>
      <w:r w:rsidR="006F0AE3" w:rsidRPr="00060782">
        <w:rPr>
          <w:rFonts w:ascii="Times New Roman" w:hAnsi="Times New Roman" w:cs="Times New Roman"/>
          <w:sz w:val="24"/>
          <w:szCs w:val="24"/>
        </w:rPr>
        <w:t>,</w:t>
      </w:r>
      <w:r w:rsidR="00172991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584829" w:rsidRPr="00060782">
        <w:rPr>
          <w:rFonts w:ascii="Times New Roman" w:hAnsi="Times New Roman" w:cs="Times New Roman"/>
          <w:sz w:val="24"/>
          <w:szCs w:val="24"/>
        </w:rPr>
        <w:t xml:space="preserve">если </w:t>
      </w:r>
      <w:r w:rsidR="00ED14DE" w:rsidRPr="00060782">
        <w:rPr>
          <w:rFonts w:ascii="Times New Roman" w:hAnsi="Times New Roman" w:cs="Times New Roman"/>
          <w:sz w:val="24"/>
          <w:szCs w:val="24"/>
        </w:rPr>
        <w:t xml:space="preserve">Лицензиар </w:t>
      </w:r>
      <w:r w:rsidR="00584829" w:rsidRPr="00060782">
        <w:rPr>
          <w:rFonts w:ascii="Times New Roman" w:hAnsi="Times New Roman" w:cs="Times New Roman"/>
          <w:sz w:val="24"/>
          <w:szCs w:val="24"/>
        </w:rPr>
        <w:t xml:space="preserve">в нарушение условий Договора отказывается предоставить </w:t>
      </w:r>
      <w:r w:rsidR="004E7783" w:rsidRPr="00060782">
        <w:rPr>
          <w:rFonts w:ascii="Times New Roman" w:hAnsi="Times New Roman" w:cs="Times New Roman"/>
          <w:sz w:val="24"/>
          <w:szCs w:val="24"/>
        </w:rPr>
        <w:t xml:space="preserve">Лицензиату </w:t>
      </w:r>
      <w:r w:rsidR="00584829" w:rsidRPr="00060782">
        <w:rPr>
          <w:rFonts w:ascii="Times New Roman" w:hAnsi="Times New Roman" w:cs="Times New Roman"/>
          <w:sz w:val="24"/>
          <w:szCs w:val="24"/>
        </w:rPr>
        <w:t xml:space="preserve">право на использование </w:t>
      </w:r>
      <w:r w:rsidR="00172991" w:rsidRPr="00060782">
        <w:rPr>
          <w:rFonts w:ascii="Times New Roman" w:hAnsi="Times New Roman" w:cs="Times New Roman"/>
          <w:sz w:val="24"/>
          <w:szCs w:val="24"/>
        </w:rPr>
        <w:t>П</w:t>
      </w:r>
      <w:r w:rsidR="00203534">
        <w:rPr>
          <w:rFonts w:ascii="Times New Roman" w:hAnsi="Times New Roman" w:cs="Times New Roman"/>
          <w:sz w:val="24"/>
          <w:szCs w:val="24"/>
        </w:rPr>
        <w:t>рограммного обеспечения</w:t>
      </w:r>
      <w:r w:rsidR="00A20532" w:rsidRPr="00060782">
        <w:rPr>
          <w:rFonts w:ascii="Times New Roman" w:hAnsi="Times New Roman" w:cs="Times New Roman"/>
          <w:sz w:val="24"/>
          <w:szCs w:val="24"/>
        </w:rPr>
        <w:t>, в порядке, предусмотренным настоящим Договором.</w:t>
      </w:r>
    </w:p>
    <w:p w14:paraId="1E7045FC" w14:textId="077E1001" w:rsidR="0085362B" w:rsidRPr="00060782" w:rsidRDefault="0085362B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 xml:space="preserve">В случае несогласия с внесенными изменениями в </w:t>
      </w:r>
      <w:r w:rsidR="00593EF8" w:rsidRPr="00060782">
        <w:rPr>
          <w:rFonts w:ascii="Times New Roman" w:hAnsi="Times New Roman" w:cs="Times New Roman"/>
          <w:sz w:val="24"/>
          <w:szCs w:val="24"/>
        </w:rPr>
        <w:t>Л</w:t>
      </w:r>
      <w:r w:rsidRPr="00060782">
        <w:rPr>
          <w:rFonts w:ascii="Times New Roman" w:hAnsi="Times New Roman" w:cs="Times New Roman"/>
          <w:sz w:val="24"/>
          <w:szCs w:val="24"/>
        </w:rPr>
        <w:t>ицензионный Договор и его досрочном расторжении по инициативе Лицензиата уплаченное лицензионное вознаграждение возврату не подлежит.</w:t>
      </w:r>
    </w:p>
    <w:p w14:paraId="1D997C08" w14:textId="59D41A95" w:rsidR="00A20532" w:rsidRPr="00060782" w:rsidRDefault="0032332B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5</w:t>
      </w:r>
      <w:r w:rsidR="00E36377" w:rsidRPr="00060782">
        <w:rPr>
          <w:rFonts w:ascii="Times New Roman" w:hAnsi="Times New Roman" w:cs="Times New Roman"/>
          <w:sz w:val="24"/>
          <w:szCs w:val="24"/>
        </w:rPr>
        <w:t>.4.3. Требовать от Лицензиара осуществить техническую поддержку в порядке, установленном Договор</w:t>
      </w:r>
      <w:r w:rsidR="001A3FBA" w:rsidRPr="00060782">
        <w:rPr>
          <w:rFonts w:ascii="Times New Roman" w:hAnsi="Times New Roman" w:cs="Times New Roman"/>
          <w:sz w:val="24"/>
          <w:szCs w:val="24"/>
        </w:rPr>
        <w:t>ом</w:t>
      </w:r>
      <w:r w:rsidR="00A20532" w:rsidRPr="00060782">
        <w:rPr>
          <w:rFonts w:ascii="Times New Roman" w:hAnsi="Times New Roman" w:cs="Times New Roman"/>
          <w:sz w:val="24"/>
          <w:szCs w:val="24"/>
        </w:rPr>
        <w:t>, выбранным Тарифом, Правил</w:t>
      </w:r>
      <w:r w:rsidR="00E34550" w:rsidRPr="00060782">
        <w:rPr>
          <w:rFonts w:ascii="Times New Roman" w:hAnsi="Times New Roman" w:cs="Times New Roman"/>
          <w:sz w:val="24"/>
          <w:szCs w:val="24"/>
        </w:rPr>
        <w:t>а</w:t>
      </w:r>
      <w:r w:rsidR="006F0AE3" w:rsidRPr="00060782">
        <w:rPr>
          <w:rFonts w:ascii="Times New Roman" w:hAnsi="Times New Roman" w:cs="Times New Roman"/>
          <w:sz w:val="24"/>
          <w:szCs w:val="24"/>
        </w:rPr>
        <w:t xml:space="preserve">ми, </w:t>
      </w:r>
      <w:r w:rsidR="00A20532" w:rsidRPr="00060782">
        <w:rPr>
          <w:rFonts w:ascii="Times New Roman" w:hAnsi="Times New Roman" w:cs="Times New Roman"/>
          <w:sz w:val="24"/>
          <w:szCs w:val="24"/>
        </w:rPr>
        <w:t>Условия</w:t>
      </w:r>
      <w:r w:rsidR="006F0AE3" w:rsidRPr="00060782">
        <w:rPr>
          <w:rFonts w:ascii="Times New Roman" w:hAnsi="Times New Roman" w:cs="Times New Roman"/>
          <w:sz w:val="24"/>
          <w:szCs w:val="24"/>
        </w:rPr>
        <w:t>ми</w:t>
      </w:r>
      <w:r w:rsidR="00A20532" w:rsidRPr="00060782">
        <w:rPr>
          <w:rFonts w:ascii="Times New Roman" w:hAnsi="Times New Roman" w:cs="Times New Roman"/>
          <w:sz w:val="24"/>
          <w:szCs w:val="24"/>
        </w:rPr>
        <w:t xml:space="preserve"> использования отдельных сервисов, а также Индивидуальны</w:t>
      </w:r>
      <w:r w:rsidR="006F0AE3" w:rsidRPr="00060782">
        <w:rPr>
          <w:rFonts w:ascii="Times New Roman" w:hAnsi="Times New Roman" w:cs="Times New Roman"/>
          <w:sz w:val="24"/>
          <w:szCs w:val="24"/>
        </w:rPr>
        <w:t>ми</w:t>
      </w:r>
      <w:r w:rsidR="00A20532" w:rsidRPr="00060782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6F0AE3" w:rsidRPr="00060782">
        <w:rPr>
          <w:rFonts w:ascii="Times New Roman" w:hAnsi="Times New Roman" w:cs="Times New Roman"/>
          <w:sz w:val="24"/>
          <w:szCs w:val="24"/>
        </w:rPr>
        <w:t>ми</w:t>
      </w:r>
      <w:r w:rsidR="00A20532" w:rsidRPr="00060782">
        <w:rPr>
          <w:rFonts w:ascii="Times New Roman" w:hAnsi="Times New Roman" w:cs="Times New Roman"/>
          <w:sz w:val="24"/>
          <w:szCs w:val="24"/>
        </w:rPr>
        <w:t>, в случае их предоставления Лицензиату.</w:t>
      </w:r>
    </w:p>
    <w:p w14:paraId="143B608D" w14:textId="383A6E04" w:rsidR="00C6098C" w:rsidRDefault="0032332B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5</w:t>
      </w:r>
      <w:r w:rsidR="00E36377" w:rsidRPr="00060782">
        <w:rPr>
          <w:rFonts w:ascii="Times New Roman" w:hAnsi="Times New Roman" w:cs="Times New Roman"/>
          <w:sz w:val="24"/>
          <w:szCs w:val="24"/>
        </w:rPr>
        <w:t xml:space="preserve">.4.4. Сообщать Лицензиару о недостатках, обнаруженных в ходе </w:t>
      </w:r>
      <w:r w:rsidR="00D55C01" w:rsidRPr="00060782">
        <w:rPr>
          <w:rFonts w:ascii="Times New Roman" w:hAnsi="Times New Roman" w:cs="Times New Roman"/>
          <w:sz w:val="24"/>
          <w:szCs w:val="24"/>
        </w:rPr>
        <w:t>использования, воспроизведения и установки Платформы</w:t>
      </w:r>
      <w:r w:rsidR="00E36377" w:rsidRPr="00060782">
        <w:rPr>
          <w:rFonts w:ascii="Times New Roman" w:hAnsi="Times New Roman" w:cs="Times New Roman"/>
          <w:sz w:val="24"/>
          <w:szCs w:val="24"/>
        </w:rPr>
        <w:t>.</w:t>
      </w:r>
    </w:p>
    <w:p w14:paraId="349B506B" w14:textId="4568DEDB" w:rsidR="00203534" w:rsidRDefault="00203534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A1993E" w14:textId="0D1D31A2" w:rsidR="00203534" w:rsidRPr="00203534" w:rsidRDefault="00203534" w:rsidP="002035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Лицензиар </w:t>
      </w:r>
      <w:r w:rsidRPr="00203534">
        <w:rPr>
          <w:rFonts w:ascii="Times New Roman" w:hAnsi="Times New Roman" w:cs="Times New Roman"/>
          <w:sz w:val="24"/>
          <w:szCs w:val="24"/>
        </w:rPr>
        <w:t>подтверждает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203534">
        <w:rPr>
          <w:rFonts w:ascii="Times New Roman" w:hAnsi="Times New Roman" w:cs="Times New Roman"/>
          <w:sz w:val="24"/>
          <w:szCs w:val="24"/>
        </w:rPr>
        <w:t>:</w:t>
      </w:r>
    </w:p>
    <w:p w14:paraId="652CAB76" w14:textId="46001B1E" w:rsidR="00203534" w:rsidRDefault="00203534" w:rsidP="002035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3534">
        <w:rPr>
          <w:rFonts w:ascii="Times New Roman" w:hAnsi="Times New Roman" w:cs="Times New Roman"/>
          <w:sz w:val="24"/>
          <w:szCs w:val="24"/>
        </w:rPr>
        <w:t xml:space="preserve">.5.1.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03534">
        <w:rPr>
          <w:rFonts w:ascii="Times New Roman" w:hAnsi="Times New Roman" w:cs="Times New Roman"/>
          <w:sz w:val="24"/>
          <w:szCs w:val="24"/>
        </w:rPr>
        <w:t>о присоединения к настоящей Оферте полностью изучил содержание и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03534">
        <w:rPr>
          <w:rFonts w:ascii="Times New Roman" w:hAnsi="Times New Roman" w:cs="Times New Roman"/>
          <w:sz w:val="24"/>
          <w:szCs w:val="24"/>
        </w:rPr>
        <w:t>или функционал</w:t>
      </w:r>
      <w:r>
        <w:rPr>
          <w:rFonts w:ascii="Times New Roman" w:hAnsi="Times New Roman" w:cs="Times New Roman"/>
          <w:sz w:val="24"/>
          <w:szCs w:val="24"/>
        </w:rPr>
        <w:t xml:space="preserve">ьные свойства Программы, </w:t>
      </w:r>
      <w:r w:rsidRPr="00203534">
        <w:rPr>
          <w:rFonts w:ascii="Times New Roman" w:hAnsi="Times New Roman" w:cs="Times New Roman"/>
          <w:sz w:val="24"/>
          <w:szCs w:val="24"/>
        </w:rPr>
        <w:t xml:space="preserve">доступ к которому открыт к приобретению в текущий момент на Сайте, и что имеющееся содержание / реализованный функционал в полной мере соответствует представлениям </w:t>
      </w:r>
      <w:r>
        <w:rPr>
          <w:rFonts w:ascii="Times New Roman" w:hAnsi="Times New Roman" w:cs="Times New Roman"/>
          <w:sz w:val="24"/>
          <w:szCs w:val="24"/>
        </w:rPr>
        <w:t xml:space="preserve">Лицензиата </w:t>
      </w:r>
      <w:r w:rsidRPr="0020353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203534">
        <w:rPr>
          <w:rFonts w:ascii="Times New Roman" w:hAnsi="Times New Roman" w:cs="Times New Roman"/>
          <w:sz w:val="24"/>
          <w:szCs w:val="24"/>
        </w:rPr>
        <w:t>и полностью отвечает целям и задачам, которые преследует</w:t>
      </w:r>
      <w:r>
        <w:rPr>
          <w:rFonts w:ascii="Times New Roman" w:hAnsi="Times New Roman" w:cs="Times New Roman"/>
          <w:sz w:val="24"/>
          <w:szCs w:val="24"/>
        </w:rPr>
        <w:t xml:space="preserve"> Лицензиат</w:t>
      </w:r>
      <w:r w:rsidRPr="00203534">
        <w:rPr>
          <w:rFonts w:ascii="Times New Roman" w:hAnsi="Times New Roman" w:cs="Times New Roman"/>
          <w:sz w:val="24"/>
          <w:szCs w:val="24"/>
        </w:rPr>
        <w:t>, присоединяясь к Оферте.</w:t>
      </w:r>
    </w:p>
    <w:p w14:paraId="6D5EC7E6" w14:textId="3405BE43" w:rsidR="00203534" w:rsidRPr="00203534" w:rsidRDefault="00203534" w:rsidP="002035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5.5.2. Программа </w:t>
      </w:r>
      <w:r w:rsidRPr="00203534">
        <w:rPr>
          <w:rFonts w:ascii="Times New Roman" w:hAnsi="Times New Roman" w:cs="Times New Roman"/>
          <w:sz w:val="24"/>
          <w:szCs w:val="24"/>
        </w:rPr>
        <w:t>может быть изменен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3534">
        <w:rPr>
          <w:rFonts w:ascii="Times New Roman" w:hAnsi="Times New Roman" w:cs="Times New Roman"/>
          <w:sz w:val="24"/>
          <w:szCs w:val="24"/>
        </w:rPr>
        <w:t xml:space="preserve"> и/или право доступа к нему может быть ограничено </w:t>
      </w:r>
      <w:r>
        <w:rPr>
          <w:rFonts w:ascii="Times New Roman" w:hAnsi="Times New Roman" w:cs="Times New Roman"/>
          <w:sz w:val="24"/>
          <w:szCs w:val="24"/>
        </w:rPr>
        <w:t xml:space="preserve">Лицензиаром </w:t>
      </w:r>
      <w:r w:rsidRPr="00203534">
        <w:rPr>
          <w:rFonts w:ascii="Times New Roman" w:hAnsi="Times New Roman" w:cs="Times New Roman"/>
          <w:sz w:val="24"/>
          <w:szCs w:val="24"/>
        </w:rPr>
        <w:t>по своему усмотрению, в любое время, без согласования с Пользователем.</w:t>
      </w:r>
    </w:p>
    <w:p w14:paraId="0D4A3E30" w14:textId="77D33870" w:rsidR="00050319" w:rsidRPr="00CB799A" w:rsidRDefault="00203534" w:rsidP="00E7438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5.5.3. </w:t>
      </w:r>
      <w:r w:rsidR="00E74384">
        <w:rPr>
          <w:rFonts w:ascii="Times New Roman" w:hAnsi="Times New Roman" w:cs="Times New Roman"/>
          <w:sz w:val="24"/>
          <w:szCs w:val="24"/>
        </w:rPr>
        <w:t xml:space="preserve">Понимает, что </w:t>
      </w:r>
      <w:r>
        <w:rPr>
          <w:rFonts w:ascii="Times New Roman" w:hAnsi="Times New Roman" w:cs="Times New Roman"/>
          <w:sz w:val="24"/>
          <w:szCs w:val="24"/>
        </w:rPr>
        <w:t>Программа предоставляется на условиях «как есть»</w:t>
      </w:r>
      <w:r w:rsidR="00E74384" w:rsidRPr="00203534">
        <w:rPr>
          <w:rFonts w:ascii="Times New Roman" w:hAnsi="Times New Roman" w:cs="Times New Roman"/>
          <w:sz w:val="24"/>
          <w:szCs w:val="24"/>
        </w:rPr>
        <w:t xml:space="preserve"> (если </w:t>
      </w:r>
      <w:r w:rsidR="00E74384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E74384" w:rsidRPr="00203534">
        <w:rPr>
          <w:rFonts w:ascii="Times New Roman" w:hAnsi="Times New Roman" w:cs="Times New Roman"/>
          <w:sz w:val="24"/>
          <w:szCs w:val="24"/>
        </w:rPr>
        <w:t xml:space="preserve">прямо не предусмотрено иное), включая без ограничений любую документацию, улучшения и обновления, и </w:t>
      </w:r>
      <w:r w:rsidR="00E74384">
        <w:rPr>
          <w:rFonts w:ascii="Times New Roman" w:hAnsi="Times New Roman" w:cs="Times New Roman"/>
          <w:sz w:val="24"/>
          <w:szCs w:val="24"/>
        </w:rPr>
        <w:t xml:space="preserve">Лицензиар </w:t>
      </w:r>
      <w:r w:rsidR="00E74384" w:rsidRPr="00203534">
        <w:rPr>
          <w:rFonts w:ascii="Times New Roman" w:hAnsi="Times New Roman" w:cs="Times New Roman"/>
          <w:sz w:val="24"/>
          <w:szCs w:val="24"/>
        </w:rPr>
        <w:t>не предоставляет никаких гарантий или условий (прямых или подразумеваемых законодательством и/или обычаями делового оборота) относительно чего бы то ни было, в том числе интегрируемости, удовлетворительного качества и годности к использованию для выполнения конкретных задач.</w:t>
      </w:r>
      <w:r w:rsidR="00050319">
        <w:rPr>
          <w:rFonts w:ascii="Times New Roman" w:hAnsi="Times New Roman" w:cs="Times New Roman"/>
          <w:sz w:val="24"/>
          <w:szCs w:val="24"/>
        </w:rPr>
        <w:t xml:space="preserve"> </w:t>
      </w:r>
      <w:r w:rsidR="00E74384">
        <w:rPr>
          <w:rFonts w:ascii="Times New Roman" w:hAnsi="Times New Roman" w:cs="Times New Roman"/>
          <w:sz w:val="24"/>
          <w:szCs w:val="24"/>
        </w:rPr>
        <w:t xml:space="preserve">Лицензиар </w:t>
      </w:r>
      <w:r w:rsidR="00E74384" w:rsidRPr="00203534">
        <w:rPr>
          <w:rFonts w:ascii="Times New Roman" w:hAnsi="Times New Roman" w:cs="Times New Roman"/>
          <w:sz w:val="24"/>
          <w:szCs w:val="24"/>
        </w:rPr>
        <w:t xml:space="preserve">также не гарантирует, что </w:t>
      </w:r>
      <w:r w:rsidR="00E7438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74384" w:rsidRPr="00203534">
        <w:rPr>
          <w:rFonts w:ascii="Times New Roman" w:hAnsi="Times New Roman" w:cs="Times New Roman"/>
          <w:sz w:val="24"/>
          <w:szCs w:val="24"/>
        </w:rPr>
        <w:t xml:space="preserve">не содержит ошибок, будет удовлетворять требованиям </w:t>
      </w:r>
      <w:r w:rsidR="00E74384">
        <w:rPr>
          <w:rFonts w:ascii="Times New Roman" w:hAnsi="Times New Roman" w:cs="Times New Roman"/>
          <w:sz w:val="24"/>
          <w:szCs w:val="24"/>
        </w:rPr>
        <w:t xml:space="preserve">Лицензиата </w:t>
      </w:r>
      <w:r w:rsidR="00E74384" w:rsidRPr="00203534">
        <w:rPr>
          <w:rFonts w:ascii="Times New Roman" w:hAnsi="Times New Roman" w:cs="Times New Roman"/>
          <w:sz w:val="24"/>
          <w:szCs w:val="24"/>
        </w:rPr>
        <w:t xml:space="preserve">или что </w:t>
      </w:r>
      <w:r w:rsidR="00E7438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74384" w:rsidRPr="00203534">
        <w:rPr>
          <w:rFonts w:ascii="Times New Roman" w:hAnsi="Times New Roman" w:cs="Times New Roman"/>
          <w:sz w:val="24"/>
          <w:szCs w:val="24"/>
        </w:rPr>
        <w:t xml:space="preserve">будет функционировать должным образом при использовании совместно с любым другим программным или аппаратным обеспечением. </w:t>
      </w:r>
      <w:r w:rsidR="00E74384">
        <w:rPr>
          <w:rFonts w:ascii="Times New Roman" w:hAnsi="Times New Roman" w:cs="Times New Roman"/>
          <w:sz w:val="24"/>
          <w:szCs w:val="24"/>
        </w:rPr>
        <w:t xml:space="preserve">Лицензиар </w:t>
      </w:r>
      <w:r w:rsidR="00E74384" w:rsidRPr="00203534">
        <w:rPr>
          <w:rFonts w:ascii="Times New Roman" w:hAnsi="Times New Roman" w:cs="Times New Roman"/>
          <w:sz w:val="24"/>
          <w:szCs w:val="24"/>
        </w:rPr>
        <w:t xml:space="preserve">не гарантирует и не может гарантировать результаты, которые </w:t>
      </w:r>
      <w:r w:rsidR="00E74384">
        <w:rPr>
          <w:rFonts w:ascii="Times New Roman" w:hAnsi="Times New Roman" w:cs="Times New Roman"/>
          <w:sz w:val="24"/>
          <w:szCs w:val="24"/>
        </w:rPr>
        <w:t xml:space="preserve">Лицензиат </w:t>
      </w:r>
      <w:r w:rsidR="00E74384" w:rsidRPr="00203534">
        <w:rPr>
          <w:rFonts w:ascii="Times New Roman" w:hAnsi="Times New Roman" w:cs="Times New Roman"/>
          <w:sz w:val="24"/>
          <w:szCs w:val="24"/>
        </w:rPr>
        <w:t xml:space="preserve">может получить путем использования </w:t>
      </w:r>
      <w:r w:rsidR="00E74384">
        <w:rPr>
          <w:rFonts w:ascii="Times New Roman" w:hAnsi="Times New Roman" w:cs="Times New Roman"/>
          <w:sz w:val="24"/>
          <w:szCs w:val="24"/>
        </w:rPr>
        <w:t>Программы</w:t>
      </w:r>
      <w:r w:rsidR="00E74384" w:rsidRPr="00203534">
        <w:rPr>
          <w:rFonts w:ascii="Times New Roman" w:hAnsi="Times New Roman" w:cs="Times New Roman"/>
          <w:sz w:val="24"/>
          <w:szCs w:val="24"/>
        </w:rPr>
        <w:t xml:space="preserve">. </w:t>
      </w:r>
      <w:r w:rsidR="00050319" w:rsidRPr="00CB799A">
        <w:rPr>
          <w:rFonts w:ascii="Times New Roman" w:hAnsi="Times New Roman" w:cs="Times New Roman"/>
          <w:sz w:val="24"/>
          <w:szCs w:val="24"/>
        </w:rPr>
        <w:t xml:space="preserve">При этом риски, связанные с </w:t>
      </w:r>
      <w:bookmarkStart w:id="20" w:name="_Hlk190878321"/>
      <w:r w:rsidR="00050319" w:rsidRPr="00CB799A">
        <w:rPr>
          <w:rFonts w:ascii="Times New Roman" w:hAnsi="Times New Roman" w:cs="Times New Roman"/>
          <w:sz w:val="24"/>
          <w:szCs w:val="24"/>
        </w:rPr>
        <w:t>качеством работы и производительностью Программы</w:t>
      </w:r>
      <w:bookmarkEnd w:id="20"/>
      <w:r w:rsidR="00050319" w:rsidRPr="00CB799A">
        <w:rPr>
          <w:rFonts w:ascii="Times New Roman" w:hAnsi="Times New Roman" w:cs="Times New Roman"/>
          <w:sz w:val="24"/>
          <w:szCs w:val="24"/>
        </w:rPr>
        <w:t>, возлагаются на Лицензиара, в случае</w:t>
      </w:r>
      <w:r w:rsidR="00CA0EE5" w:rsidRPr="00CB799A">
        <w:rPr>
          <w:rFonts w:ascii="Times New Roman" w:hAnsi="Times New Roman" w:cs="Times New Roman"/>
          <w:sz w:val="24"/>
          <w:szCs w:val="24"/>
        </w:rPr>
        <w:t xml:space="preserve"> ее </w:t>
      </w:r>
      <w:r w:rsidR="00050319" w:rsidRPr="00CB799A">
        <w:rPr>
          <w:rFonts w:ascii="Times New Roman" w:hAnsi="Times New Roman" w:cs="Times New Roman"/>
          <w:sz w:val="24"/>
          <w:szCs w:val="24"/>
        </w:rPr>
        <w:t>использовани</w:t>
      </w:r>
      <w:r w:rsidR="00CA0EE5" w:rsidRPr="00CB799A">
        <w:rPr>
          <w:rFonts w:ascii="Times New Roman" w:hAnsi="Times New Roman" w:cs="Times New Roman"/>
          <w:sz w:val="24"/>
          <w:szCs w:val="24"/>
        </w:rPr>
        <w:t xml:space="preserve">я на условиях </w:t>
      </w:r>
      <w:proofErr w:type="spellStart"/>
      <w:r w:rsidR="002B7272" w:rsidRPr="00CB799A">
        <w:rPr>
          <w:rFonts w:ascii="Times New Roman" w:hAnsi="Times New Roman" w:cs="Times New Roman"/>
          <w:sz w:val="24"/>
          <w:szCs w:val="24"/>
        </w:rPr>
        <w:t>SaaS</w:t>
      </w:r>
      <w:proofErr w:type="spellEnd"/>
      <w:r w:rsidR="002B7272" w:rsidRPr="00CB799A">
        <w:rPr>
          <w:rFonts w:ascii="Times New Roman" w:hAnsi="Times New Roman" w:cs="Times New Roman"/>
          <w:sz w:val="24"/>
          <w:szCs w:val="24"/>
        </w:rPr>
        <w:t xml:space="preserve">. </w:t>
      </w:r>
      <w:r w:rsidR="008B5B99" w:rsidRPr="00CB799A">
        <w:rPr>
          <w:rFonts w:ascii="Times New Roman" w:hAnsi="Times New Roman" w:cs="Times New Roman"/>
          <w:sz w:val="24"/>
          <w:szCs w:val="24"/>
        </w:rPr>
        <w:t xml:space="preserve">При </w:t>
      </w:r>
      <w:r w:rsidR="002B7272" w:rsidRPr="00CB799A">
        <w:rPr>
          <w:rFonts w:ascii="Times New Roman" w:hAnsi="Times New Roman" w:cs="Times New Roman"/>
          <w:sz w:val="24"/>
          <w:szCs w:val="24"/>
        </w:rPr>
        <w:t>использовании Программы на условиях On-</w:t>
      </w:r>
      <w:proofErr w:type="spellStart"/>
      <w:r w:rsidR="002B7272" w:rsidRPr="00CB799A">
        <w:rPr>
          <w:rFonts w:ascii="Times New Roman" w:hAnsi="Times New Roman" w:cs="Times New Roman"/>
          <w:sz w:val="24"/>
          <w:szCs w:val="24"/>
        </w:rPr>
        <w:t>Premise</w:t>
      </w:r>
      <w:proofErr w:type="spellEnd"/>
      <w:r w:rsidR="002B7272" w:rsidRPr="00CB799A">
        <w:rPr>
          <w:rFonts w:ascii="Times New Roman" w:hAnsi="Times New Roman" w:cs="Times New Roman"/>
          <w:sz w:val="24"/>
          <w:szCs w:val="24"/>
        </w:rPr>
        <w:t xml:space="preserve"> р</w:t>
      </w:r>
      <w:r w:rsidR="00050319" w:rsidRPr="00CB799A">
        <w:rPr>
          <w:rFonts w:ascii="Times New Roman" w:hAnsi="Times New Roman" w:cs="Times New Roman"/>
          <w:sz w:val="24"/>
          <w:szCs w:val="24"/>
        </w:rPr>
        <w:t xml:space="preserve">иски, связанные с качеством работы Программы возлагаются на </w:t>
      </w:r>
      <w:r w:rsidR="008B5B99" w:rsidRPr="00CB799A">
        <w:rPr>
          <w:rFonts w:ascii="Times New Roman" w:hAnsi="Times New Roman" w:cs="Times New Roman"/>
          <w:sz w:val="24"/>
          <w:szCs w:val="24"/>
        </w:rPr>
        <w:t>Лицензиата.</w:t>
      </w:r>
    </w:p>
    <w:p w14:paraId="5B62EC01" w14:textId="061FA5A9" w:rsidR="00EE6349" w:rsidRDefault="00EE6349" w:rsidP="00E7438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99A">
        <w:rPr>
          <w:rFonts w:ascii="Times New Roman" w:hAnsi="Times New Roman" w:cs="Times New Roman"/>
          <w:sz w:val="24"/>
          <w:szCs w:val="24"/>
        </w:rPr>
        <w:t xml:space="preserve">В случае выявления дефектов, связанных </w:t>
      </w:r>
      <w:r w:rsidR="002B7272" w:rsidRPr="00CB799A">
        <w:rPr>
          <w:rFonts w:ascii="Times New Roman" w:hAnsi="Times New Roman" w:cs="Times New Roman"/>
          <w:sz w:val="24"/>
          <w:szCs w:val="24"/>
        </w:rPr>
        <w:t xml:space="preserve">с ненадлежащей </w:t>
      </w:r>
      <w:r w:rsidRPr="00CB799A">
        <w:rPr>
          <w:rFonts w:ascii="Times New Roman" w:hAnsi="Times New Roman" w:cs="Times New Roman"/>
          <w:sz w:val="24"/>
          <w:szCs w:val="24"/>
        </w:rPr>
        <w:t>работ</w:t>
      </w:r>
      <w:r w:rsidR="002B7272" w:rsidRPr="00CB799A">
        <w:rPr>
          <w:rFonts w:ascii="Times New Roman" w:hAnsi="Times New Roman" w:cs="Times New Roman"/>
          <w:sz w:val="24"/>
          <w:szCs w:val="24"/>
        </w:rPr>
        <w:t>ой</w:t>
      </w:r>
      <w:r w:rsidR="008B5B99" w:rsidRPr="00CB799A">
        <w:rPr>
          <w:rFonts w:ascii="Times New Roman" w:hAnsi="Times New Roman" w:cs="Times New Roman"/>
          <w:sz w:val="24"/>
          <w:szCs w:val="24"/>
        </w:rPr>
        <w:t xml:space="preserve"> </w:t>
      </w:r>
      <w:r w:rsidRPr="00CB799A">
        <w:rPr>
          <w:rFonts w:ascii="Times New Roman" w:hAnsi="Times New Roman" w:cs="Times New Roman"/>
          <w:sz w:val="24"/>
          <w:szCs w:val="24"/>
        </w:rPr>
        <w:t>ПО, Лицензиар гарантирует устранение обнаруженных недостатков по вине Лицензиара в максимально короткий срок.</w:t>
      </w:r>
    </w:p>
    <w:p w14:paraId="4C58B29F" w14:textId="77777777" w:rsidR="00050319" w:rsidRDefault="00050319" w:rsidP="00E7438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794B7D" w14:textId="480ACF54" w:rsidR="00203534" w:rsidRPr="00203534" w:rsidRDefault="00203534" w:rsidP="002035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5.5.4. Н</w:t>
      </w:r>
      <w:r w:rsidRPr="00203534">
        <w:rPr>
          <w:rFonts w:ascii="Times New Roman" w:hAnsi="Times New Roman" w:cs="Times New Roman"/>
          <w:sz w:val="24"/>
          <w:szCs w:val="24"/>
        </w:rPr>
        <w:t>а момент присоединения к Оферте</w:t>
      </w:r>
      <w:r>
        <w:rPr>
          <w:rFonts w:ascii="Times New Roman" w:hAnsi="Times New Roman" w:cs="Times New Roman"/>
          <w:sz w:val="24"/>
          <w:szCs w:val="24"/>
        </w:rPr>
        <w:t xml:space="preserve"> Лицензиат</w:t>
      </w:r>
      <w:r w:rsidRPr="00203534">
        <w:rPr>
          <w:rFonts w:ascii="Times New Roman" w:hAnsi="Times New Roman" w:cs="Times New Roman"/>
          <w:sz w:val="24"/>
          <w:szCs w:val="24"/>
        </w:rPr>
        <w:t xml:space="preserve"> не пребывает в состоянии заблуждения (существенного либо несущественного) относительно характеристик и функционал</w:t>
      </w:r>
      <w:r>
        <w:rPr>
          <w:rFonts w:ascii="Times New Roman" w:hAnsi="Times New Roman" w:cs="Times New Roman"/>
          <w:sz w:val="24"/>
          <w:szCs w:val="24"/>
        </w:rPr>
        <w:t xml:space="preserve">ьных возможностей Программы и </w:t>
      </w:r>
      <w:r w:rsidRPr="00203534">
        <w:rPr>
          <w:rFonts w:ascii="Times New Roman" w:hAnsi="Times New Roman" w:cs="Times New Roman"/>
          <w:sz w:val="24"/>
          <w:szCs w:val="24"/>
        </w:rPr>
        <w:t>иных условий Оферты, сущности взаимоотношений Сторон в целом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CC3A24" w14:textId="77777777" w:rsidR="00203534" w:rsidRPr="00203534" w:rsidRDefault="00203534" w:rsidP="002035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DF18DF" w14:textId="0DC2F77F" w:rsidR="00203534" w:rsidRPr="00203534" w:rsidRDefault="00242B6C" w:rsidP="002035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03534" w:rsidRPr="00203534">
        <w:rPr>
          <w:rFonts w:ascii="Times New Roman" w:hAnsi="Times New Roman" w:cs="Times New Roman"/>
          <w:sz w:val="24"/>
          <w:szCs w:val="24"/>
        </w:rPr>
        <w:t xml:space="preserve">.6. При использовании </w:t>
      </w:r>
      <w:r>
        <w:rPr>
          <w:rFonts w:ascii="Times New Roman" w:hAnsi="Times New Roman" w:cs="Times New Roman"/>
          <w:sz w:val="24"/>
          <w:szCs w:val="24"/>
        </w:rPr>
        <w:t xml:space="preserve">Программы Лицензиату </w:t>
      </w:r>
      <w:r w:rsidR="00203534" w:rsidRPr="00203534">
        <w:rPr>
          <w:rFonts w:ascii="Times New Roman" w:hAnsi="Times New Roman" w:cs="Times New Roman"/>
          <w:sz w:val="24"/>
          <w:szCs w:val="24"/>
        </w:rPr>
        <w:t>запрещается:</w:t>
      </w:r>
    </w:p>
    <w:p w14:paraId="55802E2B" w14:textId="614CFE5E" w:rsidR="00203534" w:rsidRPr="00203534" w:rsidRDefault="00242B6C" w:rsidP="002035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03534" w:rsidRPr="00203534">
        <w:rPr>
          <w:rFonts w:ascii="Times New Roman" w:hAnsi="Times New Roman" w:cs="Times New Roman"/>
          <w:sz w:val="24"/>
          <w:szCs w:val="24"/>
        </w:rPr>
        <w:t xml:space="preserve">6.1. 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203534" w:rsidRPr="00203534">
        <w:rPr>
          <w:rFonts w:ascii="Times New Roman" w:hAnsi="Times New Roman" w:cs="Times New Roman"/>
          <w:sz w:val="24"/>
          <w:szCs w:val="24"/>
        </w:rPr>
        <w:t>в целях, противоречащих требованиям применимого законодательства, положениям настоящей Оферты.</w:t>
      </w:r>
    </w:p>
    <w:p w14:paraId="6621836A" w14:textId="6398B76E" w:rsidR="00203534" w:rsidRPr="00203534" w:rsidRDefault="00242B6C" w:rsidP="002035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03534" w:rsidRPr="00203534">
        <w:rPr>
          <w:rFonts w:ascii="Times New Roman" w:hAnsi="Times New Roman" w:cs="Times New Roman"/>
          <w:sz w:val="24"/>
          <w:szCs w:val="24"/>
        </w:rPr>
        <w:t>.6.2. Направлять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203534" w:rsidRPr="00203534">
        <w:rPr>
          <w:rFonts w:ascii="Times New Roman" w:hAnsi="Times New Roman" w:cs="Times New Roman"/>
          <w:sz w:val="24"/>
          <w:szCs w:val="24"/>
        </w:rPr>
        <w:t xml:space="preserve">апрос либо обходить ограничения </w:t>
      </w:r>
      <w:r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203534" w:rsidRPr="00203534">
        <w:rPr>
          <w:rFonts w:ascii="Times New Roman" w:hAnsi="Times New Roman" w:cs="Times New Roman"/>
          <w:sz w:val="24"/>
          <w:szCs w:val="24"/>
        </w:rPr>
        <w:t>для получения информации, содержащей:</w:t>
      </w:r>
    </w:p>
    <w:p w14:paraId="2EBB5E70" w14:textId="77777777" w:rsidR="00203534" w:rsidRPr="00203534" w:rsidRDefault="00203534" w:rsidP="002035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534">
        <w:rPr>
          <w:rFonts w:ascii="Times New Roman" w:hAnsi="Times New Roman" w:cs="Times New Roman"/>
          <w:sz w:val="24"/>
          <w:szCs w:val="24"/>
        </w:rPr>
        <w:t>- незаконную и/или запрещенную для распространения информацию;</w:t>
      </w:r>
    </w:p>
    <w:p w14:paraId="6522BBDD" w14:textId="77777777" w:rsidR="00203534" w:rsidRPr="00203534" w:rsidRDefault="00203534" w:rsidP="002035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534">
        <w:rPr>
          <w:rFonts w:ascii="Times New Roman" w:hAnsi="Times New Roman" w:cs="Times New Roman"/>
          <w:sz w:val="24"/>
          <w:szCs w:val="24"/>
        </w:rPr>
        <w:t>- информацию, содержащую советы по нарушению действующего законодательств, инструкции и указания по способам нарушения прав третьих лиц;</w:t>
      </w:r>
    </w:p>
    <w:p w14:paraId="008DEA93" w14:textId="77777777" w:rsidR="00203534" w:rsidRPr="00203534" w:rsidRDefault="00203534" w:rsidP="002035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534">
        <w:rPr>
          <w:rFonts w:ascii="Times New Roman" w:hAnsi="Times New Roman" w:cs="Times New Roman"/>
          <w:sz w:val="24"/>
          <w:szCs w:val="24"/>
        </w:rPr>
        <w:t>- неэтичную или оскорбительную для отдельных лиц или категорий лиц информацию;</w:t>
      </w:r>
    </w:p>
    <w:p w14:paraId="5F6CC259" w14:textId="77777777" w:rsidR="00203534" w:rsidRPr="00203534" w:rsidRDefault="00203534" w:rsidP="002035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534">
        <w:rPr>
          <w:rFonts w:ascii="Times New Roman" w:hAnsi="Times New Roman" w:cs="Times New Roman"/>
          <w:sz w:val="24"/>
          <w:szCs w:val="24"/>
        </w:rPr>
        <w:t xml:space="preserve">- информацию, разжигающую межнациональную рознь, пропагандирующую ненависть </w:t>
      </w:r>
      <w:r w:rsidRPr="00203534">
        <w:rPr>
          <w:rFonts w:ascii="Times New Roman" w:hAnsi="Times New Roman" w:cs="Times New Roman"/>
          <w:sz w:val="24"/>
          <w:szCs w:val="24"/>
        </w:rPr>
        <w:lastRenderedPageBreak/>
        <w:t>и/или дискриминацию людей по расовому, этническому, половому, религиозному, социальному и иным признакам, порочащую честь, достоинство и/или деловую репутацию третьих лиц;</w:t>
      </w:r>
    </w:p>
    <w:p w14:paraId="6A68ABF8" w14:textId="77777777" w:rsidR="00203534" w:rsidRPr="00203534" w:rsidRDefault="00203534" w:rsidP="002035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534">
        <w:rPr>
          <w:rFonts w:ascii="Times New Roman" w:hAnsi="Times New Roman" w:cs="Times New Roman"/>
          <w:sz w:val="24"/>
          <w:szCs w:val="24"/>
        </w:rPr>
        <w:t>- порнографические материалы, в том числе, с участием несовершеннолетних;</w:t>
      </w:r>
    </w:p>
    <w:p w14:paraId="4C9A3404" w14:textId="77777777" w:rsidR="00203534" w:rsidRPr="00203534" w:rsidRDefault="00203534" w:rsidP="002035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534">
        <w:rPr>
          <w:rFonts w:ascii="Times New Roman" w:hAnsi="Times New Roman" w:cs="Times New Roman"/>
          <w:sz w:val="24"/>
          <w:szCs w:val="24"/>
        </w:rPr>
        <w:t>- информацию, нарушающую право на неприкосновенность частной жизни, а также иную информацию ограниченного доступа, включая коммерческую, банковскую, налоговую, семейную медицинскую тайну, тайну корреспонденции и т.д.;</w:t>
      </w:r>
    </w:p>
    <w:p w14:paraId="52CA5F02" w14:textId="77777777" w:rsidR="00203534" w:rsidRPr="00203534" w:rsidRDefault="00203534" w:rsidP="002035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534">
        <w:rPr>
          <w:rFonts w:ascii="Times New Roman" w:hAnsi="Times New Roman" w:cs="Times New Roman"/>
          <w:sz w:val="24"/>
          <w:szCs w:val="24"/>
        </w:rPr>
        <w:t>- информацию, нарушающую авторские права, права на товарные знаки, средства индивидуализации и/или права на иные объекты интеллектуальной собственности, принадлежащие третьим лицам.</w:t>
      </w:r>
    </w:p>
    <w:p w14:paraId="2F6F1080" w14:textId="0FE3F06F" w:rsidR="00203534" w:rsidRPr="00203534" w:rsidRDefault="00242B6C" w:rsidP="002035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03534" w:rsidRPr="00203534">
        <w:rPr>
          <w:rFonts w:ascii="Times New Roman" w:hAnsi="Times New Roman" w:cs="Times New Roman"/>
          <w:sz w:val="24"/>
          <w:szCs w:val="24"/>
        </w:rPr>
        <w:t xml:space="preserve">.6.3. Нарушать нормальную работу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203534" w:rsidRPr="00203534">
        <w:rPr>
          <w:rFonts w:ascii="Times New Roman" w:hAnsi="Times New Roman" w:cs="Times New Roman"/>
          <w:sz w:val="24"/>
          <w:szCs w:val="24"/>
        </w:rPr>
        <w:t xml:space="preserve">, в том числе обходить установленные лимиты и квоты использования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203534" w:rsidRPr="00203534">
        <w:rPr>
          <w:rFonts w:ascii="Times New Roman" w:hAnsi="Times New Roman" w:cs="Times New Roman"/>
          <w:sz w:val="24"/>
          <w:szCs w:val="24"/>
        </w:rPr>
        <w:t xml:space="preserve">, ограничения на генерацию отдельного контента, совершать иные действия, способные привести к функциональным сбоям и нарушению прав и интересов </w:t>
      </w:r>
      <w:r>
        <w:rPr>
          <w:rFonts w:ascii="Times New Roman" w:hAnsi="Times New Roman" w:cs="Times New Roman"/>
          <w:sz w:val="24"/>
          <w:szCs w:val="24"/>
        </w:rPr>
        <w:t>Лицензиара и</w:t>
      </w:r>
      <w:r w:rsidR="00203534" w:rsidRPr="00203534">
        <w:rPr>
          <w:rFonts w:ascii="Times New Roman" w:hAnsi="Times New Roman" w:cs="Times New Roman"/>
          <w:sz w:val="24"/>
          <w:szCs w:val="24"/>
        </w:rPr>
        <w:t xml:space="preserve"> третьих лиц.</w:t>
      </w:r>
    </w:p>
    <w:p w14:paraId="623B66EF" w14:textId="5425C0D3" w:rsidR="00203534" w:rsidRPr="00203534" w:rsidRDefault="00242B6C" w:rsidP="002035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5.6.4. </w:t>
      </w:r>
      <w:r w:rsidR="00203534" w:rsidRPr="00203534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="00203534" w:rsidRPr="00203534">
        <w:rPr>
          <w:rFonts w:ascii="Times New Roman" w:hAnsi="Times New Roman" w:cs="Times New Roman"/>
          <w:sz w:val="24"/>
          <w:szCs w:val="24"/>
        </w:rPr>
        <w:t xml:space="preserve">в недобросовестных целях, в частности, вводить третьих лиц в заблуждение и выдавать </w:t>
      </w:r>
      <w:r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="00203534" w:rsidRPr="00203534">
        <w:rPr>
          <w:rFonts w:ascii="Times New Roman" w:hAnsi="Times New Roman" w:cs="Times New Roman"/>
          <w:sz w:val="24"/>
          <w:szCs w:val="24"/>
        </w:rPr>
        <w:t>за результат человеческого труда, в тех случаях, когда не подразумевается или введен прямой запрет на использование технологий искусственного интеллекта.</w:t>
      </w:r>
    </w:p>
    <w:p w14:paraId="633A440F" w14:textId="6EB38E6A" w:rsidR="00203534" w:rsidRDefault="00242B6C" w:rsidP="002035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03534" w:rsidRPr="00203534">
        <w:rPr>
          <w:rFonts w:ascii="Times New Roman" w:hAnsi="Times New Roman" w:cs="Times New Roman"/>
          <w:sz w:val="24"/>
          <w:szCs w:val="24"/>
        </w:rPr>
        <w:t xml:space="preserve">.6.5. Создавать на основе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203534" w:rsidRPr="00203534">
        <w:rPr>
          <w:rFonts w:ascii="Times New Roman" w:hAnsi="Times New Roman" w:cs="Times New Roman"/>
          <w:sz w:val="24"/>
          <w:szCs w:val="24"/>
        </w:rPr>
        <w:t xml:space="preserve"> продукты, нарушающие требования применимого законодательства и положения настоящей Оферты.</w:t>
      </w:r>
    </w:p>
    <w:p w14:paraId="1A7243E4" w14:textId="77777777" w:rsidR="00D55C01" w:rsidRPr="00060782" w:rsidRDefault="00D55C01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BDCA76" w14:textId="7707FBDC" w:rsidR="00584829" w:rsidRPr="00060782" w:rsidRDefault="0032332B" w:rsidP="0060082F">
      <w:pPr>
        <w:widowControl w:val="0"/>
        <w:spacing w:after="0" w:line="240" w:lineRule="auto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06078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D55C01" w:rsidRPr="0006078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ОТВЕТСТВЕННОСТЬ СТОРОН</w:t>
      </w:r>
    </w:p>
    <w:p w14:paraId="2FA6BB11" w14:textId="77777777" w:rsidR="00D55C01" w:rsidRPr="00060782" w:rsidRDefault="00D55C01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0CF5CB" w14:textId="6AE2F70F" w:rsidR="00584829" w:rsidRPr="00060782" w:rsidRDefault="0032332B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6</w:t>
      </w:r>
      <w:r w:rsidR="00584829" w:rsidRPr="00060782">
        <w:rPr>
          <w:rFonts w:ascii="Times New Roman" w:hAnsi="Times New Roman" w:cs="Times New Roman"/>
          <w:sz w:val="24"/>
          <w:szCs w:val="24"/>
        </w:rPr>
        <w:t>.1.</w:t>
      </w:r>
      <w:r w:rsidR="00D55C01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584829" w:rsidRPr="00060782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</w:t>
      </w:r>
      <w:r w:rsidR="00E2257A" w:rsidRPr="00060782">
        <w:rPr>
          <w:rFonts w:ascii="Times New Roman" w:hAnsi="Times New Roman" w:cs="Times New Roman"/>
          <w:sz w:val="24"/>
          <w:szCs w:val="24"/>
        </w:rPr>
        <w:t>йской Федерации</w:t>
      </w:r>
      <w:r w:rsidR="00584829" w:rsidRPr="000607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2177A2" w14:textId="77777777" w:rsidR="006C55E5" w:rsidRDefault="006C55E5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C6B443" w14:textId="45BC053B" w:rsidR="00BF0288" w:rsidRPr="00060782" w:rsidRDefault="0032332B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6</w:t>
      </w:r>
      <w:r w:rsidR="00D55C01" w:rsidRPr="00060782">
        <w:rPr>
          <w:rFonts w:ascii="Times New Roman" w:hAnsi="Times New Roman" w:cs="Times New Roman"/>
          <w:sz w:val="24"/>
          <w:szCs w:val="24"/>
        </w:rPr>
        <w:t xml:space="preserve">.2. </w:t>
      </w:r>
      <w:r w:rsidR="00BF0288" w:rsidRPr="00060782">
        <w:rPr>
          <w:rFonts w:ascii="Times New Roman" w:hAnsi="Times New Roman" w:cs="Times New Roman"/>
          <w:sz w:val="24"/>
          <w:szCs w:val="24"/>
        </w:rPr>
        <w:t>Лицензиат несет полную ответственность за сохранность своего логина и пароля для доступа к П</w:t>
      </w:r>
      <w:r w:rsidR="00242B6C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="00BF0288" w:rsidRPr="00060782">
        <w:rPr>
          <w:rFonts w:ascii="Times New Roman" w:hAnsi="Times New Roman" w:cs="Times New Roman"/>
          <w:sz w:val="24"/>
          <w:szCs w:val="24"/>
        </w:rPr>
        <w:t xml:space="preserve">и за убытки, которые могут возникнуть по причине несанкционированного использования его логина и пароля для доступа Лицензиата к </w:t>
      </w:r>
      <w:r w:rsidR="00242B6C">
        <w:rPr>
          <w:rFonts w:ascii="Times New Roman" w:hAnsi="Times New Roman" w:cs="Times New Roman"/>
          <w:sz w:val="24"/>
          <w:szCs w:val="24"/>
        </w:rPr>
        <w:t xml:space="preserve">личному кабинету </w:t>
      </w:r>
      <w:r w:rsidR="00BF0288" w:rsidRPr="00060782">
        <w:rPr>
          <w:rFonts w:ascii="Times New Roman" w:hAnsi="Times New Roman" w:cs="Times New Roman"/>
          <w:sz w:val="24"/>
          <w:szCs w:val="24"/>
        </w:rPr>
        <w:t>третьими лицами.</w:t>
      </w:r>
    </w:p>
    <w:p w14:paraId="26AD21C9" w14:textId="77777777" w:rsidR="00242B6C" w:rsidRDefault="00242B6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A5F1BF" w14:textId="5BB47F7B" w:rsidR="00D55C01" w:rsidRPr="00060782" w:rsidRDefault="0032332B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6</w:t>
      </w:r>
      <w:r w:rsidR="00BF0288" w:rsidRPr="00060782">
        <w:rPr>
          <w:rFonts w:ascii="Times New Roman" w:hAnsi="Times New Roman" w:cs="Times New Roman"/>
          <w:sz w:val="24"/>
          <w:szCs w:val="24"/>
        </w:rPr>
        <w:t>.3.</w:t>
      </w:r>
      <w:r w:rsidR="0070234A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D55C01" w:rsidRPr="00060782">
        <w:rPr>
          <w:rFonts w:ascii="Times New Roman" w:hAnsi="Times New Roman" w:cs="Times New Roman"/>
          <w:sz w:val="24"/>
          <w:szCs w:val="24"/>
        </w:rPr>
        <w:t>Лицензиар не несет ответственность за невозможность использования П</w:t>
      </w:r>
      <w:r w:rsidR="00242B6C">
        <w:rPr>
          <w:rFonts w:ascii="Times New Roman" w:hAnsi="Times New Roman" w:cs="Times New Roman"/>
          <w:sz w:val="24"/>
          <w:szCs w:val="24"/>
        </w:rPr>
        <w:t>рограммы по</w:t>
      </w:r>
      <w:r w:rsidR="00D55C01" w:rsidRPr="00060782">
        <w:rPr>
          <w:rFonts w:ascii="Times New Roman" w:hAnsi="Times New Roman" w:cs="Times New Roman"/>
          <w:sz w:val="24"/>
          <w:szCs w:val="24"/>
        </w:rPr>
        <w:t xml:space="preserve"> причинам, не зависящим от Лицензиара</w:t>
      </w:r>
      <w:r w:rsidR="00BF0288" w:rsidRPr="00060782">
        <w:rPr>
          <w:rFonts w:ascii="Times New Roman" w:hAnsi="Times New Roman" w:cs="Times New Roman"/>
          <w:sz w:val="24"/>
          <w:szCs w:val="24"/>
        </w:rPr>
        <w:t>, в том числе</w:t>
      </w:r>
      <w:r w:rsidR="006F0AE3" w:rsidRPr="00060782">
        <w:rPr>
          <w:rFonts w:ascii="Times New Roman" w:hAnsi="Times New Roman" w:cs="Times New Roman"/>
          <w:sz w:val="24"/>
          <w:szCs w:val="24"/>
        </w:rPr>
        <w:t>,</w:t>
      </w:r>
      <w:r w:rsidR="00BF0288" w:rsidRPr="00060782">
        <w:rPr>
          <w:rFonts w:ascii="Times New Roman" w:hAnsi="Times New Roman" w:cs="Times New Roman"/>
          <w:sz w:val="24"/>
          <w:szCs w:val="24"/>
        </w:rPr>
        <w:t xml:space="preserve"> </w:t>
      </w:r>
      <w:r w:rsidR="00D55C01" w:rsidRPr="00060782">
        <w:rPr>
          <w:rFonts w:ascii="Times New Roman" w:hAnsi="Times New Roman" w:cs="Times New Roman"/>
          <w:sz w:val="24"/>
          <w:szCs w:val="24"/>
        </w:rPr>
        <w:t>за несоблюдение Лицензиатом организационных и иных мер, приведшее к неправомерному или случайному доступу к персональным данным лиц, не уполномоченных Лицензиатом на обработку персональных данных, а также иные неправомерные действия со стороны работников Лицензиата и/или третьих лиц.</w:t>
      </w:r>
    </w:p>
    <w:p w14:paraId="67B5683B" w14:textId="77777777" w:rsidR="006F0AE3" w:rsidRPr="00060782" w:rsidRDefault="006F0AE3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4A89B5" w14:textId="37B15A03" w:rsidR="00D55C01" w:rsidRPr="00060782" w:rsidRDefault="0032332B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6</w:t>
      </w:r>
      <w:r w:rsidR="00D55C01" w:rsidRPr="00060782">
        <w:rPr>
          <w:rFonts w:ascii="Times New Roman" w:hAnsi="Times New Roman" w:cs="Times New Roman"/>
          <w:sz w:val="24"/>
          <w:szCs w:val="24"/>
        </w:rPr>
        <w:t>.4. Лицензиар не несёт ответственност</w:t>
      </w:r>
      <w:r w:rsidR="00FA1115" w:rsidRPr="00060782">
        <w:rPr>
          <w:rFonts w:ascii="Times New Roman" w:hAnsi="Times New Roman" w:cs="Times New Roman"/>
          <w:sz w:val="24"/>
          <w:szCs w:val="24"/>
        </w:rPr>
        <w:t>ь</w:t>
      </w:r>
      <w:r w:rsidR="00D55C01" w:rsidRPr="00060782">
        <w:rPr>
          <w:rFonts w:ascii="Times New Roman" w:hAnsi="Times New Roman" w:cs="Times New Roman"/>
          <w:sz w:val="24"/>
          <w:szCs w:val="24"/>
        </w:rPr>
        <w:t xml:space="preserve"> за качество и скорость доступа к П</w:t>
      </w:r>
      <w:r w:rsidR="00AD7D10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="00D55C01" w:rsidRPr="00060782">
        <w:rPr>
          <w:rFonts w:ascii="Times New Roman" w:hAnsi="Times New Roman" w:cs="Times New Roman"/>
          <w:sz w:val="24"/>
          <w:szCs w:val="24"/>
        </w:rPr>
        <w:t>со стороны Лицензиата, осуществляемых по каналам связи операторов и интернет-провайдеров.</w:t>
      </w:r>
    </w:p>
    <w:p w14:paraId="20694217" w14:textId="77777777" w:rsidR="006F0AE3" w:rsidRPr="00060782" w:rsidRDefault="006F0AE3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CFF0E0" w14:textId="4995A97A" w:rsidR="00BF0288" w:rsidRPr="00060782" w:rsidRDefault="0032332B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6</w:t>
      </w:r>
      <w:r w:rsidR="00BF0288" w:rsidRPr="00060782">
        <w:rPr>
          <w:rFonts w:ascii="Times New Roman" w:hAnsi="Times New Roman" w:cs="Times New Roman"/>
          <w:sz w:val="24"/>
          <w:szCs w:val="24"/>
        </w:rPr>
        <w:t>.5. Лицензиар не несет ответственность за прямые или косвенные убытки, включая упущенную выгоду Лицензиата, возникшие в результате использования, воспроизведения и установки П</w:t>
      </w:r>
      <w:r w:rsidR="00AD7D10">
        <w:rPr>
          <w:rFonts w:ascii="Times New Roman" w:hAnsi="Times New Roman" w:cs="Times New Roman"/>
          <w:sz w:val="24"/>
          <w:szCs w:val="24"/>
        </w:rPr>
        <w:t>рограммы</w:t>
      </w:r>
      <w:r w:rsidR="00BF0288" w:rsidRPr="00060782">
        <w:rPr>
          <w:rFonts w:ascii="Times New Roman" w:hAnsi="Times New Roman" w:cs="Times New Roman"/>
          <w:sz w:val="24"/>
          <w:szCs w:val="24"/>
        </w:rPr>
        <w:t>, за исключением случаев, прямо установленных Лицензионным договором.</w:t>
      </w:r>
    </w:p>
    <w:p w14:paraId="4022AF4C" w14:textId="77777777" w:rsidR="006F0AE3" w:rsidRPr="00060782" w:rsidRDefault="006F0AE3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FD07D0" w14:textId="25F40689" w:rsidR="006F0AE3" w:rsidRPr="00060782" w:rsidRDefault="0032332B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6</w:t>
      </w:r>
      <w:r w:rsidR="00CF6383" w:rsidRPr="00060782">
        <w:rPr>
          <w:rFonts w:ascii="Times New Roman" w:hAnsi="Times New Roman" w:cs="Times New Roman"/>
          <w:sz w:val="24"/>
          <w:szCs w:val="24"/>
        </w:rPr>
        <w:t xml:space="preserve">.6. </w:t>
      </w:r>
      <w:r w:rsidR="00BF0288" w:rsidRPr="00060782">
        <w:rPr>
          <w:rFonts w:ascii="Times New Roman" w:hAnsi="Times New Roman" w:cs="Times New Roman"/>
          <w:sz w:val="24"/>
          <w:szCs w:val="24"/>
        </w:rPr>
        <w:t xml:space="preserve">Лицензиар </w:t>
      </w:r>
      <w:r w:rsidR="00CF6383" w:rsidRPr="00060782">
        <w:rPr>
          <w:rFonts w:ascii="Times New Roman" w:hAnsi="Times New Roman" w:cs="Times New Roman"/>
          <w:sz w:val="24"/>
          <w:szCs w:val="24"/>
        </w:rPr>
        <w:t xml:space="preserve">не несет ответственность </w:t>
      </w:r>
      <w:r w:rsidR="00BF0288" w:rsidRPr="00060782">
        <w:rPr>
          <w:rFonts w:ascii="Times New Roman" w:hAnsi="Times New Roman" w:cs="Times New Roman"/>
          <w:sz w:val="24"/>
          <w:szCs w:val="24"/>
        </w:rPr>
        <w:t xml:space="preserve">за обеспечение достоверности, полноты, точности и актуальности </w:t>
      </w:r>
      <w:r w:rsidR="000474F8" w:rsidRPr="00060782">
        <w:rPr>
          <w:rFonts w:ascii="Times New Roman" w:hAnsi="Times New Roman" w:cs="Times New Roman"/>
          <w:sz w:val="24"/>
          <w:szCs w:val="24"/>
        </w:rPr>
        <w:t xml:space="preserve">предоставленных Лицензиатом сведений, в том числе, </w:t>
      </w:r>
      <w:r w:rsidR="00BF0288" w:rsidRPr="00060782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0474F8" w:rsidRPr="00060782">
        <w:rPr>
          <w:rFonts w:ascii="Times New Roman" w:hAnsi="Times New Roman" w:cs="Times New Roman"/>
          <w:sz w:val="24"/>
          <w:szCs w:val="24"/>
        </w:rPr>
        <w:t>.</w:t>
      </w:r>
    </w:p>
    <w:p w14:paraId="5B370E38" w14:textId="691703E3" w:rsidR="00BF0288" w:rsidRPr="00060782" w:rsidRDefault="00BF0288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 xml:space="preserve">Все полученные от Лицензиата </w:t>
      </w:r>
      <w:r w:rsidR="000474F8" w:rsidRPr="00060782">
        <w:rPr>
          <w:rFonts w:ascii="Times New Roman" w:hAnsi="Times New Roman" w:cs="Times New Roman"/>
          <w:sz w:val="24"/>
          <w:szCs w:val="24"/>
        </w:rPr>
        <w:t xml:space="preserve">сведения, а также </w:t>
      </w:r>
      <w:r w:rsidRPr="00060782">
        <w:rPr>
          <w:rFonts w:ascii="Times New Roman" w:hAnsi="Times New Roman" w:cs="Times New Roman"/>
          <w:sz w:val="24"/>
          <w:szCs w:val="24"/>
        </w:rPr>
        <w:t>персональные данные обрабатываются в том виде, как они были получены.</w:t>
      </w:r>
    </w:p>
    <w:p w14:paraId="10ADE81D" w14:textId="77777777" w:rsidR="006F0AE3" w:rsidRPr="00060782" w:rsidRDefault="006F0AE3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B216E3" w14:textId="58DC6EEA" w:rsidR="00913544" w:rsidRPr="00060782" w:rsidRDefault="00913544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6.</w:t>
      </w:r>
      <w:r w:rsidR="00AD7D10">
        <w:rPr>
          <w:rFonts w:ascii="Times New Roman" w:hAnsi="Times New Roman" w:cs="Times New Roman"/>
          <w:sz w:val="24"/>
          <w:szCs w:val="24"/>
        </w:rPr>
        <w:t>7</w:t>
      </w:r>
      <w:r w:rsidRPr="00060782">
        <w:rPr>
          <w:rFonts w:ascii="Times New Roman" w:hAnsi="Times New Roman" w:cs="Times New Roman"/>
          <w:sz w:val="24"/>
          <w:szCs w:val="24"/>
        </w:rPr>
        <w:t>. Лицензиар не несет ответственность за последствия, связанные с предоставлением Лицензиатом информации или документов, не соответствующих действительности.</w:t>
      </w:r>
    </w:p>
    <w:p w14:paraId="396B83CB" w14:textId="77777777" w:rsidR="00913544" w:rsidRPr="00060782" w:rsidRDefault="00913544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616AB2" w14:textId="3ECC9625" w:rsidR="00D55C01" w:rsidRDefault="0032332B" w:rsidP="0091354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6</w:t>
      </w:r>
      <w:r w:rsidR="00CF6383" w:rsidRPr="00060782">
        <w:rPr>
          <w:rFonts w:ascii="Times New Roman" w:hAnsi="Times New Roman" w:cs="Times New Roman"/>
          <w:sz w:val="24"/>
          <w:szCs w:val="24"/>
        </w:rPr>
        <w:t>.</w:t>
      </w:r>
      <w:r w:rsidR="00AD7D10">
        <w:rPr>
          <w:rFonts w:ascii="Times New Roman" w:hAnsi="Times New Roman" w:cs="Times New Roman"/>
          <w:sz w:val="24"/>
          <w:szCs w:val="24"/>
        </w:rPr>
        <w:t>8</w:t>
      </w:r>
      <w:r w:rsidR="00CF6383" w:rsidRPr="00060782">
        <w:rPr>
          <w:rFonts w:ascii="Times New Roman" w:hAnsi="Times New Roman" w:cs="Times New Roman"/>
          <w:sz w:val="24"/>
          <w:szCs w:val="24"/>
        </w:rPr>
        <w:t xml:space="preserve">. </w:t>
      </w:r>
      <w:r w:rsidR="00BF0288" w:rsidRPr="00060782">
        <w:rPr>
          <w:rFonts w:ascii="Times New Roman" w:hAnsi="Times New Roman" w:cs="Times New Roman"/>
          <w:sz w:val="24"/>
          <w:szCs w:val="24"/>
        </w:rPr>
        <w:t xml:space="preserve">Совокупный размер ответственности Лицензиара по </w:t>
      </w:r>
      <w:r w:rsidR="00CF6383" w:rsidRPr="00060782">
        <w:rPr>
          <w:rFonts w:ascii="Times New Roman" w:hAnsi="Times New Roman" w:cs="Times New Roman"/>
          <w:sz w:val="24"/>
          <w:szCs w:val="24"/>
        </w:rPr>
        <w:t>Д</w:t>
      </w:r>
      <w:r w:rsidR="00BF0288" w:rsidRPr="00060782">
        <w:rPr>
          <w:rFonts w:ascii="Times New Roman" w:hAnsi="Times New Roman" w:cs="Times New Roman"/>
          <w:sz w:val="24"/>
          <w:szCs w:val="24"/>
        </w:rPr>
        <w:t>оговору, включая убытки</w:t>
      </w:r>
      <w:r w:rsidR="00D77FE1" w:rsidRPr="00060782">
        <w:rPr>
          <w:rFonts w:ascii="Times New Roman" w:hAnsi="Times New Roman" w:cs="Times New Roman"/>
          <w:sz w:val="24"/>
          <w:szCs w:val="24"/>
        </w:rPr>
        <w:t xml:space="preserve">, </w:t>
      </w:r>
      <w:r w:rsidR="00BF0288" w:rsidRPr="00060782">
        <w:rPr>
          <w:rFonts w:ascii="Times New Roman" w:hAnsi="Times New Roman" w:cs="Times New Roman"/>
          <w:sz w:val="24"/>
          <w:szCs w:val="24"/>
        </w:rPr>
        <w:t xml:space="preserve">в </w:t>
      </w:r>
      <w:r w:rsidR="00BF0288" w:rsidRPr="00060782">
        <w:rPr>
          <w:rFonts w:ascii="Times New Roman" w:hAnsi="Times New Roman" w:cs="Times New Roman"/>
          <w:sz w:val="24"/>
          <w:szCs w:val="24"/>
        </w:rPr>
        <w:lastRenderedPageBreak/>
        <w:t xml:space="preserve">случае </w:t>
      </w:r>
      <w:r w:rsidR="00913544" w:rsidRPr="00060782">
        <w:rPr>
          <w:rFonts w:ascii="Times New Roman" w:hAnsi="Times New Roman" w:cs="Times New Roman"/>
          <w:sz w:val="24"/>
          <w:szCs w:val="24"/>
        </w:rPr>
        <w:t xml:space="preserve">прямо установленных Лицензионным договором, </w:t>
      </w:r>
      <w:r w:rsidR="00BF0288" w:rsidRPr="00060782">
        <w:rPr>
          <w:rFonts w:ascii="Times New Roman" w:hAnsi="Times New Roman" w:cs="Times New Roman"/>
          <w:sz w:val="24"/>
          <w:szCs w:val="24"/>
        </w:rPr>
        <w:t xml:space="preserve">не может превышать </w:t>
      </w:r>
      <w:r w:rsidR="00AD7D10">
        <w:rPr>
          <w:rFonts w:ascii="Times New Roman" w:hAnsi="Times New Roman" w:cs="Times New Roman"/>
          <w:sz w:val="24"/>
          <w:szCs w:val="24"/>
        </w:rPr>
        <w:t xml:space="preserve">10 000 (десяти тысяч) рублей. </w:t>
      </w:r>
    </w:p>
    <w:p w14:paraId="49A8EDEC" w14:textId="70BC4BED" w:rsidR="006A0D9D" w:rsidRDefault="006A0D9D" w:rsidP="0091354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3E5E31" w14:textId="77777777" w:rsidR="006A0D9D" w:rsidRDefault="006A0D9D" w:rsidP="006A0D9D">
      <w:pPr>
        <w:pStyle w:val="af9"/>
        <w:spacing w:before="0" w:beforeAutospacing="0" w:after="0" w:afterAutospacing="0" w:line="288" w:lineRule="atLeast"/>
        <w:ind w:firstLine="540"/>
        <w:jc w:val="both"/>
      </w:pPr>
      <w:r w:rsidRPr="006C55E5">
        <w:t>6.9. Лицензиар не несет ответственности и не возмещает убытки Лицензиата, вызванные нарушениями и/или ошибками при эксплуатации Программы, возникшие в результате неправомерных действий работников Лицензиата, либо третьих лиц, а также неполадок технических средств и сбоев электрооборудования.</w:t>
      </w:r>
    </w:p>
    <w:p w14:paraId="237665F8" w14:textId="02CBBC28" w:rsidR="00D77FE1" w:rsidRDefault="00D77FE1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FE0174" w14:textId="178A9E74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ED946B" w14:textId="77777777" w:rsidR="00846B5C" w:rsidRPr="00060782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6CFB21" w14:textId="57E5FA85" w:rsidR="00CF6383" w:rsidRPr="00060782" w:rsidRDefault="0032332B" w:rsidP="006008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  <w:r w:rsidRPr="0006078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  <w:t>7</w:t>
      </w:r>
      <w:r w:rsidR="00CF6383" w:rsidRPr="0006078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  <w:t>. ФОРС-МАЖОРНЫЕ ОБСТОЯТЕЛЬСТВА</w:t>
      </w:r>
    </w:p>
    <w:p w14:paraId="4CEAC1BB" w14:textId="77777777" w:rsidR="00CF6383" w:rsidRPr="00060782" w:rsidRDefault="00CF6383" w:rsidP="0060082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3000EF81" w14:textId="2A891745" w:rsidR="00CF6383" w:rsidRPr="00060782" w:rsidRDefault="0032332B" w:rsidP="0060082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7</w:t>
      </w:r>
      <w:r w:rsidR="00CF6383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.1. 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обязательств оказалось невозможным вследствие обстоятельств непреодолимой силы.</w:t>
      </w:r>
    </w:p>
    <w:p w14:paraId="3E0DE3FF" w14:textId="77777777" w:rsidR="006F0AE3" w:rsidRPr="00060782" w:rsidRDefault="006F0AE3" w:rsidP="0060082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090A3079" w14:textId="4978E59F" w:rsidR="00BE2583" w:rsidRPr="00060782" w:rsidRDefault="0032332B" w:rsidP="0060082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7</w:t>
      </w:r>
      <w:r w:rsidR="00BE2583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.2. Стороны признают, что неплатежеспособность Лицензиата не является форс-мажорным обстоятельством.</w:t>
      </w:r>
    </w:p>
    <w:p w14:paraId="66C3CDEA" w14:textId="77777777" w:rsidR="006F0AE3" w:rsidRPr="00060782" w:rsidRDefault="006F0AE3" w:rsidP="0060082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4343DA75" w14:textId="35F0824E" w:rsidR="00CF6383" w:rsidRPr="00060782" w:rsidRDefault="00C6098C" w:rsidP="0060082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7</w:t>
      </w:r>
      <w:r w:rsidR="00CF6383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  <w:r w:rsidR="00BE2583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3</w:t>
      </w:r>
      <w:r w:rsidR="00CF6383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. Сторона, для которой создалась невозможность исполнения обязательств по настоящему Договору, обязана уведомить другую сторону о наступлении таких обстоятельств в течение 3 (трех) </w:t>
      </w:r>
      <w:r w:rsidR="007E255A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календарных </w:t>
      </w:r>
      <w:r w:rsidR="00CF6383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дней. В этом случае срок исполнения обязательств продлевается соразмерно времени, в течение которого будут действовать обстоятельства непреодолимой силы.</w:t>
      </w:r>
    </w:p>
    <w:p w14:paraId="4BB392FE" w14:textId="77777777" w:rsidR="006F0AE3" w:rsidRPr="00060782" w:rsidRDefault="006F0AE3" w:rsidP="0060082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65170B3C" w14:textId="00BF7336" w:rsidR="00CF6383" w:rsidRPr="00060782" w:rsidRDefault="00C6098C" w:rsidP="0060082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7</w:t>
      </w:r>
      <w:r w:rsidR="00CF6383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  <w:r w:rsidR="00BE2583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4</w:t>
      </w:r>
      <w:r w:rsidR="00CF6383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. Наличие форс-мажорных обстоятельств должно быть подтверждено </w:t>
      </w:r>
      <w:r w:rsidR="007E255A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свидетельством </w:t>
      </w:r>
      <w:r w:rsidR="00CF6383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Торгово-промышленной палатой РФ.</w:t>
      </w:r>
    </w:p>
    <w:p w14:paraId="7BE2FBDE" w14:textId="77777777" w:rsidR="006F0AE3" w:rsidRPr="00060782" w:rsidRDefault="006F0AE3" w:rsidP="0060082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4806D372" w14:textId="431AF2D7" w:rsidR="00CF6383" w:rsidRPr="00060782" w:rsidRDefault="00C6098C" w:rsidP="0060082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7</w:t>
      </w:r>
      <w:r w:rsidR="00CF6383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  <w:r w:rsidR="00BE2583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5</w:t>
      </w:r>
      <w:r w:rsidR="00CF6383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 Неуведомление или несвоевременное уведомление о наступлении форс-мажорных обстоятельств Стороной, которая на них ссылается, лишает эту Сторону права ссылаться на них в дальнейшем.</w:t>
      </w:r>
    </w:p>
    <w:p w14:paraId="243941FA" w14:textId="77777777" w:rsidR="00E679F7" w:rsidRPr="00060782" w:rsidRDefault="00E679F7" w:rsidP="0060082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14:paraId="6B6AA395" w14:textId="47A51C3E" w:rsidR="00CF6383" w:rsidRPr="00060782" w:rsidRDefault="00C6098C" w:rsidP="0060082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7</w:t>
      </w:r>
      <w:r w:rsidR="00CF6383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  <w:r w:rsidR="00BE2583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6</w:t>
      </w:r>
      <w:r w:rsidR="00CF6383" w:rsidRPr="00060782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 Если последствия, вызванные этими форс-мажорными обстоятельствами, будут длиться более 30 (тридцати) календарных дней, то Стороны должны обсудить создавшуюся ситуация и принять меры по ее преодолению, однако, если в течение дополнительных 10 (десяти) календарных дней Стороны не смогут найти выход из создавшейся ситуации, то любая из Сторон вправе требовать расторжения Договора в одностороннем порядке.</w:t>
      </w:r>
    </w:p>
    <w:p w14:paraId="46BCC240" w14:textId="77777777" w:rsidR="006F011D" w:rsidRPr="00060782" w:rsidRDefault="006F011D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63A38" w14:textId="2404E527" w:rsidR="00CF6383" w:rsidRPr="00060782" w:rsidRDefault="00C6098C" w:rsidP="0060082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78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F6383" w:rsidRPr="00060782">
        <w:rPr>
          <w:rFonts w:ascii="Times New Roman" w:hAnsi="Times New Roman" w:cs="Times New Roman"/>
          <w:b/>
          <w:bCs/>
          <w:sz w:val="24"/>
          <w:szCs w:val="24"/>
        </w:rPr>
        <w:t>. РАЗРЕШЕНИЕ СПОРОВ</w:t>
      </w:r>
    </w:p>
    <w:p w14:paraId="12BBA548" w14:textId="77777777" w:rsidR="00CF6383" w:rsidRPr="00060782" w:rsidRDefault="00CF6383" w:rsidP="006008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124B0" w14:textId="04D88F38" w:rsidR="00C6098C" w:rsidRPr="00060782" w:rsidRDefault="00C6098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8</w:t>
      </w:r>
      <w:r w:rsidR="00CF6383" w:rsidRPr="00060782">
        <w:rPr>
          <w:rFonts w:ascii="Times New Roman" w:hAnsi="Times New Roman" w:cs="Times New Roman"/>
          <w:sz w:val="24"/>
          <w:szCs w:val="24"/>
        </w:rPr>
        <w:t>.1. Все споры и разногласия по настоящему Договору Стороны разрешают путем переговоров. Стороны прилагают усилия для разрешения спора в досудебном порядке путем направления претензии.</w:t>
      </w:r>
    </w:p>
    <w:p w14:paraId="28BCE3E3" w14:textId="77777777" w:rsidR="00E679F7" w:rsidRPr="00060782" w:rsidRDefault="00E679F7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D0A6F3" w14:textId="43A4EA4A" w:rsidR="00CF6383" w:rsidRPr="00060782" w:rsidRDefault="00C6098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 xml:space="preserve">8.2. </w:t>
      </w:r>
      <w:r w:rsidR="00CF6383" w:rsidRPr="00060782">
        <w:rPr>
          <w:rFonts w:ascii="Times New Roman" w:hAnsi="Times New Roman" w:cs="Times New Roman"/>
          <w:sz w:val="24"/>
          <w:szCs w:val="24"/>
        </w:rPr>
        <w:t xml:space="preserve">Срок рассмотрения претензии – </w:t>
      </w:r>
      <w:r w:rsidRPr="00060782">
        <w:rPr>
          <w:rFonts w:ascii="Times New Roman" w:hAnsi="Times New Roman" w:cs="Times New Roman"/>
          <w:sz w:val="24"/>
          <w:szCs w:val="24"/>
        </w:rPr>
        <w:t>30</w:t>
      </w:r>
      <w:r w:rsidR="00CF6383" w:rsidRPr="00060782">
        <w:rPr>
          <w:rFonts w:ascii="Times New Roman" w:hAnsi="Times New Roman" w:cs="Times New Roman"/>
          <w:sz w:val="24"/>
          <w:szCs w:val="24"/>
        </w:rPr>
        <w:t xml:space="preserve"> (</w:t>
      </w:r>
      <w:r w:rsidRPr="00060782">
        <w:rPr>
          <w:rFonts w:ascii="Times New Roman" w:hAnsi="Times New Roman" w:cs="Times New Roman"/>
          <w:sz w:val="24"/>
          <w:szCs w:val="24"/>
        </w:rPr>
        <w:t>тридцать</w:t>
      </w:r>
      <w:r w:rsidR="00CF6383" w:rsidRPr="00060782">
        <w:rPr>
          <w:rFonts w:ascii="Times New Roman" w:hAnsi="Times New Roman" w:cs="Times New Roman"/>
          <w:sz w:val="24"/>
          <w:szCs w:val="24"/>
        </w:rPr>
        <w:t>) календарных дней. Претензия предъявляется в письменной форме с приложением обосновывающих документов и направляется адресату нарочным под расписку</w:t>
      </w:r>
      <w:r w:rsidRPr="00060782">
        <w:rPr>
          <w:rFonts w:ascii="Times New Roman" w:hAnsi="Times New Roman" w:cs="Times New Roman"/>
          <w:sz w:val="24"/>
          <w:szCs w:val="24"/>
        </w:rPr>
        <w:t xml:space="preserve">, </w:t>
      </w:r>
      <w:r w:rsidR="00CF6383" w:rsidRPr="00060782">
        <w:rPr>
          <w:rFonts w:ascii="Times New Roman" w:hAnsi="Times New Roman" w:cs="Times New Roman"/>
          <w:sz w:val="24"/>
          <w:szCs w:val="24"/>
        </w:rPr>
        <w:t xml:space="preserve">почтовым отправлением с уведомлением о </w:t>
      </w:r>
      <w:r w:rsidRPr="00060782">
        <w:rPr>
          <w:rFonts w:ascii="Times New Roman" w:hAnsi="Times New Roman" w:cs="Times New Roman"/>
          <w:sz w:val="24"/>
          <w:szCs w:val="24"/>
        </w:rPr>
        <w:t xml:space="preserve">вручении или </w:t>
      </w:r>
      <w:r w:rsidR="00EF34CF" w:rsidRPr="00060782">
        <w:rPr>
          <w:rFonts w:ascii="Times New Roman" w:hAnsi="Times New Roman" w:cs="Times New Roman"/>
          <w:sz w:val="24"/>
          <w:szCs w:val="24"/>
        </w:rPr>
        <w:t xml:space="preserve">иным способом, определенным отдельным соглашением Сторон. </w:t>
      </w:r>
    </w:p>
    <w:p w14:paraId="3BF2CEC7" w14:textId="77777777" w:rsidR="00E679F7" w:rsidRPr="00060782" w:rsidRDefault="00E679F7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58A522" w14:textId="2457E3B1" w:rsidR="00CF6383" w:rsidRPr="00060782" w:rsidRDefault="00C6098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8</w:t>
      </w:r>
      <w:r w:rsidR="00CF6383" w:rsidRPr="00060782">
        <w:rPr>
          <w:rFonts w:ascii="Times New Roman" w:hAnsi="Times New Roman" w:cs="Times New Roman"/>
          <w:sz w:val="24"/>
          <w:szCs w:val="24"/>
        </w:rPr>
        <w:t>.</w:t>
      </w:r>
      <w:r w:rsidRPr="00060782">
        <w:rPr>
          <w:rFonts w:ascii="Times New Roman" w:hAnsi="Times New Roman" w:cs="Times New Roman"/>
          <w:sz w:val="24"/>
          <w:szCs w:val="24"/>
        </w:rPr>
        <w:t>3</w:t>
      </w:r>
      <w:r w:rsidR="00CF6383" w:rsidRPr="00060782">
        <w:rPr>
          <w:rFonts w:ascii="Times New Roman" w:hAnsi="Times New Roman" w:cs="Times New Roman"/>
          <w:sz w:val="24"/>
          <w:szCs w:val="24"/>
        </w:rPr>
        <w:t>. В случае неурегулирования</w:t>
      </w:r>
      <w:r w:rsidR="007C1F8D" w:rsidRPr="00060782">
        <w:rPr>
          <w:rFonts w:ascii="Times New Roman" w:hAnsi="Times New Roman" w:cs="Times New Roman"/>
          <w:sz w:val="24"/>
          <w:szCs w:val="24"/>
        </w:rPr>
        <w:t xml:space="preserve"> разногласий</w:t>
      </w:r>
      <w:r w:rsidR="00CF6383" w:rsidRPr="00060782">
        <w:rPr>
          <w:rFonts w:ascii="Times New Roman" w:hAnsi="Times New Roman" w:cs="Times New Roman"/>
          <w:sz w:val="24"/>
          <w:szCs w:val="24"/>
        </w:rPr>
        <w:t xml:space="preserve"> в досудебном порядке </w:t>
      </w:r>
      <w:r w:rsidR="007C1F8D" w:rsidRPr="00060782">
        <w:rPr>
          <w:rFonts w:ascii="Times New Roman" w:hAnsi="Times New Roman" w:cs="Times New Roman"/>
          <w:sz w:val="24"/>
          <w:szCs w:val="24"/>
        </w:rPr>
        <w:t xml:space="preserve">возникший </w:t>
      </w:r>
      <w:r w:rsidRPr="00060782">
        <w:rPr>
          <w:rFonts w:ascii="Times New Roman" w:hAnsi="Times New Roman" w:cs="Times New Roman"/>
          <w:sz w:val="24"/>
          <w:szCs w:val="24"/>
        </w:rPr>
        <w:t xml:space="preserve">спор </w:t>
      </w:r>
      <w:r w:rsidR="00CF6383" w:rsidRPr="00060782">
        <w:rPr>
          <w:rFonts w:ascii="Times New Roman" w:hAnsi="Times New Roman" w:cs="Times New Roman"/>
          <w:sz w:val="24"/>
          <w:szCs w:val="24"/>
        </w:rPr>
        <w:t>подлеж</w:t>
      </w:r>
      <w:r w:rsidRPr="00060782">
        <w:rPr>
          <w:rFonts w:ascii="Times New Roman" w:hAnsi="Times New Roman" w:cs="Times New Roman"/>
          <w:sz w:val="24"/>
          <w:szCs w:val="24"/>
        </w:rPr>
        <w:t>и</w:t>
      </w:r>
      <w:r w:rsidR="00CF6383" w:rsidRPr="00060782">
        <w:rPr>
          <w:rFonts w:ascii="Times New Roman" w:hAnsi="Times New Roman" w:cs="Times New Roman"/>
          <w:sz w:val="24"/>
          <w:szCs w:val="24"/>
        </w:rPr>
        <w:t>т рассмотрению в Арбитражном суде</w:t>
      </w:r>
      <w:r w:rsidR="00AD7D10">
        <w:rPr>
          <w:rFonts w:ascii="Times New Roman" w:hAnsi="Times New Roman" w:cs="Times New Roman"/>
          <w:sz w:val="24"/>
          <w:szCs w:val="24"/>
        </w:rPr>
        <w:t xml:space="preserve"> по месту нахождения </w:t>
      </w:r>
      <w:r w:rsidR="00A14BCE" w:rsidRPr="00CB799A">
        <w:rPr>
          <w:rFonts w:ascii="Times New Roman" w:hAnsi="Times New Roman" w:cs="Times New Roman"/>
          <w:sz w:val="24"/>
          <w:szCs w:val="24"/>
        </w:rPr>
        <w:t>истца</w:t>
      </w:r>
      <w:r w:rsidR="00A14BCE">
        <w:rPr>
          <w:rFonts w:ascii="Times New Roman" w:hAnsi="Times New Roman" w:cs="Times New Roman"/>
          <w:sz w:val="24"/>
          <w:szCs w:val="24"/>
        </w:rPr>
        <w:t>.</w:t>
      </w:r>
    </w:p>
    <w:p w14:paraId="4C6B49B0" w14:textId="77777777" w:rsidR="00035971" w:rsidRPr="00060782" w:rsidRDefault="00035971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EC3921" w14:textId="120DF782" w:rsidR="007C1F8D" w:rsidRPr="00060782" w:rsidRDefault="00C6098C" w:rsidP="0060082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78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C1F8D" w:rsidRPr="00060782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0B8106AA" w14:textId="77777777" w:rsidR="007C1F8D" w:rsidRPr="00060782" w:rsidRDefault="007C1F8D" w:rsidP="006008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9014B" w14:textId="1949C8CE" w:rsidR="007C1F8D" w:rsidRPr="00060782" w:rsidRDefault="00C6098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9</w:t>
      </w:r>
      <w:r w:rsidR="007C1F8D" w:rsidRPr="00060782">
        <w:rPr>
          <w:rFonts w:ascii="Times New Roman" w:hAnsi="Times New Roman" w:cs="Times New Roman"/>
          <w:sz w:val="24"/>
          <w:szCs w:val="24"/>
        </w:rPr>
        <w:t xml:space="preserve">.1. Настоящий Лицензионный Договор-оферта вступает в силу с момента ее размещения на Сайте </w:t>
      </w:r>
      <w:r w:rsidR="00846B5C">
        <w:rPr>
          <w:rFonts w:ascii="Times New Roman" w:hAnsi="Times New Roman" w:cs="Times New Roman"/>
          <w:sz w:val="24"/>
          <w:szCs w:val="24"/>
        </w:rPr>
        <w:t>Лицензиара</w:t>
      </w:r>
      <w:r w:rsidR="007C1F8D" w:rsidRPr="00060782">
        <w:rPr>
          <w:rFonts w:ascii="Times New Roman" w:hAnsi="Times New Roman" w:cs="Times New Roman"/>
          <w:sz w:val="24"/>
          <w:szCs w:val="24"/>
        </w:rPr>
        <w:t xml:space="preserve"> и может быть изменена или отозвана в любой момент на усмотрение </w:t>
      </w:r>
      <w:r w:rsidR="007C1F8D" w:rsidRPr="00060782">
        <w:rPr>
          <w:rFonts w:ascii="Times New Roman" w:hAnsi="Times New Roman" w:cs="Times New Roman"/>
          <w:sz w:val="24"/>
          <w:szCs w:val="24"/>
        </w:rPr>
        <w:lastRenderedPageBreak/>
        <w:t>Лицензиара.</w:t>
      </w:r>
    </w:p>
    <w:p w14:paraId="537B338B" w14:textId="77777777" w:rsidR="00E679F7" w:rsidRPr="00060782" w:rsidRDefault="00E679F7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5165E0" w14:textId="6CF37923" w:rsidR="007C1F8D" w:rsidRPr="00060782" w:rsidRDefault="00C6098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9</w:t>
      </w:r>
      <w:r w:rsidR="007C1F8D" w:rsidRPr="00060782">
        <w:rPr>
          <w:rFonts w:ascii="Times New Roman" w:hAnsi="Times New Roman" w:cs="Times New Roman"/>
          <w:sz w:val="24"/>
          <w:szCs w:val="24"/>
        </w:rPr>
        <w:t>.2. Все изменения, внесенные в Договор, вступают в силу с момента размещения Договора в новой редакции на Сайте Лицензиара.</w:t>
      </w:r>
    </w:p>
    <w:p w14:paraId="02DF7DAD" w14:textId="77777777" w:rsidR="00E679F7" w:rsidRPr="00060782" w:rsidRDefault="00E679F7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0A56B5" w14:textId="387530D7" w:rsidR="007C1F8D" w:rsidRPr="00060782" w:rsidRDefault="00C6098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9</w:t>
      </w:r>
      <w:r w:rsidR="007C1F8D" w:rsidRPr="00060782">
        <w:rPr>
          <w:rFonts w:ascii="Times New Roman" w:hAnsi="Times New Roman" w:cs="Times New Roman"/>
          <w:sz w:val="24"/>
          <w:szCs w:val="24"/>
        </w:rPr>
        <w:t xml:space="preserve">.3. Условия данной оферты являются едиными для всех </w:t>
      </w:r>
      <w:r w:rsidR="00BE2583" w:rsidRPr="00060782">
        <w:rPr>
          <w:rFonts w:ascii="Times New Roman" w:hAnsi="Times New Roman" w:cs="Times New Roman"/>
          <w:sz w:val="24"/>
          <w:szCs w:val="24"/>
        </w:rPr>
        <w:t xml:space="preserve">юридических лиц и индивидуальных предпринимателей, </w:t>
      </w:r>
      <w:r w:rsidR="007C1F8D" w:rsidRPr="00060782">
        <w:rPr>
          <w:rFonts w:ascii="Times New Roman" w:hAnsi="Times New Roman" w:cs="Times New Roman"/>
          <w:sz w:val="24"/>
          <w:szCs w:val="24"/>
        </w:rPr>
        <w:t xml:space="preserve">обратившихся к </w:t>
      </w:r>
      <w:r w:rsidR="00BE2583" w:rsidRPr="00060782">
        <w:rPr>
          <w:rFonts w:ascii="Times New Roman" w:hAnsi="Times New Roman" w:cs="Times New Roman"/>
          <w:sz w:val="24"/>
          <w:szCs w:val="24"/>
        </w:rPr>
        <w:t>Лицензиару.</w:t>
      </w:r>
    </w:p>
    <w:p w14:paraId="56F84788" w14:textId="77777777" w:rsidR="00E679F7" w:rsidRPr="00060782" w:rsidRDefault="00E679F7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02FCB0" w14:textId="1AFF8623" w:rsidR="00BE2583" w:rsidRPr="00060782" w:rsidRDefault="00C6098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9</w:t>
      </w:r>
      <w:r w:rsidR="00BE2583" w:rsidRPr="00060782">
        <w:rPr>
          <w:rFonts w:ascii="Times New Roman" w:hAnsi="Times New Roman" w:cs="Times New Roman"/>
          <w:sz w:val="24"/>
          <w:szCs w:val="24"/>
        </w:rPr>
        <w:t>.</w:t>
      </w:r>
      <w:r w:rsidR="00DB2B98" w:rsidRPr="00060782">
        <w:rPr>
          <w:rFonts w:ascii="Times New Roman" w:hAnsi="Times New Roman" w:cs="Times New Roman"/>
          <w:sz w:val="24"/>
          <w:szCs w:val="24"/>
        </w:rPr>
        <w:t>4</w:t>
      </w:r>
      <w:r w:rsidR="00BE2583" w:rsidRPr="00060782">
        <w:rPr>
          <w:rFonts w:ascii="Times New Roman" w:hAnsi="Times New Roman" w:cs="Times New Roman"/>
          <w:sz w:val="24"/>
          <w:szCs w:val="24"/>
        </w:rPr>
        <w:t>. Договор может быть расторгнут по соглашению Сторон, по инициативе одной из Сторон</w:t>
      </w:r>
      <w:r w:rsidR="00E37FBA" w:rsidRPr="00060782">
        <w:rPr>
          <w:rFonts w:ascii="Times New Roman" w:hAnsi="Times New Roman" w:cs="Times New Roman"/>
          <w:sz w:val="24"/>
          <w:szCs w:val="24"/>
        </w:rPr>
        <w:t>,</w:t>
      </w:r>
      <w:r w:rsidR="00BE2583" w:rsidRPr="00060782">
        <w:rPr>
          <w:rFonts w:ascii="Times New Roman" w:hAnsi="Times New Roman" w:cs="Times New Roman"/>
          <w:sz w:val="24"/>
          <w:szCs w:val="24"/>
        </w:rPr>
        <w:t xml:space="preserve"> либо по иным основаниям, предусмотренным действующим законодательством РФ. </w:t>
      </w:r>
    </w:p>
    <w:p w14:paraId="2F8BE639" w14:textId="10D61553" w:rsidR="00BE2583" w:rsidRPr="00060782" w:rsidRDefault="00C6098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9</w:t>
      </w:r>
      <w:r w:rsidR="00BE2583" w:rsidRPr="00060782">
        <w:rPr>
          <w:rFonts w:ascii="Times New Roman" w:hAnsi="Times New Roman" w:cs="Times New Roman"/>
          <w:sz w:val="24"/>
          <w:szCs w:val="24"/>
        </w:rPr>
        <w:t>.</w:t>
      </w:r>
      <w:r w:rsidR="00DB2B98" w:rsidRPr="00060782">
        <w:rPr>
          <w:rFonts w:ascii="Times New Roman" w:hAnsi="Times New Roman" w:cs="Times New Roman"/>
          <w:sz w:val="24"/>
          <w:szCs w:val="24"/>
        </w:rPr>
        <w:t>5</w:t>
      </w:r>
      <w:r w:rsidR="00BE2583" w:rsidRPr="00060782">
        <w:rPr>
          <w:rFonts w:ascii="Times New Roman" w:hAnsi="Times New Roman" w:cs="Times New Roman"/>
          <w:sz w:val="24"/>
          <w:szCs w:val="24"/>
        </w:rPr>
        <w:t xml:space="preserve">. При досрочном расторжении Договора </w:t>
      </w:r>
      <w:r w:rsidRPr="00060782">
        <w:rPr>
          <w:rFonts w:ascii="Times New Roman" w:hAnsi="Times New Roman" w:cs="Times New Roman"/>
          <w:sz w:val="24"/>
          <w:szCs w:val="24"/>
        </w:rPr>
        <w:t xml:space="preserve">по инициативе Лицензиата </w:t>
      </w:r>
      <w:r w:rsidR="00BE2583" w:rsidRPr="00060782">
        <w:rPr>
          <w:rFonts w:ascii="Times New Roman" w:hAnsi="Times New Roman" w:cs="Times New Roman"/>
          <w:sz w:val="24"/>
          <w:szCs w:val="24"/>
        </w:rPr>
        <w:t>уплаченное лицензионное вознаграждение возврату не подлежит</w:t>
      </w:r>
      <w:r w:rsidR="00D77FE1" w:rsidRPr="00060782">
        <w:rPr>
          <w:rFonts w:ascii="Times New Roman" w:hAnsi="Times New Roman" w:cs="Times New Roman"/>
          <w:sz w:val="24"/>
          <w:szCs w:val="24"/>
        </w:rPr>
        <w:t xml:space="preserve"> в соответствии с ч. 2 ст. 429.4 Гражданского кодекса Российской Федерации.</w:t>
      </w:r>
    </w:p>
    <w:p w14:paraId="3354BF92" w14:textId="77777777" w:rsidR="00E679F7" w:rsidRPr="00060782" w:rsidRDefault="00E679F7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E9479A" w14:textId="6DA39C4D" w:rsidR="00BE2583" w:rsidRPr="00060782" w:rsidRDefault="00C6098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82">
        <w:rPr>
          <w:rFonts w:ascii="Times New Roman" w:hAnsi="Times New Roman" w:cs="Times New Roman"/>
          <w:sz w:val="24"/>
          <w:szCs w:val="24"/>
        </w:rPr>
        <w:t>9</w:t>
      </w:r>
      <w:r w:rsidR="00BE2583" w:rsidRPr="00060782">
        <w:rPr>
          <w:rFonts w:ascii="Times New Roman" w:hAnsi="Times New Roman" w:cs="Times New Roman"/>
          <w:sz w:val="24"/>
          <w:szCs w:val="24"/>
        </w:rPr>
        <w:t>.</w:t>
      </w:r>
      <w:r w:rsidR="00DB2B98" w:rsidRPr="00060782">
        <w:rPr>
          <w:rFonts w:ascii="Times New Roman" w:hAnsi="Times New Roman" w:cs="Times New Roman"/>
          <w:sz w:val="24"/>
          <w:szCs w:val="24"/>
        </w:rPr>
        <w:t>6</w:t>
      </w:r>
      <w:r w:rsidR="00BE2583" w:rsidRPr="00060782">
        <w:rPr>
          <w:rFonts w:ascii="Times New Roman" w:hAnsi="Times New Roman" w:cs="Times New Roman"/>
          <w:sz w:val="24"/>
          <w:szCs w:val="24"/>
        </w:rPr>
        <w:t>. По вопросам, не урегулированным Договором, Стороны руководствуются действующим законодательством РФ.</w:t>
      </w:r>
    </w:p>
    <w:p w14:paraId="350CFF07" w14:textId="6B3CC25E" w:rsidR="00AE6EAC" w:rsidRDefault="00AE6EA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04C2A9" w14:textId="5CAC90C1" w:rsidR="00AD7D10" w:rsidRDefault="00AD7D10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3A2144" w14:textId="5D166761" w:rsidR="00AD7D10" w:rsidRDefault="00AD7D10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88D93E" w14:textId="0002F3AC" w:rsidR="00F15938" w:rsidRDefault="00F15938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4AC04A" w14:textId="718912B1" w:rsidR="00F15938" w:rsidRDefault="00F15938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9F014B" w14:textId="3EA943D4" w:rsidR="00F15938" w:rsidRDefault="00F15938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9BF04E" w14:textId="3F5EEDCD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D5A8EA" w14:textId="1ABDF1E0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F4E230" w14:textId="64960DAC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976F33" w14:textId="2B91F110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D9BE45" w14:textId="74650D2B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B71BFC" w14:textId="02B98C02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3CED10" w14:textId="735F4B77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DEFE1B" w14:textId="6AC71E9C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EE277A" w14:textId="126D673D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1E42A4" w14:textId="45EF38E3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6635DC" w14:textId="3D2CE0C9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B84AC5" w14:textId="221959E9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9AFA50" w14:textId="7181B184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8408B8" w14:textId="3F4F46BF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59E74D" w14:textId="170B4D9E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AD554E" w14:textId="3FAE5FF0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A3426C" w14:textId="5537E09B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B07D10" w14:textId="1CBAB817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3505B3" w14:textId="0728787A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A288A2" w14:textId="14607E0E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D09256" w14:textId="608AD05F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68B244" w14:textId="738BA7CD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B16027" w14:textId="62C29B99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D817D8" w14:textId="23179C73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D9BF98" w14:textId="4B97FF90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340CE2" w14:textId="64DEFE36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CB3BBA" w14:textId="64BF2DCD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4D0C82" w14:textId="47E59471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7C9C40" w14:textId="40831DFD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224B7B" w14:textId="1BB6559F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FF877C" w14:textId="31FD7368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41265C" w14:textId="55697F7F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4D1070" w14:textId="667C88B4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95506F" w14:textId="453B9382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96AC42" w14:textId="445B2523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AC7C4A" w14:textId="2F291526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1D2CCB" w14:textId="384C475B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5A3F34" w14:textId="5E37A33A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7DD325" w14:textId="5119FB92" w:rsidR="00846B5C" w:rsidRDefault="00846B5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2FC499" w14:textId="68C0F933" w:rsidR="00F15938" w:rsidRDefault="00F15938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250CD7" w14:textId="77777777" w:rsidR="00886CDF" w:rsidRDefault="00886CDF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43E293" w14:textId="71A10B08" w:rsidR="00F15938" w:rsidRDefault="00F15938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31327C" w14:textId="65DAA729" w:rsidR="00F15938" w:rsidRDefault="00F15938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4BB07B" w14:textId="77777777" w:rsidR="00F15938" w:rsidRDefault="00F15938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2CC96E" w14:textId="77E6B5B3" w:rsidR="00AD7D10" w:rsidRPr="00AD7D10" w:rsidRDefault="006A0D9D" w:rsidP="00AD7D10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_Hlk189065350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D7D10" w:rsidRPr="00AD7D10">
        <w:rPr>
          <w:rFonts w:ascii="Times New Roman" w:hAnsi="Times New Roman" w:cs="Times New Roman"/>
          <w:b/>
          <w:bCs/>
          <w:sz w:val="24"/>
          <w:szCs w:val="24"/>
        </w:rPr>
        <w:t>риложение № 1</w:t>
      </w:r>
    </w:p>
    <w:p w14:paraId="0CC624F0" w14:textId="77777777" w:rsidR="00AD7D10" w:rsidRDefault="00AD7D10" w:rsidP="00AD7D10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D7D10">
        <w:rPr>
          <w:rFonts w:ascii="Times New Roman" w:hAnsi="Times New Roman" w:cs="Times New Roman"/>
        </w:rPr>
        <w:t>к Абонентскому лицензионному</w:t>
      </w:r>
    </w:p>
    <w:p w14:paraId="78F0CBE7" w14:textId="77777777" w:rsidR="00AD7D10" w:rsidRDefault="00AD7D10" w:rsidP="00AD7D10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D7D10">
        <w:rPr>
          <w:rFonts w:ascii="Times New Roman" w:hAnsi="Times New Roman" w:cs="Times New Roman"/>
        </w:rPr>
        <w:t>договору-оферты</w:t>
      </w:r>
      <w:r>
        <w:rPr>
          <w:rFonts w:ascii="Times New Roman" w:hAnsi="Times New Roman" w:cs="Times New Roman"/>
        </w:rPr>
        <w:t xml:space="preserve"> </w:t>
      </w:r>
      <w:r w:rsidRPr="00AD7D10">
        <w:rPr>
          <w:rFonts w:ascii="Times New Roman" w:hAnsi="Times New Roman" w:cs="Times New Roman"/>
        </w:rPr>
        <w:t>о предоставлении прав</w:t>
      </w:r>
    </w:p>
    <w:p w14:paraId="553B2BE7" w14:textId="7D7B296A" w:rsidR="00AD7D10" w:rsidRPr="00AD7D10" w:rsidRDefault="00AD7D10" w:rsidP="00AD7D10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D7D10">
        <w:rPr>
          <w:rFonts w:ascii="Times New Roman" w:hAnsi="Times New Roman" w:cs="Times New Roman"/>
        </w:rPr>
        <w:t>простой (неисключительной) лицензии</w:t>
      </w:r>
    </w:p>
    <w:bookmarkEnd w:id="21"/>
    <w:p w14:paraId="3A595334" w14:textId="071AD0F9" w:rsidR="00AD7D10" w:rsidRDefault="00AD7D10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CF8819" w14:textId="242E44BB" w:rsidR="00AD7D10" w:rsidRPr="00AD7D10" w:rsidRDefault="00AD7D10" w:rsidP="00AD7D1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D10">
        <w:rPr>
          <w:rFonts w:ascii="Times New Roman" w:hAnsi="Times New Roman" w:cs="Times New Roman"/>
          <w:b/>
          <w:bCs/>
          <w:sz w:val="24"/>
          <w:szCs w:val="24"/>
        </w:rPr>
        <w:t>ТАРИФЫ</w:t>
      </w:r>
    </w:p>
    <w:p w14:paraId="2DE2CBCE" w14:textId="23064E6F" w:rsidR="00AD7D10" w:rsidRDefault="00AD7D10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71" w:type="dxa"/>
        <w:tblInd w:w="2" w:type="dxa"/>
        <w:tblCellMar>
          <w:top w:w="5" w:type="dxa"/>
          <w:left w:w="108" w:type="dxa"/>
          <w:right w:w="266" w:type="dxa"/>
        </w:tblCellMar>
        <w:tblLook w:val="04A0" w:firstRow="1" w:lastRow="0" w:firstColumn="1" w:lastColumn="0" w:noHBand="0" w:noVBand="1"/>
      </w:tblPr>
      <w:tblGrid>
        <w:gridCol w:w="2790"/>
        <w:gridCol w:w="1827"/>
        <w:gridCol w:w="1615"/>
        <w:gridCol w:w="1435"/>
        <w:gridCol w:w="1794"/>
        <w:gridCol w:w="10"/>
      </w:tblGrid>
      <w:tr w:rsidR="00846B5C" w:rsidRPr="00AD7D10" w14:paraId="1A263969" w14:textId="459DA683" w:rsidTr="0008130F">
        <w:trPr>
          <w:trHeight w:val="423"/>
        </w:trPr>
        <w:tc>
          <w:tcPr>
            <w:tcW w:w="2790" w:type="dxa"/>
            <w:vMerge w:val="restart"/>
            <w:tcBorders>
              <w:top w:val="dashed" w:sz="2" w:space="0" w:color="2E74B5"/>
              <w:left w:val="dashed" w:sz="2" w:space="0" w:color="2E74B5"/>
              <w:right w:val="dashed" w:sz="2" w:space="0" w:color="2E74B5"/>
            </w:tcBorders>
            <w:shd w:val="clear" w:color="auto" w:fill="EAF1DD" w:themeFill="accent3" w:themeFillTint="33"/>
            <w:vAlign w:val="center"/>
          </w:tcPr>
          <w:p w14:paraId="70011AAF" w14:textId="28663065" w:rsidR="00846B5C" w:rsidRPr="00AD7D10" w:rsidRDefault="00846B5C" w:rsidP="00A252CC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  <w:t>Базовый Тариф</w:t>
            </w:r>
          </w:p>
        </w:tc>
        <w:tc>
          <w:tcPr>
            <w:tcW w:w="1827" w:type="dxa"/>
            <w:vMerge w:val="restart"/>
            <w:tcBorders>
              <w:top w:val="dashed" w:sz="2" w:space="0" w:color="2E74B5"/>
              <w:left w:val="dashed" w:sz="2" w:space="0" w:color="2E74B5"/>
              <w:right w:val="dashed" w:sz="2" w:space="0" w:color="2E74B5"/>
            </w:tcBorders>
            <w:shd w:val="clear" w:color="auto" w:fill="EAF1DD" w:themeFill="accent3" w:themeFillTint="33"/>
            <w:vAlign w:val="center"/>
          </w:tcPr>
          <w:p w14:paraId="7569A76E" w14:textId="46D5F84B" w:rsidR="00846B5C" w:rsidRPr="00AD7D10" w:rsidRDefault="00846B5C" w:rsidP="0008130F">
            <w:pPr>
              <w:widowControl w:val="0"/>
              <w:ind w:left="154" w:right="-17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  <w:t>Количество (шт.</w:t>
            </w:r>
            <w:r w:rsidR="0008130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  <w:t xml:space="preserve"> / пакет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4854" w:type="dxa"/>
            <w:gridSpan w:val="4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  <w:shd w:val="clear" w:color="auto" w:fill="EAF1DD" w:themeFill="accent3" w:themeFillTint="33"/>
            <w:vAlign w:val="center"/>
          </w:tcPr>
          <w:p w14:paraId="4C09BDF7" w14:textId="22607E2F" w:rsidR="00846B5C" w:rsidRDefault="00846B5C" w:rsidP="00AD7D10">
            <w:pPr>
              <w:widowControl w:val="0"/>
              <w:ind w:left="16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Стоимость (руб.) </w:t>
            </w:r>
          </w:p>
        </w:tc>
      </w:tr>
      <w:tr w:rsidR="00846B5C" w:rsidRPr="00AD7D10" w14:paraId="1848C517" w14:textId="2CC9866C" w:rsidTr="0008130F">
        <w:trPr>
          <w:gridAfter w:val="1"/>
          <w:wAfter w:w="10" w:type="dxa"/>
          <w:trHeight w:val="423"/>
        </w:trPr>
        <w:tc>
          <w:tcPr>
            <w:tcW w:w="2790" w:type="dxa"/>
            <w:vMerge/>
            <w:tcBorders>
              <w:left w:val="dashed" w:sz="2" w:space="0" w:color="2E74B5"/>
              <w:bottom w:val="dashed" w:sz="2" w:space="0" w:color="2E74B5"/>
              <w:right w:val="dashed" w:sz="2" w:space="0" w:color="2E74B5"/>
            </w:tcBorders>
            <w:shd w:val="clear" w:color="auto" w:fill="EAF1DD" w:themeFill="accent3" w:themeFillTint="33"/>
            <w:vAlign w:val="center"/>
          </w:tcPr>
          <w:p w14:paraId="6FBAFE0C" w14:textId="77777777" w:rsidR="00846B5C" w:rsidRDefault="00846B5C" w:rsidP="00AD7D10">
            <w:pPr>
              <w:widowContro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dashed" w:sz="2" w:space="0" w:color="2E74B5"/>
              <w:bottom w:val="dashed" w:sz="2" w:space="0" w:color="2E74B5"/>
              <w:right w:val="dashed" w:sz="2" w:space="0" w:color="2E74B5"/>
            </w:tcBorders>
            <w:shd w:val="clear" w:color="auto" w:fill="EAF1DD" w:themeFill="accent3" w:themeFillTint="33"/>
            <w:vAlign w:val="center"/>
          </w:tcPr>
          <w:p w14:paraId="73B1139C" w14:textId="77777777" w:rsidR="00846B5C" w:rsidRDefault="00846B5C" w:rsidP="00AD7D10">
            <w:pPr>
              <w:widowControl w:val="0"/>
              <w:ind w:left="154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  <w:shd w:val="clear" w:color="auto" w:fill="EAF1DD" w:themeFill="accent3" w:themeFillTint="33"/>
            <w:vAlign w:val="center"/>
          </w:tcPr>
          <w:p w14:paraId="6B4A2E3F" w14:textId="6CACE0FD" w:rsidR="00846B5C" w:rsidRDefault="00846B5C" w:rsidP="00AD7D10">
            <w:pPr>
              <w:widowControl w:val="0"/>
              <w:ind w:left="16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435" w:type="dxa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  <w:shd w:val="clear" w:color="auto" w:fill="EAF1DD" w:themeFill="accent3" w:themeFillTint="33"/>
          </w:tcPr>
          <w:p w14:paraId="17DD1A5B" w14:textId="3E399243" w:rsidR="00846B5C" w:rsidRPr="006F011D" w:rsidRDefault="00846B5C" w:rsidP="00AD7D10">
            <w:pPr>
              <w:widowControl w:val="0"/>
              <w:ind w:left="16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  <w:t>квартал</w:t>
            </w:r>
          </w:p>
        </w:tc>
        <w:tc>
          <w:tcPr>
            <w:tcW w:w="1794" w:type="dxa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  <w:shd w:val="clear" w:color="auto" w:fill="EAF1DD" w:themeFill="accent3" w:themeFillTint="33"/>
          </w:tcPr>
          <w:p w14:paraId="4A36A0F8" w14:textId="6E90E855" w:rsidR="00846B5C" w:rsidRPr="00846B5C" w:rsidRDefault="00846B5C" w:rsidP="00AD7D10">
            <w:pPr>
              <w:widowControl w:val="0"/>
              <w:ind w:left="16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  <w:t>год</w:t>
            </w:r>
          </w:p>
        </w:tc>
      </w:tr>
      <w:tr w:rsidR="00846B5C" w:rsidRPr="00AD7D10" w14:paraId="653C08DC" w14:textId="2CCA2BBA" w:rsidTr="0008130F">
        <w:trPr>
          <w:gridAfter w:val="1"/>
          <w:wAfter w:w="10" w:type="dxa"/>
          <w:trHeight w:val="253"/>
        </w:trPr>
        <w:tc>
          <w:tcPr>
            <w:tcW w:w="2790" w:type="dxa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</w:tcPr>
          <w:p w14:paraId="47752C90" w14:textId="1E3AC603" w:rsidR="00846B5C" w:rsidRPr="00AD7D10" w:rsidRDefault="00846B5C" w:rsidP="00AD7D1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Оператор</w:t>
            </w:r>
            <w:r w:rsidRPr="00AD7D1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  <w:vAlign w:val="center"/>
          </w:tcPr>
          <w:p w14:paraId="3763BE2E" w14:textId="6E290BB4" w:rsidR="00846B5C" w:rsidRPr="00AD7D10" w:rsidRDefault="00846B5C" w:rsidP="006F011D">
            <w:pPr>
              <w:widowControl w:val="0"/>
              <w:ind w:left="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5" w:type="dxa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  <w:vAlign w:val="center"/>
          </w:tcPr>
          <w:p w14:paraId="05C48FD9" w14:textId="3E11885C" w:rsidR="00846B5C" w:rsidRDefault="00846B5C" w:rsidP="006F011D">
            <w:pPr>
              <w:widowControl w:val="0"/>
              <w:ind w:left="15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5 000 </w:t>
            </w:r>
          </w:p>
          <w:p w14:paraId="10C15DE6" w14:textId="4E35ECA7" w:rsidR="00846B5C" w:rsidRPr="00AD7D10" w:rsidRDefault="00846B5C" w:rsidP="006F011D">
            <w:pPr>
              <w:widowControl w:val="0"/>
              <w:ind w:left="156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</w:tcPr>
          <w:p w14:paraId="357A2987" w14:textId="77777777" w:rsidR="00846B5C" w:rsidRDefault="00846B5C" w:rsidP="006F011D">
            <w:pPr>
              <w:widowControl w:val="0"/>
              <w:ind w:left="15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</w:tcPr>
          <w:p w14:paraId="62FC4C0B" w14:textId="77777777" w:rsidR="00846B5C" w:rsidRDefault="00846B5C" w:rsidP="006F011D">
            <w:pPr>
              <w:widowControl w:val="0"/>
              <w:ind w:left="15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46B5C" w:rsidRPr="00AD7D10" w14:paraId="1CE8C328" w14:textId="03FE3B29" w:rsidTr="0008130F">
        <w:trPr>
          <w:gridAfter w:val="1"/>
          <w:wAfter w:w="10" w:type="dxa"/>
          <w:trHeight w:val="555"/>
        </w:trPr>
        <w:tc>
          <w:tcPr>
            <w:tcW w:w="2790" w:type="dxa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</w:tcPr>
          <w:p w14:paraId="546CE9AD" w14:textId="690389D4" w:rsidR="00846B5C" w:rsidRPr="006F011D" w:rsidRDefault="00846B5C" w:rsidP="00AD7D1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Сценарий </w:t>
            </w:r>
          </w:p>
        </w:tc>
        <w:tc>
          <w:tcPr>
            <w:tcW w:w="1827" w:type="dxa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  <w:vAlign w:val="center"/>
          </w:tcPr>
          <w:p w14:paraId="714D6C5C" w14:textId="47CB7936" w:rsidR="00846B5C" w:rsidRPr="006F011D" w:rsidRDefault="00846B5C" w:rsidP="006F011D">
            <w:pPr>
              <w:widowControl w:val="0"/>
              <w:ind w:left="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5" w:type="dxa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  <w:vAlign w:val="center"/>
          </w:tcPr>
          <w:p w14:paraId="4242EF72" w14:textId="41A9106E" w:rsidR="00846B5C" w:rsidRPr="006F011D" w:rsidRDefault="00846B5C" w:rsidP="006F011D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40 000 </w:t>
            </w:r>
          </w:p>
        </w:tc>
        <w:tc>
          <w:tcPr>
            <w:tcW w:w="1435" w:type="dxa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</w:tcPr>
          <w:p w14:paraId="2393A230" w14:textId="77777777" w:rsidR="00846B5C" w:rsidRDefault="00846B5C" w:rsidP="006F011D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</w:tcPr>
          <w:p w14:paraId="4B303C5B" w14:textId="77777777" w:rsidR="00846B5C" w:rsidRDefault="00846B5C" w:rsidP="006F011D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46B5C" w:rsidRPr="00AD7D10" w14:paraId="07A0A0FF" w14:textId="77777777" w:rsidTr="0008130F">
        <w:trPr>
          <w:trHeight w:val="555"/>
        </w:trPr>
        <w:tc>
          <w:tcPr>
            <w:tcW w:w="2790" w:type="dxa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</w:tcPr>
          <w:p w14:paraId="4856D166" w14:textId="4DA2C028" w:rsidR="00846B5C" w:rsidRPr="00846B5C" w:rsidRDefault="00846B5C" w:rsidP="00AD7D10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Токен</w:t>
            </w:r>
          </w:p>
        </w:tc>
        <w:tc>
          <w:tcPr>
            <w:tcW w:w="6681" w:type="dxa"/>
            <w:gridSpan w:val="5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  <w:vAlign w:val="center"/>
          </w:tcPr>
          <w:p w14:paraId="24C07DA3" w14:textId="29C1C08B" w:rsidR="00846B5C" w:rsidRPr="00846B5C" w:rsidRDefault="00846B5C" w:rsidP="006F011D">
            <w:pPr>
              <w:widowControl w:val="0"/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846B5C">
              <w:rPr>
                <w:rFonts w:ascii="Times New Roman" w:eastAsia="Arial" w:hAnsi="Times New Roman" w:cs="Times New Roman"/>
                <w:highlight w:val="green"/>
                <w:lang w:val="ru-RU"/>
              </w:rPr>
              <w:t xml:space="preserve">рассчитывается индивидуально, исходя из </w:t>
            </w:r>
            <w:r w:rsidR="00BC5F8E" w:rsidRPr="00BC5F8E">
              <w:rPr>
                <w:rFonts w:ascii="Times New Roman" w:eastAsia="Arial" w:hAnsi="Times New Roman" w:cs="Times New Roman"/>
                <w:highlight w:val="green"/>
                <w:lang w:val="ru-RU"/>
              </w:rPr>
              <w:t>объема его потребления Лицензиатом</w:t>
            </w:r>
            <w:r w:rsidRPr="00846B5C">
              <w:rPr>
                <w:rFonts w:ascii="Times New Roman" w:eastAsia="Arial" w:hAnsi="Times New Roman" w:cs="Times New Roman"/>
                <w:highlight w:val="green"/>
                <w:lang w:val="ru-RU"/>
              </w:rPr>
              <w:t>, конечная стоимость указывается в личном кабинете и подлежит оплате отдельно</w:t>
            </w:r>
          </w:p>
        </w:tc>
      </w:tr>
      <w:tr w:rsidR="00846B5C" w:rsidRPr="00AD7D10" w14:paraId="59A8CCBE" w14:textId="14884C33" w:rsidTr="0008130F">
        <w:trPr>
          <w:gridAfter w:val="1"/>
          <w:wAfter w:w="10" w:type="dxa"/>
          <w:trHeight w:val="555"/>
        </w:trPr>
        <w:tc>
          <w:tcPr>
            <w:tcW w:w="2790" w:type="dxa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  <w:shd w:val="clear" w:color="auto" w:fill="EAF1DD" w:themeFill="accent3" w:themeFillTint="33"/>
          </w:tcPr>
          <w:p w14:paraId="35DA1873" w14:textId="3675DF8A" w:rsidR="00846B5C" w:rsidRPr="006F011D" w:rsidRDefault="00846B5C" w:rsidP="00F425B4">
            <w:pPr>
              <w:widowControl w:val="0"/>
              <w:ind w:right="-262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6F011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  <w:t>Тарификация дополнительных параметров</w:t>
            </w:r>
          </w:p>
        </w:tc>
        <w:tc>
          <w:tcPr>
            <w:tcW w:w="1827" w:type="dxa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  <w:shd w:val="clear" w:color="auto" w:fill="EAF1DD" w:themeFill="accent3" w:themeFillTint="33"/>
            <w:vAlign w:val="center"/>
          </w:tcPr>
          <w:p w14:paraId="0AE8B305" w14:textId="77777777" w:rsidR="00846B5C" w:rsidRDefault="00846B5C" w:rsidP="006F011D">
            <w:pPr>
              <w:widowControl w:val="0"/>
              <w:ind w:left="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  <w:shd w:val="clear" w:color="auto" w:fill="EAF1DD" w:themeFill="accent3" w:themeFillTint="33"/>
            <w:vAlign w:val="center"/>
          </w:tcPr>
          <w:p w14:paraId="1C2885FC" w14:textId="77777777" w:rsidR="00846B5C" w:rsidRDefault="00846B5C" w:rsidP="006F011D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  <w:shd w:val="clear" w:color="auto" w:fill="EAF1DD" w:themeFill="accent3" w:themeFillTint="33"/>
          </w:tcPr>
          <w:p w14:paraId="49297D5C" w14:textId="77777777" w:rsidR="00846B5C" w:rsidRDefault="00846B5C" w:rsidP="006F011D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  <w:shd w:val="clear" w:color="auto" w:fill="EAF1DD" w:themeFill="accent3" w:themeFillTint="33"/>
          </w:tcPr>
          <w:p w14:paraId="4BDFEB89" w14:textId="77777777" w:rsidR="00846B5C" w:rsidRDefault="00846B5C" w:rsidP="006F011D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46B5C" w:rsidRPr="00AD7D10" w14:paraId="2AEFBC4F" w14:textId="685BCAA6" w:rsidTr="0008130F">
        <w:trPr>
          <w:gridAfter w:val="1"/>
          <w:wAfter w:w="10" w:type="dxa"/>
          <w:trHeight w:val="555"/>
        </w:trPr>
        <w:tc>
          <w:tcPr>
            <w:tcW w:w="2790" w:type="dxa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</w:tcPr>
          <w:p w14:paraId="0D6DE580" w14:textId="2CC97B36" w:rsidR="00846B5C" w:rsidRPr="00A252CC" w:rsidRDefault="00846B5C" w:rsidP="006F011D">
            <w:pPr>
              <w:widowControl w:val="0"/>
              <w:ind w:right="-11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252CC">
              <w:rPr>
                <w:rFonts w:ascii="Times New Roman" w:eastAsia="Arial" w:hAnsi="Times New Roman" w:cs="Times New Roman"/>
                <w:sz w:val="24"/>
                <w:szCs w:val="24"/>
              </w:rPr>
              <w:t>Оператор</w:t>
            </w:r>
            <w:proofErr w:type="spellEnd"/>
          </w:p>
        </w:tc>
        <w:tc>
          <w:tcPr>
            <w:tcW w:w="1827" w:type="dxa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  <w:vAlign w:val="center"/>
          </w:tcPr>
          <w:p w14:paraId="4C0A13A6" w14:textId="48889345" w:rsidR="00846B5C" w:rsidRPr="00A252CC" w:rsidRDefault="00846B5C" w:rsidP="006F011D">
            <w:pPr>
              <w:widowControl w:val="0"/>
              <w:ind w:left="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5" w:type="dxa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  <w:vAlign w:val="center"/>
          </w:tcPr>
          <w:p w14:paraId="39A0B154" w14:textId="57E66DDC" w:rsidR="00846B5C" w:rsidRPr="00A252CC" w:rsidRDefault="00846B5C" w:rsidP="006F011D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5 000</w:t>
            </w:r>
          </w:p>
        </w:tc>
        <w:tc>
          <w:tcPr>
            <w:tcW w:w="1435" w:type="dxa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</w:tcPr>
          <w:p w14:paraId="64BFBE2D" w14:textId="77777777" w:rsidR="00846B5C" w:rsidRDefault="00846B5C" w:rsidP="006F011D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dashed" w:sz="2" w:space="0" w:color="2E74B5"/>
              <w:left w:val="dashed" w:sz="2" w:space="0" w:color="2E74B5"/>
              <w:bottom w:val="dashed" w:sz="2" w:space="0" w:color="2E74B5"/>
              <w:right w:val="dashed" w:sz="2" w:space="0" w:color="2E74B5"/>
            </w:tcBorders>
          </w:tcPr>
          <w:p w14:paraId="247A2104" w14:textId="77777777" w:rsidR="00846B5C" w:rsidRDefault="00846B5C" w:rsidP="006F011D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651D3742" w14:textId="07946889" w:rsidR="00AD7D10" w:rsidRDefault="00AD7D10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7AF6A8" w14:textId="7F556F48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9B1EB6" w14:textId="58F5E1D7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E5D802" w14:textId="6B9CBBEF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E2BFB9" w14:textId="73E21ECE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C4B5C1" w14:textId="497D7CC3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2821E6" w14:textId="14A96553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A0E2DD" w14:textId="542C1D96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77F383" w14:textId="03C5B146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2E853F" w14:textId="5DBAB247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563950" w14:textId="2CE1A501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83E343" w14:textId="49B2819E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236309" w14:textId="489B4BE7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BBAB85" w14:textId="22AFD58D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A03998" w14:textId="73CE5EF9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1E5FBB" w14:textId="5B4B6AB7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49C9E4" w14:textId="64D320BE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9C0F0A" w14:textId="07F9A956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C4F92C" w14:textId="4968263E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8FE75A" w14:textId="77777777" w:rsidR="0008130F" w:rsidRDefault="0008130F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8B0057" w14:textId="5498C64C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FC3066" w14:textId="7CD963E9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DADDF4" w14:textId="79819A4D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0972CE" w14:textId="11864C57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2B50B0" w14:textId="60C35AC9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7EAB9C" w14:textId="338A4A4D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514283" w14:textId="577193EC" w:rsidR="00A252CC" w:rsidRDefault="00A252CC" w:rsidP="006008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9C9518" w14:textId="7EFAC133" w:rsidR="00A252CC" w:rsidRPr="003E188E" w:rsidRDefault="00A252CC" w:rsidP="00A252CC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2" w:name="_Hlk132876845"/>
      <w:bookmarkStart w:id="23" w:name="_Hlk189063349"/>
      <w:r w:rsidRPr="003E18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№ </w:t>
      </w:r>
      <w:r w:rsidR="0007585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r w:rsidRPr="003E188E">
        <w:rPr>
          <w:rFonts w:ascii="Times New Roman" w:hAnsi="Times New Roman" w:cs="Times New Roman"/>
          <w:b/>
          <w:color w:val="000000"/>
          <w:sz w:val="24"/>
          <w:szCs w:val="24"/>
        </w:rPr>
        <w:t>/ИП</w:t>
      </w:r>
    </w:p>
    <w:p w14:paraId="0A10A70B" w14:textId="77777777" w:rsidR="00A252CC" w:rsidRDefault="00A252CC" w:rsidP="00A252CC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bookmarkStart w:id="24" w:name="_Hlk139299984"/>
      <w:r w:rsidRPr="00EB7A16">
        <w:rPr>
          <w:rFonts w:ascii="Times New Roman" w:hAnsi="Times New Roman" w:cs="Times New Roman"/>
          <w:bCs/>
          <w:color w:val="000000"/>
          <w:sz w:val="22"/>
          <w:szCs w:val="22"/>
        </w:rPr>
        <w:t>к Лицензионному договору-оферте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EB7A16">
        <w:rPr>
          <w:rFonts w:ascii="Times New Roman" w:hAnsi="Times New Roman" w:cs="Times New Roman"/>
          <w:bCs/>
          <w:color w:val="000000"/>
          <w:sz w:val="22"/>
          <w:szCs w:val="22"/>
        </w:rPr>
        <w:t>о предоставлении прав простой (неисключительной) лицензии</w:t>
      </w:r>
    </w:p>
    <w:p w14:paraId="3BE504FF" w14:textId="77777777" w:rsidR="00A252CC" w:rsidRPr="003E188E" w:rsidRDefault="00A252CC" w:rsidP="00A252CC">
      <w:pPr>
        <w:spacing w:after="0" w:line="240" w:lineRule="auto"/>
        <w:ind w:left="4962"/>
        <w:contextualSpacing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bookmarkEnd w:id="22"/>
    <w:bookmarkEnd w:id="24"/>
    <w:p w14:paraId="5BFD86B9" w14:textId="77777777" w:rsidR="00A252CC" w:rsidRPr="0058399C" w:rsidRDefault="00A252CC" w:rsidP="00A252CC">
      <w:pPr>
        <w:spacing w:after="0" w:line="240" w:lineRule="auto"/>
        <w:ind w:left="212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Pr="0058399C">
        <w:rPr>
          <w:rFonts w:ascii="Times New Roman" w:hAnsi="Times New Roman" w:cs="Times New Roman"/>
          <w:b/>
          <w:sz w:val="24"/>
          <w:szCs w:val="24"/>
        </w:rPr>
        <w:t>«ЗВЕНО»</w:t>
      </w:r>
    </w:p>
    <w:p w14:paraId="28264A1D" w14:textId="77777777" w:rsidR="00A252CC" w:rsidRPr="0058399C" w:rsidRDefault="00A252CC" w:rsidP="00A252CC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8399C">
        <w:rPr>
          <w:rFonts w:ascii="Times New Roman" w:hAnsi="Times New Roman" w:cs="Times New Roman"/>
          <w:bCs/>
          <w:sz w:val="22"/>
          <w:szCs w:val="22"/>
        </w:rPr>
        <w:t>603093, Нижегородская область,</w:t>
      </w:r>
    </w:p>
    <w:p w14:paraId="5FF60B62" w14:textId="77777777" w:rsidR="00A252CC" w:rsidRPr="0058399C" w:rsidRDefault="00A252CC" w:rsidP="00A252CC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8399C">
        <w:rPr>
          <w:rFonts w:ascii="Times New Roman" w:hAnsi="Times New Roman" w:cs="Times New Roman"/>
          <w:bCs/>
          <w:sz w:val="22"/>
          <w:szCs w:val="22"/>
        </w:rPr>
        <w:t>Г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Pr="0058399C">
        <w:rPr>
          <w:rFonts w:ascii="Times New Roman" w:hAnsi="Times New Roman" w:cs="Times New Roman"/>
          <w:bCs/>
          <w:sz w:val="22"/>
          <w:szCs w:val="22"/>
        </w:rPr>
        <w:t xml:space="preserve"> Нижний Новгород, ул. Родионова,</w:t>
      </w:r>
    </w:p>
    <w:p w14:paraId="7D1F8810" w14:textId="77777777" w:rsidR="00A252CC" w:rsidRPr="0058399C" w:rsidRDefault="00A252CC" w:rsidP="00A252CC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8399C">
        <w:rPr>
          <w:rFonts w:ascii="Times New Roman" w:hAnsi="Times New Roman" w:cs="Times New Roman"/>
          <w:bCs/>
          <w:sz w:val="22"/>
          <w:szCs w:val="22"/>
        </w:rPr>
        <w:t>д. 23А к. 2, офис 303</w:t>
      </w:r>
    </w:p>
    <w:bookmarkEnd w:id="23"/>
    <w:p w14:paraId="3DB3C95F" w14:textId="77777777" w:rsidR="00A252CC" w:rsidRPr="003E188E" w:rsidRDefault="00A252CC" w:rsidP="00A252CC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/>
        </w:rPr>
      </w:pPr>
    </w:p>
    <w:p w14:paraId="35410938" w14:textId="77777777" w:rsidR="00A252CC" w:rsidRPr="003E188E" w:rsidRDefault="00A252CC" w:rsidP="00A252C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</w:p>
    <w:p w14:paraId="1B0B7CAB" w14:textId="77777777" w:rsidR="00A252CC" w:rsidRPr="0058399C" w:rsidRDefault="00A252CC" w:rsidP="00A252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9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 о присоединении</w:t>
      </w:r>
    </w:p>
    <w:p w14:paraId="22BA5F00" w14:textId="77777777" w:rsidR="00A252CC" w:rsidRPr="0058399C" w:rsidRDefault="00A252CC" w:rsidP="00A252C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25" w:name="_Hlk189063595"/>
      <w:r w:rsidRPr="0058399C">
        <w:rPr>
          <w:rFonts w:ascii="Times New Roman" w:hAnsi="Times New Roman" w:cs="Times New Roman"/>
          <w:bCs/>
          <w:color w:val="000000"/>
          <w:sz w:val="24"/>
          <w:szCs w:val="24"/>
        </w:rPr>
        <w:t>к абонентскому лицензионному договору-оферте о</w:t>
      </w:r>
    </w:p>
    <w:p w14:paraId="62DB4349" w14:textId="77777777" w:rsidR="00A252CC" w:rsidRPr="0058399C" w:rsidRDefault="00A252CC" w:rsidP="00A252C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39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предоставлении прав простой (неисключительной) лицензии </w:t>
      </w:r>
    </w:p>
    <w:bookmarkEnd w:id="25"/>
    <w:p w14:paraId="10B141E1" w14:textId="77777777" w:rsidR="00A252CC" w:rsidRPr="0058399C" w:rsidRDefault="00A252CC" w:rsidP="00A252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99C">
        <w:rPr>
          <w:rFonts w:ascii="Times New Roman" w:hAnsi="Times New Roman" w:cs="Times New Roman"/>
          <w:b/>
          <w:color w:val="000000"/>
          <w:sz w:val="24"/>
          <w:szCs w:val="24"/>
        </w:rPr>
        <w:t>для индивидуальных предпринимателей</w:t>
      </w:r>
    </w:p>
    <w:tbl>
      <w:tblPr>
        <w:tblpPr w:leftFromText="180" w:rightFromText="180" w:vertAnchor="text" w:horzAnchor="margin" w:tblpXSpec="right" w:tblpY="265"/>
        <w:tblW w:w="955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6148"/>
      </w:tblGrid>
      <w:tr w:rsidR="00A252CC" w:rsidRPr="00CC1051" w14:paraId="598C2EA8" w14:textId="77777777" w:rsidTr="00CA4FD0">
        <w:trPr>
          <w:trHeight w:val="205"/>
        </w:trPr>
        <w:tc>
          <w:tcPr>
            <w:tcW w:w="9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91FF7" w14:textId="77777777" w:rsidR="00A252CC" w:rsidRPr="003E4314" w:rsidRDefault="00A252CC" w:rsidP="00CA4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43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СВЕДЕНИЯ О ЛИЦЕНЗИАТЕ</w:t>
            </w:r>
          </w:p>
        </w:tc>
      </w:tr>
      <w:tr w:rsidR="00A252CC" w:rsidRPr="00CC1051" w14:paraId="1A033E9D" w14:textId="77777777" w:rsidTr="00CA4FD0">
        <w:trPr>
          <w:trHeight w:val="16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6BA78" w14:textId="77777777" w:rsidR="00A252CC" w:rsidRPr="003E4314" w:rsidRDefault="00A252CC" w:rsidP="00CA4F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43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ФИО </w:t>
            </w:r>
          </w:p>
        </w:tc>
        <w:tc>
          <w:tcPr>
            <w:tcW w:w="6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C8CD3" w14:textId="77777777" w:rsidR="00A252CC" w:rsidRPr="003E4314" w:rsidRDefault="00A252CC" w:rsidP="00CA4F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43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252CC" w:rsidRPr="00CC1051" w14:paraId="3B0ED6DB" w14:textId="77777777" w:rsidTr="00CA4FD0">
        <w:trPr>
          <w:trHeight w:val="93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5DD36" w14:textId="77777777" w:rsidR="00A252CC" w:rsidRPr="003E4314" w:rsidRDefault="00A252CC" w:rsidP="00CA4F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43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ОГРНИП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421BA" w14:textId="77777777" w:rsidR="00A252CC" w:rsidRPr="003E4314" w:rsidRDefault="00A252CC" w:rsidP="00CA4F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43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252CC" w:rsidRPr="00CC1051" w14:paraId="54977B73" w14:textId="77777777" w:rsidTr="00CA4FD0">
        <w:trPr>
          <w:trHeight w:val="114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553D2" w14:textId="77777777" w:rsidR="00A252CC" w:rsidRPr="003E4314" w:rsidRDefault="00A252CC" w:rsidP="00CA4F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43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ИНН 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D64F9" w14:textId="77777777" w:rsidR="00A252CC" w:rsidRPr="003E4314" w:rsidRDefault="00A252CC" w:rsidP="00CA4F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43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252CC" w:rsidRPr="00CC1051" w14:paraId="031E2B62" w14:textId="77777777" w:rsidTr="00CA4FD0">
        <w:trPr>
          <w:trHeight w:val="241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7C032" w14:textId="77777777" w:rsidR="00A252CC" w:rsidRPr="003E4314" w:rsidRDefault="00A252CC" w:rsidP="00CA4F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43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Адрес места регистрации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51AB3" w14:textId="77777777" w:rsidR="00A252CC" w:rsidRPr="003E4314" w:rsidRDefault="00A252CC" w:rsidP="00CA4F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43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252CC" w:rsidRPr="00CC1051" w14:paraId="4A308295" w14:textId="77777777" w:rsidTr="00CA4FD0">
        <w:trPr>
          <w:trHeight w:val="48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306E0" w14:textId="77777777" w:rsidR="00A252CC" w:rsidRPr="003E4314" w:rsidRDefault="00A252CC" w:rsidP="00CA4F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43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B82AA" w14:textId="77777777" w:rsidR="00A252CC" w:rsidRPr="003E4314" w:rsidRDefault="00A252CC" w:rsidP="00CA4F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43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252CC" w:rsidRPr="00CC1051" w14:paraId="340879C8" w14:textId="77777777" w:rsidTr="00CA4FD0">
        <w:trPr>
          <w:trHeight w:val="21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E6B44" w14:textId="77777777" w:rsidR="00A252CC" w:rsidRPr="00532277" w:rsidRDefault="00A252CC" w:rsidP="00CA4F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3227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Данные документа, удостоверяющего личность ИП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E113" w14:textId="77777777" w:rsidR="00A252CC" w:rsidRPr="00532277" w:rsidRDefault="00A252CC" w:rsidP="00CA4F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A252CC" w:rsidRPr="00CC1051" w14:paraId="2D2FD57C" w14:textId="77777777" w:rsidTr="00CA4FD0">
        <w:trPr>
          <w:trHeight w:val="26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4CC5E" w14:textId="77777777" w:rsidR="00A252CC" w:rsidRPr="003E4314" w:rsidRDefault="00A252CC" w:rsidP="00CA4F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43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Электронная почта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FC67" w14:textId="77777777" w:rsidR="00A252CC" w:rsidRPr="003E4314" w:rsidRDefault="00A252CC" w:rsidP="00CA4F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1F1DB643" w14:textId="77777777" w:rsidR="00A252CC" w:rsidRPr="00532277" w:rsidRDefault="00A252CC" w:rsidP="00A252CC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</w:p>
    <w:p w14:paraId="51E5F55E" w14:textId="77777777" w:rsidR="00A252CC" w:rsidRPr="0058399C" w:rsidRDefault="00A252CC" w:rsidP="00A252CC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14:paraId="7E02E67E" w14:textId="39EE7C4A" w:rsidR="00A252CC" w:rsidRPr="003E188E" w:rsidRDefault="00A252CC" w:rsidP="00A252CC">
      <w:pPr>
        <w:pStyle w:val="af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19"/>
          <w:szCs w:val="19"/>
        </w:rPr>
      </w:pPr>
      <w:bookmarkStart w:id="26" w:name="_Hlk189063423"/>
      <w:r w:rsidRPr="003E188E">
        <w:rPr>
          <w:rFonts w:ascii="Times New Roman" w:hAnsi="Times New Roman" w:cs="Times New Roman"/>
          <w:color w:val="000000"/>
          <w:sz w:val="19"/>
          <w:szCs w:val="19"/>
        </w:rPr>
        <w:t>Я, Лицензиат (лицо, действующее от имени Лицензиата без доверенности), данные которого указаны в настоящем Заявлении, заявляю о присоединении к действующей редакции Абонентского лицензионного договора-оферты о предоставлении прав простой (неисключительной) лицензии</w:t>
      </w:r>
      <w:r w:rsidRPr="003E188E">
        <w:rPr>
          <w:rFonts w:ascii="Times New Roman" w:hAnsi="Times New Roman" w:cs="Times New Roman"/>
          <w:sz w:val="19"/>
          <w:szCs w:val="19"/>
        </w:rPr>
        <w:t xml:space="preserve"> </w:t>
      </w:r>
      <w:r w:rsidRPr="003E188E">
        <w:rPr>
          <w:rFonts w:ascii="Times New Roman" w:hAnsi="Times New Roman" w:cs="Times New Roman"/>
          <w:color w:val="000000"/>
          <w:sz w:val="19"/>
          <w:szCs w:val="19"/>
        </w:rPr>
        <w:t xml:space="preserve">(далее – Лицензионный договор) и приложений к нему по использованию Программы </w:t>
      </w:r>
      <w:proofErr w:type="spellStart"/>
      <w:r w:rsidRPr="003E188E">
        <w:rPr>
          <w:rFonts w:ascii="Times New Roman" w:hAnsi="Times New Roman" w:cs="Times New Roman"/>
          <w:color w:val="000000"/>
          <w:sz w:val="19"/>
          <w:szCs w:val="19"/>
        </w:rPr>
        <w:t>Nikta</w:t>
      </w:r>
      <w:proofErr w:type="spellEnd"/>
      <w:r w:rsidRPr="003E188E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="001E70E0" w:rsidRPr="001E70E0">
        <w:rPr>
          <w:rFonts w:ascii="Times New Roman" w:hAnsi="Times New Roman" w:cs="Times New Roman"/>
          <w:color w:val="000000"/>
          <w:sz w:val="19"/>
          <w:szCs w:val="19"/>
        </w:rPr>
        <w:t>RPА</w:t>
      </w:r>
      <w:r w:rsidRPr="003E188E">
        <w:rPr>
          <w:rFonts w:ascii="Times New Roman" w:hAnsi="Times New Roman" w:cs="Times New Roman"/>
          <w:color w:val="000000"/>
          <w:sz w:val="19"/>
          <w:szCs w:val="19"/>
        </w:rPr>
        <w:t xml:space="preserve"> в порядке, предусмотренном статьей 428 Гражданского кодекса Российской Федерации, путем подачи в </w:t>
      </w:r>
      <w:r w:rsidRPr="003E188E">
        <w:rPr>
          <w:rFonts w:ascii="Times New Roman" w:hAnsi="Times New Roman" w:cs="Times New Roman"/>
          <w:sz w:val="19"/>
          <w:szCs w:val="19"/>
        </w:rPr>
        <w:t>Общество с ограниченной ответственностью</w:t>
      </w:r>
      <w:r w:rsidRPr="003E188E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3E188E">
        <w:rPr>
          <w:rFonts w:ascii="Times New Roman" w:hAnsi="Times New Roman" w:cs="Times New Roman"/>
          <w:b/>
          <w:color w:val="000000"/>
          <w:sz w:val="19"/>
          <w:szCs w:val="19"/>
        </w:rPr>
        <w:t>«</w:t>
      </w:r>
      <w:r w:rsidRPr="003E188E">
        <w:rPr>
          <w:rFonts w:ascii="Times New Roman" w:hAnsi="Times New Roman" w:cs="Times New Roman"/>
          <w:sz w:val="19"/>
          <w:szCs w:val="19"/>
        </w:rPr>
        <w:t>Звено</w:t>
      </w:r>
      <w:r w:rsidRPr="003E188E">
        <w:rPr>
          <w:rFonts w:ascii="Times New Roman" w:hAnsi="Times New Roman" w:cs="Times New Roman"/>
          <w:color w:val="000000"/>
          <w:sz w:val="19"/>
          <w:szCs w:val="19"/>
        </w:rPr>
        <w:t>»</w:t>
      </w:r>
      <w:r w:rsidRPr="003E188E">
        <w:rPr>
          <w:rFonts w:ascii="Times New Roman" w:hAnsi="Times New Roman" w:cs="Times New Roman"/>
          <w:sz w:val="19"/>
          <w:szCs w:val="19"/>
        </w:rPr>
        <w:t xml:space="preserve">, ИНН 5260491864 </w:t>
      </w:r>
      <w:r w:rsidRPr="003E188E">
        <w:rPr>
          <w:rFonts w:ascii="Times New Roman" w:hAnsi="Times New Roman" w:cs="Times New Roman"/>
          <w:color w:val="000000"/>
          <w:sz w:val="19"/>
          <w:szCs w:val="19"/>
        </w:rPr>
        <w:t xml:space="preserve">(далее - Лицензиар), настоящего заявления и прошу заключить со мной Абонентский лицензионный договор </w:t>
      </w:r>
      <w:r w:rsidRPr="003E188E">
        <w:rPr>
          <w:rFonts w:ascii="Times New Roman" w:hAnsi="Times New Roman" w:cs="Times New Roman"/>
          <w:bCs/>
          <w:color w:val="000000"/>
          <w:sz w:val="19"/>
          <w:szCs w:val="19"/>
        </w:rPr>
        <w:t>на следующих условиях:</w:t>
      </w:r>
    </w:p>
    <w:bookmarkEnd w:id="26"/>
    <w:p w14:paraId="50517DB0" w14:textId="77777777" w:rsidR="00A252CC" w:rsidRPr="0058399C" w:rsidRDefault="00A252CC" w:rsidP="00A252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4FA3F9" w14:textId="70CD2E7B" w:rsidR="00A252CC" w:rsidRPr="00DE1E6B" w:rsidRDefault="00A252CC" w:rsidP="00A252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7" w:name="_Hlk139303501"/>
      <w:bookmarkStart w:id="28" w:name="_Hlk189063457"/>
      <w:r w:rsidRPr="00DE1E6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Предоставить</w:t>
      </w:r>
      <w:r w:rsidR="0007585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сроком на 1 мес.</w:t>
      </w:r>
      <w:r w:rsidRPr="00DE1E6B"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</w:p>
    <w:p w14:paraId="47527BE5" w14:textId="77777777" w:rsidR="00A252CC" w:rsidRPr="0058399C" w:rsidRDefault="00A252CC" w:rsidP="00A2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1418"/>
        <w:gridCol w:w="1417"/>
      </w:tblGrid>
      <w:tr w:rsidR="00A252CC" w:rsidRPr="00765944" w14:paraId="2045F9BE" w14:textId="77777777" w:rsidTr="0007585E">
        <w:trPr>
          <w:jc w:val="center"/>
        </w:trPr>
        <w:tc>
          <w:tcPr>
            <w:tcW w:w="5098" w:type="dxa"/>
          </w:tcPr>
          <w:p w14:paraId="4267E45F" w14:textId="77777777" w:rsidR="00A252CC" w:rsidRPr="0058399C" w:rsidRDefault="00A252CC" w:rsidP="00CA4FD0">
            <w:pPr>
              <w:pStyle w:val="af3"/>
              <w:spacing w:beforeAutospacing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Параметры Программы</w:t>
            </w:r>
          </w:p>
        </w:tc>
        <w:tc>
          <w:tcPr>
            <w:tcW w:w="1418" w:type="dxa"/>
          </w:tcPr>
          <w:p w14:paraId="26B0E4BC" w14:textId="77777777" w:rsidR="00A252CC" w:rsidRPr="0058399C" w:rsidRDefault="00A252CC" w:rsidP="00CA4FD0">
            <w:pPr>
              <w:pStyle w:val="af3"/>
              <w:spacing w:beforeAutospacing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(</w:t>
            </w:r>
            <w:proofErr w:type="spellStart"/>
            <w:r w:rsidRPr="003B56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417" w:type="dxa"/>
          </w:tcPr>
          <w:p w14:paraId="6B43BA10" w14:textId="77777777" w:rsidR="00A252CC" w:rsidRPr="0058399C" w:rsidRDefault="00A252CC" w:rsidP="00CA4FD0">
            <w:pPr>
              <w:pStyle w:val="af3"/>
              <w:spacing w:beforeAutospacing="0" w:afterAutospacing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Цена (руб.)</w:t>
            </w:r>
          </w:p>
        </w:tc>
      </w:tr>
      <w:tr w:rsidR="00A252CC" w:rsidRPr="00765944" w14:paraId="21C95FDC" w14:textId="77777777" w:rsidTr="0007585E">
        <w:trPr>
          <w:trHeight w:val="224"/>
          <w:jc w:val="center"/>
        </w:trPr>
        <w:tc>
          <w:tcPr>
            <w:tcW w:w="5098" w:type="dxa"/>
          </w:tcPr>
          <w:p w14:paraId="378AA04D" w14:textId="77777777" w:rsidR="00A252CC" w:rsidRPr="00765944" w:rsidRDefault="00A252CC" w:rsidP="00CA4FD0">
            <w:pPr>
              <w:pStyle w:val="af3"/>
              <w:spacing w:beforeAutospacing="0" w:afterAutospacing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65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Оператор (робот)</w:t>
            </w:r>
          </w:p>
        </w:tc>
        <w:tc>
          <w:tcPr>
            <w:tcW w:w="1418" w:type="dxa"/>
          </w:tcPr>
          <w:p w14:paraId="5C347F3D" w14:textId="77777777" w:rsidR="00A252CC" w:rsidRPr="00765944" w:rsidRDefault="00A252CC" w:rsidP="00CA4FD0">
            <w:pPr>
              <w:pStyle w:val="af3"/>
              <w:spacing w:beforeAutospacing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65023C1F" w14:textId="77777777" w:rsidR="00A252CC" w:rsidRPr="0058399C" w:rsidRDefault="00A252CC" w:rsidP="00CA4FD0">
            <w:pPr>
              <w:pStyle w:val="af3"/>
              <w:spacing w:beforeAutospacing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5 000</w:t>
            </w:r>
          </w:p>
        </w:tc>
      </w:tr>
      <w:tr w:rsidR="00A252CC" w:rsidRPr="00765944" w14:paraId="3F2B1E23" w14:textId="77777777" w:rsidTr="0007585E">
        <w:trPr>
          <w:jc w:val="center"/>
        </w:trPr>
        <w:tc>
          <w:tcPr>
            <w:tcW w:w="5098" w:type="dxa"/>
          </w:tcPr>
          <w:p w14:paraId="456F324B" w14:textId="77777777" w:rsidR="00A252CC" w:rsidRPr="00765944" w:rsidRDefault="00A252CC" w:rsidP="00CA4FD0">
            <w:pPr>
              <w:pStyle w:val="af3"/>
              <w:spacing w:beforeAutospacing="0" w:afterAutospacing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65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Сценарий</w:t>
            </w:r>
          </w:p>
        </w:tc>
        <w:tc>
          <w:tcPr>
            <w:tcW w:w="1418" w:type="dxa"/>
          </w:tcPr>
          <w:p w14:paraId="55E94A00" w14:textId="77777777" w:rsidR="00A252CC" w:rsidRPr="0058399C" w:rsidRDefault="00A252CC" w:rsidP="00CA4FD0">
            <w:pPr>
              <w:pStyle w:val="af3"/>
              <w:spacing w:beforeAutospacing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71C8CB46" w14:textId="77777777" w:rsidR="00A252CC" w:rsidRPr="0058399C" w:rsidRDefault="00A252CC" w:rsidP="00CA4FD0">
            <w:pPr>
              <w:pStyle w:val="af3"/>
              <w:spacing w:beforeAutospacing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40 000</w:t>
            </w:r>
          </w:p>
        </w:tc>
      </w:tr>
      <w:tr w:rsidR="00A252CC" w:rsidRPr="00765944" w14:paraId="5DD437EE" w14:textId="77777777" w:rsidTr="0007585E">
        <w:trPr>
          <w:jc w:val="center"/>
        </w:trPr>
        <w:tc>
          <w:tcPr>
            <w:tcW w:w="6516" w:type="dxa"/>
            <w:gridSpan w:val="2"/>
          </w:tcPr>
          <w:p w14:paraId="330163B7" w14:textId="77777777" w:rsidR="00A252CC" w:rsidRPr="003E188E" w:rsidRDefault="00A252CC" w:rsidP="00CA4FD0">
            <w:pPr>
              <w:pStyle w:val="af3"/>
              <w:spacing w:beforeAutospacing="0" w:afterAutospacing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7" w:type="dxa"/>
          </w:tcPr>
          <w:p w14:paraId="575B1F7F" w14:textId="1E11A286" w:rsidR="00A252CC" w:rsidRPr="0058399C" w:rsidRDefault="00A252CC" w:rsidP="00CA4FD0">
            <w:pPr>
              <w:pStyle w:val="af3"/>
              <w:spacing w:beforeAutospacing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1729BC6" w14:textId="77777777" w:rsidR="00A252CC" w:rsidRPr="003E188E" w:rsidRDefault="00A252CC" w:rsidP="00A252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bookmarkEnd w:id="27"/>
    <w:p w14:paraId="14CECD81" w14:textId="77777777" w:rsidR="00A252CC" w:rsidRPr="003E188E" w:rsidRDefault="00A252CC" w:rsidP="00A2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3E188E">
        <w:rPr>
          <w:rFonts w:ascii="Times New Roman" w:hAnsi="Times New Roman" w:cs="Times New Roman"/>
          <w:b/>
          <w:bCs/>
          <w:color w:val="000000"/>
          <w:sz w:val="19"/>
          <w:szCs w:val="19"/>
        </w:rPr>
        <w:t>2.</w:t>
      </w:r>
      <w:r w:rsidRPr="003E188E">
        <w:rPr>
          <w:rFonts w:ascii="Times New Roman" w:hAnsi="Times New Roman" w:cs="Times New Roman"/>
          <w:color w:val="000000"/>
          <w:sz w:val="19"/>
          <w:szCs w:val="19"/>
        </w:rPr>
        <w:t xml:space="preserve"> Подтверждаю, что полностью ознакомлен до момента подписания настоящего Заявления и безоговорочно согласен со всеми без исключения условиями Лицензионного Договора, в том числе ознакомился и согласен с правами и обязанностями, установленными Лицензионным договором, порядком взимания лицензионного вознаграждения, а также Тарифами до момента подписания настоящего Заявления.</w:t>
      </w:r>
    </w:p>
    <w:p w14:paraId="5CAE87C8" w14:textId="77777777" w:rsidR="00A252CC" w:rsidRPr="003E188E" w:rsidRDefault="00A252CC" w:rsidP="00A252CC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3E188E">
        <w:rPr>
          <w:rFonts w:ascii="Times New Roman" w:hAnsi="Times New Roman" w:cs="Times New Roman"/>
          <w:b/>
          <w:bCs/>
          <w:color w:val="000000"/>
          <w:sz w:val="19"/>
          <w:szCs w:val="19"/>
        </w:rPr>
        <w:t>3</w:t>
      </w:r>
      <w:r w:rsidRPr="003E188E">
        <w:rPr>
          <w:rFonts w:ascii="Times New Roman" w:hAnsi="Times New Roman" w:cs="Times New Roman"/>
          <w:color w:val="000000"/>
          <w:sz w:val="19"/>
          <w:szCs w:val="19"/>
        </w:rPr>
        <w:t>. Подписывая настоящее заявление, Лицензиат подтверждает свое согласие на получение сообщений, информации, в том числе рекламного характера, и дается Лицензиатом на период действия Лицензионного договора, иных договоров, заключенных с Лицензиаром, а также действует в течение последующих 5 (пяти) лет с момента прекращения по Договорам, заключенным с Лицензиаром.</w:t>
      </w:r>
    </w:p>
    <w:p w14:paraId="2E9BED28" w14:textId="77777777" w:rsidR="00A252CC" w:rsidRDefault="00A252CC" w:rsidP="00A252CC">
      <w:pPr>
        <w:pStyle w:val="af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3E188E">
        <w:rPr>
          <w:rFonts w:ascii="Times New Roman" w:hAnsi="Times New Roman" w:cs="Times New Roman"/>
          <w:color w:val="000000"/>
          <w:sz w:val="19"/>
          <w:szCs w:val="19"/>
        </w:rPr>
        <w:t>Отказ от получения информационных сообщений, в том числе рекламного характера, может быть направлен Лицензиатом путем направления письменного заявления Лицензиару курьером или почтовым отправлением с последующим уведомлением о вручении.</w:t>
      </w:r>
    </w:p>
    <w:bookmarkEnd w:id="28"/>
    <w:p w14:paraId="44F9ABBD" w14:textId="77777777" w:rsidR="00A252CC" w:rsidRPr="003E188E" w:rsidRDefault="00A252CC" w:rsidP="00A252CC">
      <w:pPr>
        <w:pStyle w:val="af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14:paraId="24621081" w14:textId="02CAB9C6" w:rsidR="00A252CC" w:rsidRPr="0058399C" w:rsidRDefault="00A252CC" w:rsidP="00A252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29" w:name="_Hlk139041980"/>
      <w:r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Pr="0058399C">
        <w:rPr>
          <w:rFonts w:ascii="Times New Roman" w:hAnsi="Times New Roman" w:cs="Times New Roman"/>
          <w:color w:val="000000"/>
          <w:sz w:val="16"/>
          <w:szCs w:val="16"/>
        </w:rPr>
        <w:t>дата</w:t>
      </w:r>
    </w:p>
    <w:p w14:paraId="611FE706" w14:textId="0802DD42" w:rsidR="00A252CC" w:rsidRDefault="00A252CC" w:rsidP="00A252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9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Индивидуальный предприниматель</w:t>
      </w:r>
      <w:r w:rsidRPr="0058399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399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399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подпись </w:t>
      </w:r>
      <w:r w:rsidRPr="0058399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399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399C">
        <w:rPr>
          <w:rFonts w:ascii="Times New Roman" w:hAnsi="Times New Roman" w:cs="Times New Roman"/>
          <w:color w:val="000000"/>
          <w:sz w:val="24"/>
          <w:szCs w:val="24"/>
        </w:rPr>
        <w:tab/>
        <w:t>ФИО</w:t>
      </w:r>
    </w:p>
    <w:bookmarkEnd w:id="29"/>
    <w:p w14:paraId="245FB6C1" w14:textId="7E6A82D9" w:rsidR="00A252CC" w:rsidRPr="003E188E" w:rsidRDefault="00A252CC" w:rsidP="00A252CC">
      <w:pP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18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 </w:t>
      </w:r>
      <w:r w:rsidR="000758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.2</w:t>
      </w:r>
      <w:r w:rsidRPr="003E18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/ЮЛ</w:t>
      </w:r>
    </w:p>
    <w:p w14:paraId="06F2D50C" w14:textId="77777777" w:rsidR="00A252CC" w:rsidRPr="00687214" w:rsidRDefault="00A252CC" w:rsidP="00A252CC">
      <w:pPr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687214">
        <w:rPr>
          <w:rFonts w:ascii="Times New Roman" w:hAnsi="Times New Roman" w:cs="Times New Roman"/>
          <w:color w:val="000000"/>
          <w:sz w:val="22"/>
          <w:szCs w:val="22"/>
        </w:rPr>
        <w:t xml:space="preserve">к Лицензионному договору-оферте о предоставлении прав простой (неисключительной) лицензии </w:t>
      </w:r>
    </w:p>
    <w:p w14:paraId="2CE3D30D" w14:textId="77777777" w:rsidR="00A252CC" w:rsidRDefault="00A252CC" w:rsidP="00A252CC">
      <w:pPr>
        <w:spacing w:after="0" w:line="240" w:lineRule="auto"/>
        <w:ind w:left="4962"/>
        <w:contextualSpacing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14:paraId="3B245B36" w14:textId="77777777" w:rsidR="00A252CC" w:rsidRPr="0058399C" w:rsidRDefault="00A252CC" w:rsidP="00A252CC">
      <w:pPr>
        <w:spacing w:after="0" w:line="240" w:lineRule="auto"/>
        <w:ind w:left="212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Pr="0058399C">
        <w:rPr>
          <w:rFonts w:ascii="Times New Roman" w:hAnsi="Times New Roman" w:cs="Times New Roman"/>
          <w:b/>
          <w:sz w:val="24"/>
          <w:szCs w:val="24"/>
        </w:rPr>
        <w:t>«ЗВЕНО»</w:t>
      </w:r>
    </w:p>
    <w:p w14:paraId="7CCBF703" w14:textId="77777777" w:rsidR="00A252CC" w:rsidRPr="0058399C" w:rsidRDefault="00A252CC" w:rsidP="00A252CC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8399C">
        <w:rPr>
          <w:rFonts w:ascii="Times New Roman" w:hAnsi="Times New Roman" w:cs="Times New Roman"/>
          <w:bCs/>
          <w:sz w:val="22"/>
          <w:szCs w:val="22"/>
        </w:rPr>
        <w:t>603093, Нижегородская область,</w:t>
      </w:r>
    </w:p>
    <w:p w14:paraId="37D02A79" w14:textId="77777777" w:rsidR="00A252CC" w:rsidRPr="0058399C" w:rsidRDefault="00A252CC" w:rsidP="00A252CC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8399C">
        <w:rPr>
          <w:rFonts w:ascii="Times New Roman" w:hAnsi="Times New Roman" w:cs="Times New Roman"/>
          <w:bCs/>
          <w:sz w:val="22"/>
          <w:szCs w:val="22"/>
        </w:rPr>
        <w:t>Г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Pr="0058399C">
        <w:rPr>
          <w:rFonts w:ascii="Times New Roman" w:hAnsi="Times New Roman" w:cs="Times New Roman"/>
          <w:bCs/>
          <w:sz w:val="22"/>
          <w:szCs w:val="22"/>
        </w:rPr>
        <w:t xml:space="preserve"> Нижний Новгород, ул. Родионова,</w:t>
      </w:r>
    </w:p>
    <w:p w14:paraId="47FA2B83" w14:textId="77777777" w:rsidR="00A252CC" w:rsidRPr="0058399C" w:rsidRDefault="00A252CC" w:rsidP="00A252CC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8399C">
        <w:rPr>
          <w:rFonts w:ascii="Times New Roman" w:hAnsi="Times New Roman" w:cs="Times New Roman"/>
          <w:bCs/>
          <w:sz w:val="22"/>
          <w:szCs w:val="22"/>
        </w:rPr>
        <w:t>д. 23А к. 2, офис 303</w:t>
      </w:r>
    </w:p>
    <w:p w14:paraId="63642C56" w14:textId="77777777" w:rsidR="00A252CC" w:rsidRPr="003E188E" w:rsidRDefault="00A252CC" w:rsidP="00A252CC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/>
        </w:rPr>
      </w:pPr>
    </w:p>
    <w:p w14:paraId="1505C0BA" w14:textId="77777777" w:rsidR="00A252CC" w:rsidRPr="003E188E" w:rsidRDefault="00A252CC" w:rsidP="00A252CC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/>
        </w:rPr>
      </w:pPr>
    </w:p>
    <w:p w14:paraId="18BF5F1D" w14:textId="77777777" w:rsidR="00A252CC" w:rsidRPr="003E188E" w:rsidRDefault="00A252CC" w:rsidP="00A252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188E">
        <w:rPr>
          <w:rFonts w:ascii="Times New Roman" w:hAnsi="Times New Roman" w:cs="Times New Roman"/>
          <w:b/>
          <w:color w:val="000000"/>
          <w:sz w:val="24"/>
          <w:szCs w:val="24"/>
        </w:rPr>
        <w:t>Заявление о присоединении</w:t>
      </w:r>
    </w:p>
    <w:p w14:paraId="00B09037" w14:textId="77777777" w:rsidR="00A252CC" w:rsidRPr="003E188E" w:rsidRDefault="00A252CC" w:rsidP="00A252C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188E">
        <w:rPr>
          <w:rFonts w:ascii="Times New Roman" w:hAnsi="Times New Roman" w:cs="Times New Roman"/>
          <w:bCs/>
          <w:color w:val="000000"/>
          <w:sz w:val="24"/>
          <w:szCs w:val="24"/>
        </w:rPr>
        <w:t>к абонентскому лицензионному договору-оферте о</w:t>
      </w:r>
    </w:p>
    <w:p w14:paraId="109935B2" w14:textId="77777777" w:rsidR="00A252CC" w:rsidRPr="003E188E" w:rsidRDefault="00A252CC" w:rsidP="00A252C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18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предоставлении прав простой (неисключительной) лицензии </w:t>
      </w:r>
    </w:p>
    <w:p w14:paraId="60ADAB7B" w14:textId="77777777" w:rsidR="00A252CC" w:rsidRPr="003E188E" w:rsidRDefault="00A252CC" w:rsidP="00A252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188E">
        <w:rPr>
          <w:rFonts w:ascii="Times New Roman" w:hAnsi="Times New Roman" w:cs="Times New Roman"/>
          <w:b/>
          <w:color w:val="000000"/>
          <w:sz w:val="24"/>
          <w:szCs w:val="24"/>
        </w:rPr>
        <w:t>для юридических лиц</w:t>
      </w:r>
    </w:p>
    <w:p w14:paraId="01986D69" w14:textId="77777777" w:rsidR="00A252CC" w:rsidRPr="003E188E" w:rsidRDefault="00A252CC" w:rsidP="00A252C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86"/>
        <w:tblOverlap w:val="never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72"/>
        <w:gridCol w:w="5560"/>
      </w:tblGrid>
      <w:tr w:rsidR="00A252CC" w:rsidRPr="00687214" w14:paraId="467BCB91" w14:textId="77777777" w:rsidTr="00CA4FD0">
        <w:trPr>
          <w:trHeight w:val="294"/>
        </w:trPr>
        <w:tc>
          <w:tcPr>
            <w:tcW w:w="9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9F729" w14:textId="77777777" w:rsidR="00A252CC" w:rsidRPr="00271A5E" w:rsidRDefault="00A252CC" w:rsidP="00CA4FD0">
            <w:pPr>
              <w:pStyle w:val="af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30" w:name="_Hlk139042111"/>
            <w:r w:rsidRPr="00271A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ЛИЦЕНЗИАТЕ</w:t>
            </w:r>
          </w:p>
        </w:tc>
      </w:tr>
      <w:tr w:rsidR="00A252CC" w:rsidRPr="00687214" w14:paraId="3EAE95CD" w14:textId="77777777" w:rsidTr="00CA4FD0">
        <w:trPr>
          <w:trHeight w:val="91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D5FA8" w14:textId="77777777" w:rsidR="00A252CC" w:rsidRPr="00271A5E" w:rsidRDefault="00A252CC" w:rsidP="00CA4FD0">
            <w:pPr>
              <w:pStyle w:val="af6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271A5E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Полное наименование ЮЛ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B6BAC" w14:textId="77777777" w:rsidR="00A252CC" w:rsidRPr="00271A5E" w:rsidRDefault="00A252CC" w:rsidP="00CA4FD0">
            <w:pPr>
              <w:spacing w:after="0" w:line="240" w:lineRule="auto"/>
              <w:ind w:left="40" w:right="1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A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252CC" w:rsidRPr="00687214" w14:paraId="15E58D0E" w14:textId="77777777" w:rsidTr="00CA4FD0">
        <w:trPr>
          <w:trHeight w:val="112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5BE07" w14:textId="77777777" w:rsidR="00A252CC" w:rsidRPr="00316522" w:rsidRDefault="00A252CC" w:rsidP="00CA4FD0">
            <w:pPr>
              <w:pStyle w:val="af6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31652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Должность и ФИО руководителя ЮЛ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7E33E" w14:textId="77777777" w:rsidR="00A252CC" w:rsidRPr="00316522" w:rsidRDefault="00A252CC" w:rsidP="00CA4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252CC" w:rsidRPr="00687214" w14:paraId="18C115B1" w14:textId="77777777" w:rsidTr="00A252CC">
        <w:trPr>
          <w:trHeight w:val="22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10929" w14:textId="77777777" w:rsidR="00A252CC" w:rsidRPr="00316522" w:rsidRDefault="00A252CC" w:rsidP="00CA4FD0">
            <w:pPr>
              <w:pStyle w:val="af6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31652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ОГРН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930C6" w14:textId="77777777" w:rsidR="00A252CC" w:rsidRPr="00316522" w:rsidRDefault="00A252CC" w:rsidP="00CA4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252CC" w:rsidRPr="00687214" w14:paraId="4A96D0B7" w14:textId="77777777" w:rsidTr="00A252CC">
        <w:trPr>
          <w:trHeight w:val="22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9E138" w14:textId="77777777" w:rsidR="00A252CC" w:rsidRPr="00316522" w:rsidRDefault="00A252CC" w:rsidP="00CA4FD0">
            <w:pPr>
              <w:pStyle w:val="af6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31652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 xml:space="preserve">ИНН / КПП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20AD7" w14:textId="77777777" w:rsidR="00A252CC" w:rsidRPr="00316522" w:rsidRDefault="00A252CC" w:rsidP="00CA4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252CC" w:rsidRPr="00687214" w14:paraId="10E88715" w14:textId="77777777" w:rsidTr="00A252CC">
        <w:trPr>
          <w:trHeight w:val="22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1EB01" w14:textId="77777777" w:rsidR="00A252CC" w:rsidRPr="00316522" w:rsidRDefault="00A252CC" w:rsidP="00CA4FD0">
            <w:pPr>
              <w:pStyle w:val="af6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31652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Адрес места нахождения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135C5" w14:textId="77777777" w:rsidR="00A252CC" w:rsidRPr="00316522" w:rsidRDefault="00A252CC" w:rsidP="00CA4F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252CC" w:rsidRPr="00687214" w14:paraId="22FFB919" w14:textId="77777777" w:rsidTr="00CA4FD0">
        <w:trPr>
          <w:trHeight w:val="223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2F32A" w14:textId="77777777" w:rsidR="00A252CC" w:rsidRPr="00316522" w:rsidRDefault="00A252CC" w:rsidP="00CA4FD0">
            <w:pPr>
              <w:pStyle w:val="af6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31652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Данные документа, удостоверяющего личность исполнительного органа ЮЛ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7777C" w14:textId="77777777" w:rsidR="00A252CC" w:rsidRPr="00316522" w:rsidRDefault="00A252CC" w:rsidP="00CA4F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2CC" w:rsidRPr="00687214" w14:paraId="660E51FA" w14:textId="77777777" w:rsidTr="00CA4FD0">
        <w:trPr>
          <w:trHeight w:val="172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CC109" w14:textId="77777777" w:rsidR="00A252CC" w:rsidRPr="00F54AE3" w:rsidRDefault="00A252CC" w:rsidP="00CA4FD0">
            <w:pPr>
              <w:pStyle w:val="af6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F54AE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Телефон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63EA7" w14:textId="77777777" w:rsidR="00A252CC" w:rsidRPr="00F54AE3" w:rsidRDefault="00A252CC" w:rsidP="00CA4F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4A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252CC" w:rsidRPr="00687214" w14:paraId="2202F495" w14:textId="77777777" w:rsidTr="00CA4FD0">
        <w:trPr>
          <w:trHeight w:val="21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BBE55" w14:textId="77777777" w:rsidR="00A252CC" w:rsidRPr="00EB71E5" w:rsidRDefault="00A252CC" w:rsidP="00CA4FD0">
            <w:pPr>
              <w:pStyle w:val="af6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EB71E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Электронная почта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1ACE8" w14:textId="77777777" w:rsidR="00A252CC" w:rsidRPr="00EB71E5" w:rsidRDefault="00A252CC" w:rsidP="00CA4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bookmarkEnd w:id="30"/>
    <w:p w14:paraId="666DC9B9" w14:textId="0C1CDD29" w:rsidR="00A252CC" w:rsidRPr="003E188E" w:rsidRDefault="00A252CC" w:rsidP="00A252CC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19"/>
          <w:szCs w:val="19"/>
        </w:rPr>
      </w:pPr>
      <w:r w:rsidRPr="003E188E">
        <w:rPr>
          <w:rFonts w:ascii="Times New Roman" w:hAnsi="Times New Roman" w:cs="Times New Roman"/>
          <w:b/>
          <w:bCs/>
          <w:color w:val="000000"/>
          <w:sz w:val="19"/>
          <w:szCs w:val="19"/>
        </w:rPr>
        <w:t>1.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3E188E">
        <w:rPr>
          <w:rFonts w:ascii="Times New Roman" w:hAnsi="Times New Roman" w:cs="Times New Roman"/>
          <w:color w:val="000000"/>
          <w:sz w:val="19"/>
          <w:szCs w:val="19"/>
        </w:rPr>
        <w:t>Я, Лицензиат (лицо, действующее от имени Лицензиата без доверенности), данные которого указаны в настоящем Заявлении, заявляю о присоединении к действующей редакции Абонентского лицензионного договора-оферты о предоставлении прав простой (неисключительной) лицензии</w:t>
      </w:r>
      <w:r w:rsidRPr="003E188E">
        <w:rPr>
          <w:rFonts w:ascii="Times New Roman" w:hAnsi="Times New Roman" w:cs="Times New Roman"/>
          <w:sz w:val="19"/>
          <w:szCs w:val="19"/>
        </w:rPr>
        <w:t xml:space="preserve"> </w:t>
      </w:r>
      <w:r w:rsidRPr="003E188E">
        <w:rPr>
          <w:rFonts w:ascii="Times New Roman" w:hAnsi="Times New Roman" w:cs="Times New Roman"/>
          <w:color w:val="000000"/>
          <w:sz w:val="19"/>
          <w:szCs w:val="19"/>
        </w:rPr>
        <w:t xml:space="preserve">(далее – Лицензионный договор) и приложений к нему по использованию Программы </w:t>
      </w:r>
      <w:proofErr w:type="spellStart"/>
      <w:r w:rsidRPr="003E188E">
        <w:rPr>
          <w:rFonts w:ascii="Times New Roman" w:hAnsi="Times New Roman" w:cs="Times New Roman"/>
          <w:color w:val="000000"/>
          <w:sz w:val="19"/>
          <w:szCs w:val="19"/>
        </w:rPr>
        <w:t>Nikta</w:t>
      </w:r>
      <w:proofErr w:type="spellEnd"/>
      <w:r w:rsidRPr="003E188E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="001E70E0" w:rsidRPr="001E70E0">
        <w:rPr>
          <w:rFonts w:ascii="Times New Roman" w:hAnsi="Times New Roman" w:cs="Times New Roman"/>
          <w:color w:val="000000"/>
          <w:sz w:val="19"/>
          <w:szCs w:val="19"/>
        </w:rPr>
        <w:t>RPА</w:t>
      </w:r>
      <w:r w:rsidRPr="003E188E">
        <w:rPr>
          <w:rFonts w:ascii="Times New Roman" w:hAnsi="Times New Roman" w:cs="Times New Roman"/>
          <w:color w:val="000000"/>
          <w:sz w:val="19"/>
          <w:szCs w:val="19"/>
        </w:rPr>
        <w:t xml:space="preserve"> в порядке, предусмотренном статьей 428 Гражданского кодекса Российской Федерации, путем подачи в </w:t>
      </w:r>
      <w:r w:rsidRPr="003E188E">
        <w:rPr>
          <w:rFonts w:ascii="Times New Roman" w:hAnsi="Times New Roman" w:cs="Times New Roman"/>
          <w:sz w:val="19"/>
          <w:szCs w:val="19"/>
        </w:rPr>
        <w:t>Общество с ограниченной ответственностью</w:t>
      </w:r>
      <w:r w:rsidRPr="003E188E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3E188E">
        <w:rPr>
          <w:rFonts w:ascii="Times New Roman" w:hAnsi="Times New Roman" w:cs="Times New Roman"/>
          <w:b/>
          <w:color w:val="000000"/>
          <w:sz w:val="19"/>
          <w:szCs w:val="19"/>
        </w:rPr>
        <w:t>«</w:t>
      </w:r>
      <w:r w:rsidRPr="003E188E">
        <w:rPr>
          <w:rFonts w:ascii="Times New Roman" w:hAnsi="Times New Roman" w:cs="Times New Roman"/>
          <w:sz w:val="19"/>
          <w:szCs w:val="19"/>
        </w:rPr>
        <w:t>Звено</w:t>
      </w:r>
      <w:r w:rsidRPr="003E188E">
        <w:rPr>
          <w:rFonts w:ascii="Times New Roman" w:hAnsi="Times New Roman" w:cs="Times New Roman"/>
          <w:color w:val="000000"/>
          <w:sz w:val="19"/>
          <w:szCs w:val="19"/>
        </w:rPr>
        <w:t>»</w:t>
      </w:r>
      <w:r w:rsidRPr="003E188E">
        <w:rPr>
          <w:rFonts w:ascii="Times New Roman" w:hAnsi="Times New Roman" w:cs="Times New Roman"/>
          <w:sz w:val="19"/>
          <w:szCs w:val="19"/>
        </w:rPr>
        <w:t xml:space="preserve">, ИНН 5260491864 </w:t>
      </w:r>
      <w:r w:rsidRPr="003E188E">
        <w:rPr>
          <w:rFonts w:ascii="Times New Roman" w:hAnsi="Times New Roman" w:cs="Times New Roman"/>
          <w:color w:val="000000"/>
          <w:sz w:val="19"/>
          <w:szCs w:val="19"/>
        </w:rPr>
        <w:t xml:space="preserve">(далее - Лицензиар), настоящего заявления и прошу заключить со мной Абонентский лицензионный договор </w:t>
      </w:r>
      <w:r w:rsidRPr="003E188E">
        <w:rPr>
          <w:rFonts w:ascii="Times New Roman" w:hAnsi="Times New Roman" w:cs="Times New Roman"/>
          <w:bCs/>
          <w:color w:val="000000"/>
          <w:sz w:val="19"/>
          <w:szCs w:val="19"/>
        </w:rPr>
        <w:t>на следующих условиях:</w:t>
      </w:r>
    </w:p>
    <w:p w14:paraId="1CE0B6FE" w14:textId="77777777" w:rsidR="00A252CC" w:rsidRPr="003E188E" w:rsidRDefault="00A252CC" w:rsidP="00A252CC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3D9009E" w14:textId="4970E176" w:rsidR="00A252CC" w:rsidRPr="00DE1E6B" w:rsidRDefault="00A252CC" w:rsidP="00A252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E1E6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Предоставить</w:t>
      </w:r>
      <w:r w:rsidR="0007585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сроком на 1 мес.</w:t>
      </w:r>
      <w:r w:rsidRPr="00DE1E6B"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</w:p>
    <w:p w14:paraId="66F99F23" w14:textId="77777777" w:rsidR="00A252CC" w:rsidRPr="0058399C" w:rsidRDefault="00A252CC" w:rsidP="00A2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134"/>
        <w:gridCol w:w="1104"/>
      </w:tblGrid>
      <w:tr w:rsidR="00A252CC" w:rsidRPr="00765944" w14:paraId="1E9A419E" w14:textId="77777777" w:rsidTr="00CA4FD0">
        <w:trPr>
          <w:jc w:val="center"/>
        </w:trPr>
        <w:tc>
          <w:tcPr>
            <w:tcW w:w="5949" w:type="dxa"/>
          </w:tcPr>
          <w:p w14:paraId="115AF7BB" w14:textId="77777777" w:rsidR="00A252CC" w:rsidRPr="0058399C" w:rsidRDefault="00A252CC" w:rsidP="00CA4FD0">
            <w:pPr>
              <w:pStyle w:val="af3"/>
              <w:spacing w:beforeAutospacing="0" w:afterAutospacing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Параметры Программы</w:t>
            </w:r>
          </w:p>
        </w:tc>
        <w:tc>
          <w:tcPr>
            <w:tcW w:w="1134" w:type="dxa"/>
          </w:tcPr>
          <w:p w14:paraId="69DE77A1" w14:textId="77777777" w:rsidR="00A252CC" w:rsidRPr="0058399C" w:rsidRDefault="00A252CC" w:rsidP="00CA4FD0">
            <w:pPr>
              <w:pStyle w:val="af3"/>
              <w:spacing w:beforeAutospacing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(</w:t>
            </w:r>
            <w:proofErr w:type="spellStart"/>
            <w:r w:rsidRPr="003B56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104" w:type="dxa"/>
          </w:tcPr>
          <w:p w14:paraId="16A04C42" w14:textId="77777777" w:rsidR="00A252CC" w:rsidRPr="0058399C" w:rsidRDefault="00A252CC" w:rsidP="00CA4FD0">
            <w:pPr>
              <w:pStyle w:val="af3"/>
              <w:spacing w:beforeAutospacing="0" w:afterAutospacing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Цена (руб.)</w:t>
            </w:r>
          </w:p>
        </w:tc>
      </w:tr>
      <w:tr w:rsidR="00A252CC" w:rsidRPr="00765944" w14:paraId="142AFD25" w14:textId="77777777" w:rsidTr="00CA4FD0">
        <w:trPr>
          <w:trHeight w:val="224"/>
          <w:jc w:val="center"/>
        </w:trPr>
        <w:tc>
          <w:tcPr>
            <w:tcW w:w="5949" w:type="dxa"/>
          </w:tcPr>
          <w:p w14:paraId="1ED4025F" w14:textId="77777777" w:rsidR="00A252CC" w:rsidRPr="00765944" w:rsidRDefault="00A252CC" w:rsidP="00CA4FD0">
            <w:pPr>
              <w:pStyle w:val="af3"/>
              <w:spacing w:beforeAutospacing="0" w:afterAutospacing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65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Оператор (робот)</w:t>
            </w:r>
          </w:p>
        </w:tc>
        <w:tc>
          <w:tcPr>
            <w:tcW w:w="1134" w:type="dxa"/>
          </w:tcPr>
          <w:p w14:paraId="466BC44A" w14:textId="77777777" w:rsidR="00A252CC" w:rsidRPr="00765944" w:rsidRDefault="00A252CC" w:rsidP="00CA4FD0">
            <w:pPr>
              <w:pStyle w:val="af3"/>
              <w:spacing w:beforeAutospacing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14:paraId="2F561331" w14:textId="77777777" w:rsidR="00A252CC" w:rsidRPr="0058399C" w:rsidRDefault="00A252CC" w:rsidP="00CA4FD0">
            <w:pPr>
              <w:pStyle w:val="af3"/>
              <w:spacing w:beforeAutospacing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5 000</w:t>
            </w:r>
          </w:p>
        </w:tc>
      </w:tr>
      <w:tr w:rsidR="00A252CC" w:rsidRPr="00765944" w14:paraId="3458A83E" w14:textId="77777777" w:rsidTr="00CA4FD0">
        <w:trPr>
          <w:jc w:val="center"/>
        </w:trPr>
        <w:tc>
          <w:tcPr>
            <w:tcW w:w="5949" w:type="dxa"/>
          </w:tcPr>
          <w:p w14:paraId="503E2CB6" w14:textId="77777777" w:rsidR="00A252CC" w:rsidRPr="00765944" w:rsidRDefault="00A252CC" w:rsidP="00CA4FD0">
            <w:pPr>
              <w:pStyle w:val="af3"/>
              <w:spacing w:beforeAutospacing="0" w:afterAutospacing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65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Сценарий</w:t>
            </w:r>
          </w:p>
        </w:tc>
        <w:tc>
          <w:tcPr>
            <w:tcW w:w="1134" w:type="dxa"/>
          </w:tcPr>
          <w:p w14:paraId="7C462BC3" w14:textId="77777777" w:rsidR="00A252CC" w:rsidRPr="0058399C" w:rsidRDefault="00A252CC" w:rsidP="00CA4FD0">
            <w:pPr>
              <w:pStyle w:val="af3"/>
              <w:spacing w:beforeAutospacing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</w:tcPr>
          <w:p w14:paraId="2B09DC64" w14:textId="77777777" w:rsidR="00A252CC" w:rsidRPr="0058399C" w:rsidRDefault="00A252CC" w:rsidP="00CA4FD0">
            <w:pPr>
              <w:pStyle w:val="af3"/>
              <w:spacing w:beforeAutospacing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40 000</w:t>
            </w:r>
          </w:p>
        </w:tc>
      </w:tr>
      <w:tr w:rsidR="00A252CC" w:rsidRPr="00765944" w14:paraId="00670B23" w14:textId="77777777" w:rsidTr="00CA4FD0">
        <w:trPr>
          <w:jc w:val="center"/>
        </w:trPr>
        <w:tc>
          <w:tcPr>
            <w:tcW w:w="5949" w:type="dxa"/>
          </w:tcPr>
          <w:p w14:paraId="483B2A0A" w14:textId="77777777" w:rsidR="00A252CC" w:rsidRPr="00765944" w:rsidRDefault="00A252CC" w:rsidP="00CA4FD0">
            <w:pPr>
              <w:pStyle w:val="af3"/>
              <w:spacing w:beforeAutospacing="0" w:afterAutospacing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83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Токен </w:t>
            </w:r>
          </w:p>
        </w:tc>
        <w:tc>
          <w:tcPr>
            <w:tcW w:w="1134" w:type="dxa"/>
          </w:tcPr>
          <w:p w14:paraId="20C8A178" w14:textId="77777777" w:rsidR="00A252CC" w:rsidRPr="00765944" w:rsidRDefault="00A252CC" w:rsidP="00CA4FD0">
            <w:pPr>
              <w:pStyle w:val="af3"/>
              <w:spacing w:beforeAutospacing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4BE73848" w14:textId="77777777" w:rsidR="00A252CC" w:rsidRPr="00765944" w:rsidRDefault="00A252CC" w:rsidP="00CA4FD0">
            <w:pPr>
              <w:pStyle w:val="af3"/>
              <w:spacing w:beforeAutospacing="0" w:afterAutospacing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252CC" w:rsidRPr="00765944" w14:paraId="0E73B6EB" w14:textId="77777777" w:rsidTr="00CA4FD0">
        <w:trPr>
          <w:jc w:val="center"/>
        </w:trPr>
        <w:tc>
          <w:tcPr>
            <w:tcW w:w="7083" w:type="dxa"/>
            <w:gridSpan w:val="2"/>
          </w:tcPr>
          <w:p w14:paraId="0C22DD30" w14:textId="77777777" w:rsidR="00A252CC" w:rsidRPr="003E188E" w:rsidRDefault="00A252CC" w:rsidP="00CA4FD0">
            <w:pPr>
              <w:pStyle w:val="af3"/>
              <w:spacing w:beforeAutospacing="0" w:afterAutospacing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8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04" w:type="dxa"/>
          </w:tcPr>
          <w:p w14:paraId="308C3901" w14:textId="77777777" w:rsidR="00A252CC" w:rsidRPr="0058399C" w:rsidRDefault="00A252CC" w:rsidP="00CA4FD0">
            <w:pPr>
              <w:pStyle w:val="af3"/>
              <w:spacing w:beforeAutospacing="0" w:afterAutospacing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83D1E9E" w14:textId="77777777" w:rsidR="00A252CC" w:rsidRPr="00A252CC" w:rsidRDefault="00A252CC" w:rsidP="00A2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BCC48F0" w14:textId="77777777" w:rsidR="00A252CC" w:rsidRPr="003E188E" w:rsidRDefault="00A252CC" w:rsidP="00A2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3E188E">
        <w:rPr>
          <w:rFonts w:ascii="Times New Roman" w:hAnsi="Times New Roman" w:cs="Times New Roman"/>
          <w:b/>
          <w:bCs/>
          <w:color w:val="000000"/>
          <w:sz w:val="19"/>
          <w:szCs w:val="19"/>
        </w:rPr>
        <w:t>2.</w:t>
      </w:r>
      <w:r w:rsidRPr="003E188E">
        <w:rPr>
          <w:rFonts w:ascii="Times New Roman" w:hAnsi="Times New Roman" w:cs="Times New Roman"/>
          <w:color w:val="000000"/>
          <w:sz w:val="19"/>
          <w:szCs w:val="19"/>
        </w:rPr>
        <w:t xml:space="preserve"> Подтверждаю, что полностью ознакомлен до момента подписания настоящего Заявления и безоговорочно согласен со всеми без исключения условиями Лицензионного Договора, в том числе ознакомился и согласен с правами и обязанностями, установленными Лицензионным договором, порядком взимания лицензионного вознаграждения, а также Тарифами до момента подписания настоящего Заявления.</w:t>
      </w:r>
    </w:p>
    <w:p w14:paraId="5716DD7D" w14:textId="77777777" w:rsidR="00A252CC" w:rsidRPr="003E188E" w:rsidRDefault="00A252CC" w:rsidP="00A252CC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3E188E">
        <w:rPr>
          <w:rFonts w:ascii="Times New Roman" w:hAnsi="Times New Roman" w:cs="Times New Roman"/>
          <w:b/>
          <w:bCs/>
          <w:color w:val="000000"/>
          <w:sz w:val="19"/>
          <w:szCs w:val="19"/>
        </w:rPr>
        <w:t>3</w:t>
      </w:r>
      <w:r w:rsidRPr="003E188E">
        <w:rPr>
          <w:rFonts w:ascii="Times New Roman" w:hAnsi="Times New Roman" w:cs="Times New Roman"/>
          <w:color w:val="000000"/>
          <w:sz w:val="19"/>
          <w:szCs w:val="19"/>
        </w:rPr>
        <w:t>. Подписывая настоящее заявление, Лицензиат подтверждает свое согласие на получение сообщений, информации, в том числе рекламного характера, и дается Лицензиатом на период действия Лицензионного договора, иных договоров, заключенных с Лицензиаром, а также действует в течение последующих 5 (пяти) лет с момента прекращения по Договорам, заключенным с Лицензиаром.</w:t>
      </w:r>
    </w:p>
    <w:p w14:paraId="233BF2BF" w14:textId="77777777" w:rsidR="00A252CC" w:rsidRDefault="00A252CC" w:rsidP="00A252CC">
      <w:pPr>
        <w:pStyle w:val="af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3E188E">
        <w:rPr>
          <w:rFonts w:ascii="Times New Roman" w:hAnsi="Times New Roman" w:cs="Times New Roman"/>
          <w:color w:val="000000"/>
          <w:sz w:val="19"/>
          <w:szCs w:val="19"/>
        </w:rPr>
        <w:t>Отказ от получения информационных сообщений, в том числе рекламного характера, может быть направлен Лицензиатом путем направления письменного заявления Лицензиару курьером или почтовым отправлением с последующим уведомлением о вручении.</w:t>
      </w:r>
    </w:p>
    <w:p w14:paraId="4DDC3B97" w14:textId="77777777" w:rsidR="00A252CC" w:rsidRDefault="00A252CC" w:rsidP="00A252CC">
      <w:pPr>
        <w:pStyle w:val="af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14:paraId="14E6DE29" w14:textId="77777777" w:rsidR="00A252CC" w:rsidRPr="00E11FB5" w:rsidRDefault="00A252CC" w:rsidP="00A252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1FB5">
        <w:rPr>
          <w:rFonts w:ascii="Times New Roman" w:hAnsi="Times New Roman" w:cs="Times New Roman"/>
          <w:color w:val="000000"/>
          <w:sz w:val="26"/>
          <w:szCs w:val="26"/>
        </w:rPr>
        <w:t>____________</w:t>
      </w:r>
    </w:p>
    <w:p w14:paraId="77E57740" w14:textId="77777777" w:rsidR="00A252CC" w:rsidRPr="003E188E" w:rsidRDefault="00A252CC" w:rsidP="00A252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E188E">
        <w:rPr>
          <w:rFonts w:ascii="Times New Roman" w:hAnsi="Times New Roman" w:cs="Times New Roman"/>
          <w:color w:val="000000"/>
          <w:sz w:val="16"/>
          <w:szCs w:val="16"/>
        </w:rPr>
        <w:tab/>
        <w:t>дата</w:t>
      </w:r>
    </w:p>
    <w:p w14:paraId="7A95F152" w14:textId="7E1DDFD1" w:rsidR="00F425B4" w:rsidRDefault="00A252CC" w:rsidP="00F425B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188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Должность </w:t>
      </w:r>
      <w:r w:rsidRPr="003E188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188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188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188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25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188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подпись </w:t>
      </w:r>
      <w:r w:rsidRPr="003E188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25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188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188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188E">
        <w:rPr>
          <w:rFonts w:ascii="Times New Roman" w:hAnsi="Times New Roman" w:cs="Times New Roman"/>
          <w:color w:val="000000"/>
          <w:sz w:val="24"/>
          <w:szCs w:val="24"/>
        </w:rPr>
        <w:tab/>
        <w:t>ФИО</w:t>
      </w:r>
    </w:p>
    <w:sectPr w:rsidR="00F425B4" w:rsidSect="00A252CC">
      <w:headerReference w:type="default" r:id="rId11"/>
      <w:pgSz w:w="11906" w:h="16838" w:code="9"/>
      <w:pgMar w:top="737" w:right="851" w:bottom="709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251BB" w14:textId="77777777" w:rsidR="00F16C96" w:rsidRDefault="00F16C96" w:rsidP="0039021A">
      <w:pPr>
        <w:spacing w:after="0" w:line="240" w:lineRule="auto"/>
      </w:pPr>
      <w:r>
        <w:separator/>
      </w:r>
    </w:p>
  </w:endnote>
  <w:endnote w:type="continuationSeparator" w:id="0">
    <w:p w14:paraId="2A21A36F" w14:textId="77777777" w:rsidR="00F16C96" w:rsidRDefault="00F16C96" w:rsidP="0039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5D2EB" w14:textId="77777777" w:rsidR="00F16C96" w:rsidRDefault="00F16C96" w:rsidP="0039021A">
      <w:pPr>
        <w:spacing w:after="0" w:line="240" w:lineRule="auto"/>
      </w:pPr>
      <w:r>
        <w:separator/>
      </w:r>
    </w:p>
  </w:footnote>
  <w:footnote w:type="continuationSeparator" w:id="0">
    <w:p w14:paraId="09529700" w14:textId="77777777" w:rsidR="00F16C96" w:rsidRDefault="00F16C96" w:rsidP="0039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7739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56DF45E" w14:textId="77777777" w:rsidR="005953AA" w:rsidRPr="001A5FE8" w:rsidRDefault="009F5E31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5F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53AA" w:rsidRPr="001A5F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5F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3EEF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A5F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446C20" w14:textId="77777777" w:rsidR="005953AA" w:rsidRDefault="005953A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BC00BB0"/>
    <w:name w:val="CustomListNum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</w:abstractNum>
  <w:abstractNum w:abstractNumId="1" w15:restartNumberingAfterBreak="0">
    <w:nsid w:val="017F21AC"/>
    <w:multiLevelType w:val="hybridMultilevel"/>
    <w:tmpl w:val="BE66E236"/>
    <w:lvl w:ilvl="0" w:tplc="236C4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C435CD"/>
    <w:multiLevelType w:val="hybridMultilevel"/>
    <w:tmpl w:val="E2C40C80"/>
    <w:lvl w:ilvl="0" w:tplc="CCF8D73C">
      <w:start w:val="1"/>
      <w:numFmt w:val="decimal"/>
      <w:lvlText w:val="%1."/>
      <w:lvlJc w:val="left"/>
      <w:pPr>
        <w:ind w:left="927" w:hanging="360"/>
      </w:pPr>
      <w:rPr>
        <w:rFonts w:cs="Tahoma"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DC473E"/>
    <w:multiLevelType w:val="hybridMultilevel"/>
    <w:tmpl w:val="B050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F71EB"/>
    <w:multiLevelType w:val="hybridMultilevel"/>
    <w:tmpl w:val="AC76C4EE"/>
    <w:lvl w:ilvl="0" w:tplc="2B9ED1EA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892B5F"/>
    <w:multiLevelType w:val="multilevel"/>
    <w:tmpl w:val="3664F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14122A"/>
    <w:multiLevelType w:val="multilevel"/>
    <w:tmpl w:val="0D26A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F5151A1"/>
    <w:multiLevelType w:val="multilevel"/>
    <w:tmpl w:val="B3D0E8F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84E2989"/>
    <w:multiLevelType w:val="hybridMultilevel"/>
    <w:tmpl w:val="63C4CDEA"/>
    <w:lvl w:ilvl="0" w:tplc="B16E56CC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506C8"/>
    <w:multiLevelType w:val="hybridMultilevel"/>
    <w:tmpl w:val="E4ECC636"/>
    <w:lvl w:ilvl="0" w:tplc="B0289F0A">
      <w:start w:val="4"/>
      <w:numFmt w:val="decimal"/>
      <w:lvlText w:val="%1."/>
      <w:lvlJc w:val="left"/>
      <w:pPr>
        <w:ind w:left="786" w:hanging="360"/>
      </w:pPr>
      <w:rPr>
        <w:rFonts w:hint="default"/>
        <w:b/>
        <w:bCs/>
        <w:sz w:val="1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1BA69F5"/>
    <w:multiLevelType w:val="hybridMultilevel"/>
    <w:tmpl w:val="DD6E4A20"/>
    <w:lvl w:ilvl="0" w:tplc="94644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A0899"/>
    <w:multiLevelType w:val="hybridMultilevel"/>
    <w:tmpl w:val="83A612DE"/>
    <w:lvl w:ilvl="0" w:tplc="D64E0BD6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043F9B"/>
    <w:multiLevelType w:val="multilevel"/>
    <w:tmpl w:val="AA96B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F9462DF"/>
    <w:multiLevelType w:val="multilevel"/>
    <w:tmpl w:val="72BC31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DFE4826"/>
    <w:multiLevelType w:val="multilevel"/>
    <w:tmpl w:val="5374E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7E7D66F8"/>
    <w:multiLevelType w:val="hybridMultilevel"/>
    <w:tmpl w:val="612C5206"/>
    <w:lvl w:ilvl="0" w:tplc="ACC207E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8029107">
    <w:abstractNumId w:val="1"/>
  </w:num>
  <w:num w:numId="2" w16cid:durableId="1890067952">
    <w:abstractNumId w:val="6"/>
  </w:num>
  <w:num w:numId="3" w16cid:durableId="803893260">
    <w:abstractNumId w:val="13"/>
  </w:num>
  <w:num w:numId="4" w16cid:durableId="197666520">
    <w:abstractNumId w:val="3"/>
  </w:num>
  <w:num w:numId="5" w16cid:durableId="12348216">
    <w:abstractNumId w:val="8"/>
  </w:num>
  <w:num w:numId="6" w16cid:durableId="1437947508">
    <w:abstractNumId w:val="10"/>
  </w:num>
  <w:num w:numId="7" w16cid:durableId="530654925">
    <w:abstractNumId w:val="15"/>
  </w:num>
  <w:num w:numId="8" w16cid:durableId="255292661">
    <w:abstractNumId w:val="2"/>
  </w:num>
  <w:num w:numId="9" w16cid:durableId="1902327703">
    <w:abstractNumId w:val="9"/>
  </w:num>
  <w:num w:numId="10" w16cid:durableId="274024791">
    <w:abstractNumId w:val="11"/>
  </w:num>
  <w:num w:numId="11" w16cid:durableId="1770193804">
    <w:abstractNumId w:val="12"/>
  </w:num>
  <w:num w:numId="12" w16cid:durableId="457602938">
    <w:abstractNumId w:val="0"/>
  </w:num>
  <w:num w:numId="13" w16cid:durableId="2145001046">
    <w:abstractNumId w:val="4"/>
  </w:num>
  <w:num w:numId="14" w16cid:durableId="1532376745">
    <w:abstractNumId w:val="7"/>
  </w:num>
  <w:num w:numId="15" w16cid:durableId="8721834">
    <w:abstractNumId w:val="5"/>
  </w:num>
  <w:num w:numId="16" w16cid:durableId="13233169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62"/>
    <w:rsid w:val="000122C3"/>
    <w:rsid w:val="00013AE6"/>
    <w:rsid w:val="00014B00"/>
    <w:rsid w:val="00020ECF"/>
    <w:rsid w:val="00022F56"/>
    <w:rsid w:val="0002361E"/>
    <w:rsid w:val="00024C8C"/>
    <w:rsid w:val="000318E0"/>
    <w:rsid w:val="0003361A"/>
    <w:rsid w:val="00035971"/>
    <w:rsid w:val="00037E7B"/>
    <w:rsid w:val="00041452"/>
    <w:rsid w:val="000474F8"/>
    <w:rsid w:val="00050319"/>
    <w:rsid w:val="00051CC2"/>
    <w:rsid w:val="00052AFF"/>
    <w:rsid w:val="00055BCB"/>
    <w:rsid w:val="00060782"/>
    <w:rsid w:val="00061F4F"/>
    <w:rsid w:val="00063124"/>
    <w:rsid w:val="0006329D"/>
    <w:rsid w:val="00067C78"/>
    <w:rsid w:val="000719B4"/>
    <w:rsid w:val="000735BE"/>
    <w:rsid w:val="0007585E"/>
    <w:rsid w:val="0007622F"/>
    <w:rsid w:val="0008130F"/>
    <w:rsid w:val="0008482D"/>
    <w:rsid w:val="00085BDB"/>
    <w:rsid w:val="000907FB"/>
    <w:rsid w:val="00091DFC"/>
    <w:rsid w:val="00092122"/>
    <w:rsid w:val="00092F04"/>
    <w:rsid w:val="00093DCD"/>
    <w:rsid w:val="000A2E2E"/>
    <w:rsid w:val="000A566F"/>
    <w:rsid w:val="000A5FEF"/>
    <w:rsid w:val="000B0A8A"/>
    <w:rsid w:val="000B3D3B"/>
    <w:rsid w:val="000B74B5"/>
    <w:rsid w:val="000B755C"/>
    <w:rsid w:val="000C24D8"/>
    <w:rsid w:val="000C4374"/>
    <w:rsid w:val="000C4BAB"/>
    <w:rsid w:val="000D320A"/>
    <w:rsid w:val="000D331F"/>
    <w:rsid w:val="000D5796"/>
    <w:rsid w:val="000E09CF"/>
    <w:rsid w:val="000E41FA"/>
    <w:rsid w:val="000E6523"/>
    <w:rsid w:val="000E6C09"/>
    <w:rsid w:val="000E7AE9"/>
    <w:rsid w:val="000F3392"/>
    <w:rsid w:val="00103470"/>
    <w:rsid w:val="00103838"/>
    <w:rsid w:val="001140EB"/>
    <w:rsid w:val="0011608A"/>
    <w:rsid w:val="00117518"/>
    <w:rsid w:val="001177D9"/>
    <w:rsid w:val="001226AB"/>
    <w:rsid w:val="0012298F"/>
    <w:rsid w:val="001339C3"/>
    <w:rsid w:val="00136410"/>
    <w:rsid w:val="00141612"/>
    <w:rsid w:val="00153306"/>
    <w:rsid w:val="001616C9"/>
    <w:rsid w:val="001630D2"/>
    <w:rsid w:val="00172991"/>
    <w:rsid w:val="0018595E"/>
    <w:rsid w:val="001924B2"/>
    <w:rsid w:val="00193FD9"/>
    <w:rsid w:val="00195AA0"/>
    <w:rsid w:val="00195D72"/>
    <w:rsid w:val="001A1258"/>
    <w:rsid w:val="001A3FBA"/>
    <w:rsid w:val="001A5FE8"/>
    <w:rsid w:val="001A6A8E"/>
    <w:rsid w:val="001B43B8"/>
    <w:rsid w:val="001C15B2"/>
    <w:rsid w:val="001D0C66"/>
    <w:rsid w:val="001D1A1D"/>
    <w:rsid w:val="001D62B4"/>
    <w:rsid w:val="001E38E0"/>
    <w:rsid w:val="001E3E93"/>
    <w:rsid w:val="001E556D"/>
    <w:rsid w:val="001E70E0"/>
    <w:rsid w:val="002024DE"/>
    <w:rsid w:val="00203534"/>
    <w:rsid w:val="00203738"/>
    <w:rsid w:val="002128CC"/>
    <w:rsid w:val="002203D2"/>
    <w:rsid w:val="00220E35"/>
    <w:rsid w:val="002217F1"/>
    <w:rsid w:val="002220B6"/>
    <w:rsid w:val="00233B05"/>
    <w:rsid w:val="002365CC"/>
    <w:rsid w:val="0023773E"/>
    <w:rsid w:val="002404C0"/>
    <w:rsid w:val="00241E29"/>
    <w:rsid w:val="00242B6C"/>
    <w:rsid w:val="002448D3"/>
    <w:rsid w:val="00247C19"/>
    <w:rsid w:val="00263839"/>
    <w:rsid w:val="00270F6F"/>
    <w:rsid w:val="00274530"/>
    <w:rsid w:val="00277A9F"/>
    <w:rsid w:val="002807D8"/>
    <w:rsid w:val="00287E76"/>
    <w:rsid w:val="002A1774"/>
    <w:rsid w:val="002A6BB5"/>
    <w:rsid w:val="002B2F08"/>
    <w:rsid w:val="002B3AAE"/>
    <w:rsid w:val="002B43A2"/>
    <w:rsid w:val="002B69F5"/>
    <w:rsid w:val="002B7272"/>
    <w:rsid w:val="002C04A3"/>
    <w:rsid w:val="002C3333"/>
    <w:rsid w:val="002D033C"/>
    <w:rsid w:val="002D11A7"/>
    <w:rsid w:val="002D2E11"/>
    <w:rsid w:val="002D5581"/>
    <w:rsid w:val="002E0C0C"/>
    <w:rsid w:val="002E5384"/>
    <w:rsid w:val="002E6F13"/>
    <w:rsid w:val="00304BA6"/>
    <w:rsid w:val="00311DE6"/>
    <w:rsid w:val="00314830"/>
    <w:rsid w:val="00315AE4"/>
    <w:rsid w:val="00315CAE"/>
    <w:rsid w:val="003221F7"/>
    <w:rsid w:val="0032332B"/>
    <w:rsid w:val="00327E5B"/>
    <w:rsid w:val="0033187D"/>
    <w:rsid w:val="0034159F"/>
    <w:rsid w:val="00341810"/>
    <w:rsid w:val="003558C6"/>
    <w:rsid w:val="00356942"/>
    <w:rsid w:val="0035706F"/>
    <w:rsid w:val="00362435"/>
    <w:rsid w:val="00364522"/>
    <w:rsid w:val="00376670"/>
    <w:rsid w:val="003850F8"/>
    <w:rsid w:val="003872B7"/>
    <w:rsid w:val="0039021A"/>
    <w:rsid w:val="00395196"/>
    <w:rsid w:val="003A61CB"/>
    <w:rsid w:val="003A6F0B"/>
    <w:rsid w:val="003A7805"/>
    <w:rsid w:val="003A7B70"/>
    <w:rsid w:val="003B2A87"/>
    <w:rsid w:val="003C2C75"/>
    <w:rsid w:val="003C6E76"/>
    <w:rsid w:val="003D0228"/>
    <w:rsid w:val="003D08FA"/>
    <w:rsid w:val="003D4C09"/>
    <w:rsid w:val="003E2C7A"/>
    <w:rsid w:val="003F248F"/>
    <w:rsid w:val="003F3F93"/>
    <w:rsid w:val="004005AC"/>
    <w:rsid w:val="00400B74"/>
    <w:rsid w:val="004040EF"/>
    <w:rsid w:val="00414772"/>
    <w:rsid w:val="00416EFF"/>
    <w:rsid w:val="00420189"/>
    <w:rsid w:val="004246F6"/>
    <w:rsid w:val="004344A6"/>
    <w:rsid w:val="004348A8"/>
    <w:rsid w:val="004350C6"/>
    <w:rsid w:val="0043587D"/>
    <w:rsid w:val="00442DD6"/>
    <w:rsid w:val="00444901"/>
    <w:rsid w:val="0045096E"/>
    <w:rsid w:val="004542B0"/>
    <w:rsid w:val="0045458B"/>
    <w:rsid w:val="00460F08"/>
    <w:rsid w:val="00465853"/>
    <w:rsid w:val="00474EE9"/>
    <w:rsid w:val="004839F3"/>
    <w:rsid w:val="00485668"/>
    <w:rsid w:val="00487F6F"/>
    <w:rsid w:val="00491FB2"/>
    <w:rsid w:val="004A2E41"/>
    <w:rsid w:val="004A3308"/>
    <w:rsid w:val="004A6BF6"/>
    <w:rsid w:val="004B2F96"/>
    <w:rsid w:val="004B56BE"/>
    <w:rsid w:val="004C58AA"/>
    <w:rsid w:val="004C69E3"/>
    <w:rsid w:val="004C6A26"/>
    <w:rsid w:val="004D523E"/>
    <w:rsid w:val="004E39A1"/>
    <w:rsid w:val="004E60A8"/>
    <w:rsid w:val="004E668A"/>
    <w:rsid w:val="004E7783"/>
    <w:rsid w:val="004F5F03"/>
    <w:rsid w:val="0051158A"/>
    <w:rsid w:val="00511E43"/>
    <w:rsid w:val="00513830"/>
    <w:rsid w:val="00524143"/>
    <w:rsid w:val="005241BE"/>
    <w:rsid w:val="00536A35"/>
    <w:rsid w:val="00541820"/>
    <w:rsid w:val="0054672E"/>
    <w:rsid w:val="005536F5"/>
    <w:rsid w:val="005572D4"/>
    <w:rsid w:val="005638E9"/>
    <w:rsid w:val="00565838"/>
    <w:rsid w:val="005711C2"/>
    <w:rsid w:val="005723F7"/>
    <w:rsid w:val="00576969"/>
    <w:rsid w:val="00584829"/>
    <w:rsid w:val="0058745A"/>
    <w:rsid w:val="0059017A"/>
    <w:rsid w:val="0059090B"/>
    <w:rsid w:val="00593EF8"/>
    <w:rsid w:val="00594096"/>
    <w:rsid w:val="00594520"/>
    <w:rsid w:val="005953AA"/>
    <w:rsid w:val="005971F1"/>
    <w:rsid w:val="005A08A3"/>
    <w:rsid w:val="005A2177"/>
    <w:rsid w:val="005A5534"/>
    <w:rsid w:val="005A626C"/>
    <w:rsid w:val="005B1E52"/>
    <w:rsid w:val="005B1EC6"/>
    <w:rsid w:val="005B41B9"/>
    <w:rsid w:val="005B4957"/>
    <w:rsid w:val="005B7058"/>
    <w:rsid w:val="005C0733"/>
    <w:rsid w:val="005C58EB"/>
    <w:rsid w:val="005D198B"/>
    <w:rsid w:val="005D326E"/>
    <w:rsid w:val="005D329B"/>
    <w:rsid w:val="005D40E3"/>
    <w:rsid w:val="005E0303"/>
    <w:rsid w:val="005E121B"/>
    <w:rsid w:val="005E33D6"/>
    <w:rsid w:val="005E351F"/>
    <w:rsid w:val="005E4543"/>
    <w:rsid w:val="005E5B98"/>
    <w:rsid w:val="0060082F"/>
    <w:rsid w:val="00601916"/>
    <w:rsid w:val="00606843"/>
    <w:rsid w:val="00617113"/>
    <w:rsid w:val="00621BCA"/>
    <w:rsid w:val="00623139"/>
    <w:rsid w:val="00623AB3"/>
    <w:rsid w:val="00624800"/>
    <w:rsid w:val="006308AC"/>
    <w:rsid w:val="00637CF1"/>
    <w:rsid w:val="00645E3E"/>
    <w:rsid w:val="006636F2"/>
    <w:rsid w:val="00667662"/>
    <w:rsid w:val="0067029F"/>
    <w:rsid w:val="006764CA"/>
    <w:rsid w:val="00676C6C"/>
    <w:rsid w:val="00684449"/>
    <w:rsid w:val="006868D6"/>
    <w:rsid w:val="00692F5D"/>
    <w:rsid w:val="00696A5E"/>
    <w:rsid w:val="006A0D9D"/>
    <w:rsid w:val="006B2A53"/>
    <w:rsid w:val="006B333B"/>
    <w:rsid w:val="006B36C5"/>
    <w:rsid w:val="006B46D2"/>
    <w:rsid w:val="006B4C27"/>
    <w:rsid w:val="006C33F1"/>
    <w:rsid w:val="006C380B"/>
    <w:rsid w:val="006C55E5"/>
    <w:rsid w:val="006E1F8B"/>
    <w:rsid w:val="006E3C56"/>
    <w:rsid w:val="006E5B49"/>
    <w:rsid w:val="006F011D"/>
    <w:rsid w:val="006F0AE3"/>
    <w:rsid w:val="006F37F1"/>
    <w:rsid w:val="006F713F"/>
    <w:rsid w:val="0070234A"/>
    <w:rsid w:val="00702932"/>
    <w:rsid w:val="007057A2"/>
    <w:rsid w:val="0070778A"/>
    <w:rsid w:val="00712CD4"/>
    <w:rsid w:val="00713369"/>
    <w:rsid w:val="00713870"/>
    <w:rsid w:val="007140E2"/>
    <w:rsid w:val="00715F4F"/>
    <w:rsid w:val="00721D20"/>
    <w:rsid w:val="0072581A"/>
    <w:rsid w:val="007304E3"/>
    <w:rsid w:val="00730F64"/>
    <w:rsid w:val="00732083"/>
    <w:rsid w:val="00741529"/>
    <w:rsid w:val="00741D88"/>
    <w:rsid w:val="007459F2"/>
    <w:rsid w:val="00753D56"/>
    <w:rsid w:val="007624D0"/>
    <w:rsid w:val="00764418"/>
    <w:rsid w:val="00764E5E"/>
    <w:rsid w:val="007678D3"/>
    <w:rsid w:val="00770649"/>
    <w:rsid w:val="0077304F"/>
    <w:rsid w:val="00783C3A"/>
    <w:rsid w:val="00790963"/>
    <w:rsid w:val="007941D0"/>
    <w:rsid w:val="007A28B2"/>
    <w:rsid w:val="007A4443"/>
    <w:rsid w:val="007A4D40"/>
    <w:rsid w:val="007A71A8"/>
    <w:rsid w:val="007B045F"/>
    <w:rsid w:val="007B649A"/>
    <w:rsid w:val="007B7044"/>
    <w:rsid w:val="007C028A"/>
    <w:rsid w:val="007C1F8D"/>
    <w:rsid w:val="007C58E4"/>
    <w:rsid w:val="007C5E53"/>
    <w:rsid w:val="007D3D04"/>
    <w:rsid w:val="007E14E0"/>
    <w:rsid w:val="007E255A"/>
    <w:rsid w:val="007E2C76"/>
    <w:rsid w:val="007E443B"/>
    <w:rsid w:val="007F0F80"/>
    <w:rsid w:val="007F438D"/>
    <w:rsid w:val="008002E3"/>
    <w:rsid w:val="00800FF6"/>
    <w:rsid w:val="008055AF"/>
    <w:rsid w:val="00810CEC"/>
    <w:rsid w:val="008266A6"/>
    <w:rsid w:val="00827296"/>
    <w:rsid w:val="008315DE"/>
    <w:rsid w:val="00833F40"/>
    <w:rsid w:val="008375C0"/>
    <w:rsid w:val="0084234F"/>
    <w:rsid w:val="00842621"/>
    <w:rsid w:val="008434D0"/>
    <w:rsid w:val="00844410"/>
    <w:rsid w:val="00846B5C"/>
    <w:rsid w:val="00846E0B"/>
    <w:rsid w:val="00851E93"/>
    <w:rsid w:val="0085362B"/>
    <w:rsid w:val="00854634"/>
    <w:rsid w:val="00854B86"/>
    <w:rsid w:val="00856FD1"/>
    <w:rsid w:val="008578CA"/>
    <w:rsid w:val="00865A4B"/>
    <w:rsid w:val="00866BBF"/>
    <w:rsid w:val="008670A8"/>
    <w:rsid w:val="00867420"/>
    <w:rsid w:val="00873A16"/>
    <w:rsid w:val="00875F8C"/>
    <w:rsid w:val="0088363E"/>
    <w:rsid w:val="00886CDF"/>
    <w:rsid w:val="0088777C"/>
    <w:rsid w:val="0089138D"/>
    <w:rsid w:val="00892F63"/>
    <w:rsid w:val="00897943"/>
    <w:rsid w:val="008A0903"/>
    <w:rsid w:val="008A23DA"/>
    <w:rsid w:val="008A4E6D"/>
    <w:rsid w:val="008B1955"/>
    <w:rsid w:val="008B2A2C"/>
    <w:rsid w:val="008B5B99"/>
    <w:rsid w:val="008C1253"/>
    <w:rsid w:val="008C29B4"/>
    <w:rsid w:val="008D233D"/>
    <w:rsid w:val="008D3C33"/>
    <w:rsid w:val="008E1509"/>
    <w:rsid w:val="008E25F3"/>
    <w:rsid w:val="008E5085"/>
    <w:rsid w:val="008E6C84"/>
    <w:rsid w:val="008F41F0"/>
    <w:rsid w:val="00900BCA"/>
    <w:rsid w:val="0090531D"/>
    <w:rsid w:val="00906917"/>
    <w:rsid w:val="009132D4"/>
    <w:rsid w:val="00913544"/>
    <w:rsid w:val="0092757E"/>
    <w:rsid w:val="0093125D"/>
    <w:rsid w:val="00934770"/>
    <w:rsid w:val="009356E7"/>
    <w:rsid w:val="00941048"/>
    <w:rsid w:val="00943F91"/>
    <w:rsid w:val="00956A57"/>
    <w:rsid w:val="009642BB"/>
    <w:rsid w:val="00967E7B"/>
    <w:rsid w:val="009757E6"/>
    <w:rsid w:val="00987375"/>
    <w:rsid w:val="00996793"/>
    <w:rsid w:val="009A688E"/>
    <w:rsid w:val="009B09A8"/>
    <w:rsid w:val="009B1974"/>
    <w:rsid w:val="009B2F6C"/>
    <w:rsid w:val="009C0479"/>
    <w:rsid w:val="009C21FD"/>
    <w:rsid w:val="009D2460"/>
    <w:rsid w:val="009E07E5"/>
    <w:rsid w:val="009E595E"/>
    <w:rsid w:val="009E7BAA"/>
    <w:rsid w:val="009F0B40"/>
    <w:rsid w:val="009F0FC7"/>
    <w:rsid w:val="009F1730"/>
    <w:rsid w:val="009F56C2"/>
    <w:rsid w:val="009F5E31"/>
    <w:rsid w:val="009F7AB2"/>
    <w:rsid w:val="00A0206E"/>
    <w:rsid w:val="00A10A3C"/>
    <w:rsid w:val="00A14BCE"/>
    <w:rsid w:val="00A20532"/>
    <w:rsid w:val="00A252CC"/>
    <w:rsid w:val="00A25CAA"/>
    <w:rsid w:val="00A43AC3"/>
    <w:rsid w:val="00A45749"/>
    <w:rsid w:val="00A47E62"/>
    <w:rsid w:val="00A53844"/>
    <w:rsid w:val="00A54042"/>
    <w:rsid w:val="00A54D1F"/>
    <w:rsid w:val="00A612E5"/>
    <w:rsid w:val="00A660B3"/>
    <w:rsid w:val="00A76677"/>
    <w:rsid w:val="00A81399"/>
    <w:rsid w:val="00A84ABB"/>
    <w:rsid w:val="00A84B8D"/>
    <w:rsid w:val="00A86403"/>
    <w:rsid w:val="00A9196E"/>
    <w:rsid w:val="00A919A9"/>
    <w:rsid w:val="00A94C24"/>
    <w:rsid w:val="00AB1C33"/>
    <w:rsid w:val="00AB662E"/>
    <w:rsid w:val="00AB7C58"/>
    <w:rsid w:val="00AC154C"/>
    <w:rsid w:val="00AC4411"/>
    <w:rsid w:val="00AC6C2B"/>
    <w:rsid w:val="00AC7792"/>
    <w:rsid w:val="00AD3E8A"/>
    <w:rsid w:val="00AD5976"/>
    <w:rsid w:val="00AD7D10"/>
    <w:rsid w:val="00AE0713"/>
    <w:rsid w:val="00AE2708"/>
    <w:rsid w:val="00AE6C3B"/>
    <w:rsid w:val="00AE6EAC"/>
    <w:rsid w:val="00AE7281"/>
    <w:rsid w:val="00AE7815"/>
    <w:rsid w:val="00B05963"/>
    <w:rsid w:val="00B05C15"/>
    <w:rsid w:val="00B10A60"/>
    <w:rsid w:val="00B12A05"/>
    <w:rsid w:val="00B14175"/>
    <w:rsid w:val="00B17081"/>
    <w:rsid w:val="00B21C01"/>
    <w:rsid w:val="00B22A48"/>
    <w:rsid w:val="00B32B6A"/>
    <w:rsid w:val="00B33D4F"/>
    <w:rsid w:val="00B34193"/>
    <w:rsid w:val="00B42231"/>
    <w:rsid w:val="00B65717"/>
    <w:rsid w:val="00B6772F"/>
    <w:rsid w:val="00B746FE"/>
    <w:rsid w:val="00B7571D"/>
    <w:rsid w:val="00B816F5"/>
    <w:rsid w:val="00B81D12"/>
    <w:rsid w:val="00B8646E"/>
    <w:rsid w:val="00B93C86"/>
    <w:rsid w:val="00B94A72"/>
    <w:rsid w:val="00B95B0D"/>
    <w:rsid w:val="00BA538B"/>
    <w:rsid w:val="00BB2F46"/>
    <w:rsid w:val="00BC5F8E"/>
    <w:rsid w:val="00BE2583"/>
    <w:rsid w:val="00BF0288"/>
    <w:rsid w:val="00C05118"/>
    <w:rsid w:val="00C067A1"/>
    <w:rsid w:val="00C156C8"/>
    <w:rsid w:val="00C17163"/>
    <w:rsid w:val="00C37348"/>
    <w:rsid w:val="00C41B6A"/>
    <w:rsid w:val="00C45A5D"/>
    <w:rsid w:val="00C47E10"/>
    <w:rsid w:val="00C547E9"/>
    <w:rsid w:val="00C6098C"/>
    <w:rsid w:val="00C64751"/>
    <w:rsid w:val="00C66AC0"/>
    <w:rsid w:val="00C75292"/>
    <w:rsid w:val="00C82B71"/>
    <w:rsid w:val="00C86233"/>
    <w:rsid w:val="00C90D19"/>
    <w:rsid w:val="00C90E84"/>
    <w:rsid w:val="00C92F4E"/>
    <w:rsid w:val="00C95FFE"/>
    <w:rsid w:val="00C96191"/>
    <w:rsid w:val="00CA0EE5"/>
    <w:rsid w:val="00CA317B"/>
    <w:rsid w:val="00CA3FE7"/>
    <w:rsid w:val="00CA778C"/>
    <w:rsid w:val="00CB0655"/>
    <w:rsid w:val="00CB0F73"/>
    <w:rsid w:val="00CB34A9"/>
    <w:rsid w:val="00CB7247"/>
    <w:rsid w:val="00CB725D"/>
    <w:rsid w:val="00CB74AE"/>
    <w:rsid w:val="00CB799A"/>
    <w:rsid w:val="00CD0477"/>
    <w:rsid w:val="00CD1EB8"/>
    <w:rsid w:val="00CD2C0B"/>
    <w:rsid w:val="00CD3165"/>
    <w:rsid w:val="00CD579D"/>
    <w:rsid w:val="00CE3EEF"/>
    <w:rsid w:val="00CE42EB"/>
    <w:rsid w:val="00CE532F"/>
    <w:rsid w:val="00CE57D1"/>
    <w:rsid w:val="00CF2D9E"/>
    <w:rsid w:val="00CF3858"/>
    <w:rsid w:val="00CF5072"/>
    <w:rsid w:val="00CF6383"/>
    <w:rsid w:val="00CF6F8A"/>
    <w:rsid w:val="00D07EC6"/>
    <w:rsid w:val="00D12877"/>
    <w:rsid w:val="00D13B1E"/>
    <w:rsid w:val="00D238B3"/>
    <w:rsid w:val="00D2488F"/>
    <w:rsid w:val="00D36A37"/>
    <w:rsid w:val="00D378D3"/>
    <w:rsid w:val="00D50595"/>
    <w:rsid w:val="00D55C01"/>
    <w:rsid w:val="00D55E67"/>
    <w:rsid w:val="00D56351"/>
    <w:rsid w:val="00D56BC6"/>
    <w:rsid w:val="00D60C02"/>
    <w:rsid w:val="00D60F3D"/>
    <w:rsid w:val="00D612F6"/>
    <w:rsid w:val="00D61588"/>
    <w:rsid w:val="00D62B18"/>
    <w:rsid w:val="00D673D4"/>
    <w:rsid w:val="00D71A0F"/>
    <w:rsid w:val="00D77FE1"/>
    <w:rsid w:val="00D84349"/>
    <w:rsid w:val="00D8489C"/>
    <w:rsid w:val="00D873AB"/>
    <w:rsid w:val="00D90247"/>
    <w:rsid w:val="00D94BE0"/>
    <w:rsid w:val="00DA0D73"/>
    <w:rsid w:val="00DA7F3F"/>
    <w:rsid w:val="00DB2246"/>
    <w:rsid w:val="00DB2B98"/>
    <w:rsid w:val="00DB3B03"/>
    <w:rsid w:val="00DB4445"/>
    <w:rsid w:val="00DB4E50"/>
    <w:rsid w:val="00DB5A97"/>
    <w:rsid w:val="00DB7597"/>
    <w:rsid w:val="00DC1CE6"/>
    <w:rsid w:val="00DC61A4"/>
    <w:rsid w:val="00DD3E77"/>
    <w:rsid w:val="00DD5762"/>
    <w:rsid w:val="00DD65F2"/>
    <w:rsid w:val="00DF0090"/>
    <w:rsid w:val="00DF1136"/>
    <w:rsid w:val="00E037DF"/>
    <w:rsid w:val="00E06E6F"/>
    <w:rsid w:val="00E11FB5"/>
    <w:rsid w:val="00E12BB9"/>
    <w:rsid w:val="00E15A71"/>
    <w:rsid w:val="00E17A23"/>
    <w:rsid w:val="00E2257A"/>
    <w:rsid w:val="00E225F9"/>
    <w:rsid w:val="00E30BD3"/>
    <w:rsid w:val="00E34550"/>
    <w:rsid w:val="00E36377"/>
    <w:rsid w:val="00E37E63"/>
    <w:rsid w:val="00E37FBA"/>
    <w:rsid w:val="00E45388"/>
    <w:rsid w:val="00E47A74"/>
    <w:rsid w:val="00E623E5"/>
    <w:rsid w:val="00E62A12"/>
    <w:rsid w:val="00E6318C"/>
    <w:rsid w:val="00E679F7"/>
    <w:rsid w:val="00E74384"/>
    <w:rsid w:val="00E74E76"/>
    <w:rsid w:val="00E767BE"/>
    <w:rsid w:val="00E83D2A"/>
    <w:rsid w:val="00E86B87"/>
    <w:rsid w:val="00E872F6"/>
    <w:rsid w:val="00E90039"/>
    <w:rsid w:val="00E904FC"/>
    <w:rsid w:val="00E911BA"/>
    <w:rsid w:val="00EA2B76"/>
    <w:rsid w:val="00EA3A69"/>
    <w:rsid w:val="00EA681A"/>
    <w:rsid w:val="00EB08EA"/>
    <w:rsid w:val="00EB42E4"/>
    <w:rsid w:val="00EB70F7"/>
    <w:rsid w:val="00EB7A16"/>
    <w:rsid w:val="00EB7AA7"/>
    <w:rsid w:val="00EC105C"/>
    <w:rsid w:val="00EC3048"/>
    <w:rsid w:val="00EC30B0"/>
    <w:rsid w:val="00ED14DE"/>
    <w:rsid w:val="00ED2863"/>
    <w:rsid w:val="00ED6BA5"/>
    <w:rsid w:val="00EE4C3D"/>
    <w:rsid w:val="00EE6349"/>
    <w:rsid w:val="00EF34CF"/>
    <w:rsid w:val="00EF773C"/>
    <w:rsid w:val="00F00609"/>
    <w:rsid w:val="00F04688"/>
    <w:rsid w:val="00F05FAA"/>
    <w:rsid w:val="00F14992"/>
    <w:rsid w:val="00F15938"/>
    <w:rsid w:val="00F16C96"/>
    <w:rsid w:val="00F17057"/>
    <w:rsid w:val="00F36F6E"/>
    <w:rsid w:val="00F41249"/>
    <w:rsid w:val="00F41C80"/>
    <w:rsid w:val="00F4243B"/>
    <w:rsid w:val="00F425B4"/>
    <w:rsid w:val="00F44804"/>
    <w:rsid w:val="00F45731"/>
    <w:rsid w:val="00F52A28"/>
    <w:rsid w:val="00F57BA9"/>
    <w:rsid w:val="00F61D20"/>
    <w:rsid w:val="00F64908"/>
    <w:rsid w:val="00F65962"/>
    <w:rsid w:val="00F65B60"/>
    <w:rsid w:val="00F7161A"/>
    <w:rsid w:val="00F75C4E"/>
    <w:rsid w:val="00F77EB7"/>
    <w:rsid w:val="00F813FB"/>
    <w:rsid w:val="00F8594B"/>
    <w:rsid w:val="00F86DFA"/>
    <w:rsid w:val="00F93609"/>
    <w:rsid w:val="00F95690"/>
    <w:rsid w:val="00FA1115"/>
    <w:rsid w:val="00FB2EEA"/>
    <w:rsid w:val="00FB35A3"/>
    <w:rsid w:val="00FB78DB"/>
    <w:rsid w:val="00FC0C92"/>
    <w:rsid w:val="00FC420F"/>
    <w:rsid w:val="00FC6CDD"/>
    <w:rsid w:val="00FD6FD1"/>
    <w:rsid w:val="00FD74B5"/>
    <w:rsid w:val="00FE490C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5BF3AD0"/>
  <w15:docId w15:val="{584F0A51-BD35-4068-A9B7-D94E21AB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imes New Roman" w:hAnsi="Tahoma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17B"/>
  </w:style>
  <w:style w:type="paragraph" w:styleId="1">
    <w:name w:val="heading 1"/>
    <w:basedOn w:val="a0"/>
    <w:next w:val="a"/>
    <w:uiPriority w:val="9"/>
    <w:qFormat/>
    <w:rsid w:val="008A4E6D"/>
    <w:pPr>
      <w:keepNext/>
      <w:keepLines/>
      <w:spacing w:before="100" w:beforeAutospacing="1" w:after="100" w:afterAutospacing="1"/>
      <w:jc w:val="center"/>
      <w:outlineLvl w:val="0"/>
    </w:pPr>
    <w:rPr>
      <w:rFonts w:eastAsiaTheme="majorEastAsia" w:cstheme="majorBidi"/>
      <w:b/>
      <w:bCs/>
      <w:color w:val="000000" w:themeColor="text1"/>
      <w:sz w:val="30"/>
      <w:szCs w:val="30"/>
    </w:rPr>
  </w:style>
  <w:style w:type="paragraph" w:styleId="2">
    <w:name w:val="heading 2"/>
    <w:basedOn w:val="a0"/>
    <w:next w:val="a"/>
    <w:uiPriority w:val="9"/>
    <w:unhideWhenUsed/>
    <w:qFormat/>
    <w:rsid w:val="00061F4F"/>
    <w:pPr>
      <w:keepNext/>
      <w:keepLines/>
      <w:spacing w:before="100" w:beforeAutospacing="1" w:after="100" w:afterAutospacing="1"/>
      <w:jc w:val="center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3">
    <w:name w:val="heading 3"/>
    <w:basedOn w:val="a0"/>
    <w:next w:val="a"/>
    <w:uiPriority w:val="9"/>
    <w:unhideWhenUsed/>
    <w:qFormat/>
    <w:rsid w:val="008A4E6D"/>
    <w:pPr>
      <w:keepNext/>
      <w:keepLines/>
      <w:spacing w:before="100" w:beforeAutospacing="1" w:after="100" w:afterAutospacing="1"/>
      <w:jc w:val="center"/>
      <w:outlineLvl w:val="2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4">
    <w:name w:val="heading 4"/>
    <w:basedOn w:val="a0"/>
    <w:next w:val="a"/>
    <w:link w:val="40"/>
    <w:uiPriority w:val="9"/>
    <w:unhideWhenUsed/>
    <w:qFormat/>
    <w:rsid w:val="009E07E5"/>
    <w:pPr>
      <w:keepNext/>
      <w:keepLines/>
      <w:spacing w:before="200"/>
      <w:jc w:val="center"/>
      <w:outlineLvl w:val="3"/>
    </w:pPr>
    <w:rPr>
      <w:rFonts w:eastAsiaTheme="majorEastAsia" w:cstheme="majorBidi"/>
      <w:b/>
      <w:bCs/>
      <w:color w:val="000000" w:themeColor="text1"/>
    </w:rPr>
  </w:style>
  <w:style w:type="paragraph" w:styleId="5">
    <w:name w:val="heading 5"/>
    <w:basedOn w:val="a0"/>
    <w:next w:val="a"/>
    <w:uiPriority w:val="9"/>
    <w:unhideWhenUsed/>
    <w:qFormat/>
    <w:rsid w:val="009E07E5"/>
    <w:pPr>
      <w:keepNext/>
      <w:keepLines/>
      <w:spacing w:before="200"/>
      <w:jc w:val="both"/>
      <w:outlineLvl w:val="4"/>
    </w:pPr>
    <w:rPr>
      <w:rFonts w:eastAsiaTheme="majorEastAsia" w:cstheme="majorBidi"/>
      <w:b/>
      <w:bCs/>
      <w:color w:val="000000" w:themeColor="text1"/>
      <w:sz w:val="16"/>
      <w:szCs w:val="16"/>
    </w:rPr>
  </w:style>
  <w:style w:type="paragraph" w:styleId="6">
    <w:name w:val="heading 6"/>
    <w:basedOn w:val="a0"/>
    <w:next w:val="a"/>
    <w:uiPriority w:val="9"/>
    <w:unhideWhenUsed/>
    <w:qFormat/>
    <w:rsid w:val="009E07E5"/>
    <w:pPr>
      <w:keepNext/>
      <w:keepLines/>
      <w:spacing w:before="200"/>
      <w:jc w:val="both"/>
      <w:outlineLvl w:val="5"/>
    </w:pPr>
    <w:rPr>
      <w:rFonts w:eastAsiaTheme="majorEastAsia" w:cstheme="majorBidi"/>
      <w:b/>
      <w:bCs/>
      <w:color w:val="000000" w:themeColor="text1"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араграф"/>
    <w:basedOn w:val="a0"/>
    <w:link w:val="paragraph"/>
    <w:qFormat/>
    <w:rsid w:val="00061F4F"/>
    <w:pPr>
      <w:spacing w:before="60" w:after="60"/>
      <w:ind w:firstLine="567"/>
      <w:jc w:val="both"/>
    </w:pPr>
  </w:style>
  <w:style w:type="character" w:customStyle="1" w:styleId="paragraph">
    <w:name w:val="paragraph Знак"/>
    <w:basedOn w:val="a1"/>
    <w:link w:val="a4"/>
    <w:rsid w:val="00061F4F"/>
    <w:rPr>
      <w:rFonts w:ascii="Tahoma" w:hAnsi="Tahoma" w:cs="Tahoma"/>
      <w:sz w:val="20"/>
      <w:szCs w:val="20"/>
      <w:lang w:val="en-US"/>
    </w:rPr>
  </w:style>
  <w:style w:type="table" w:customStyle="1" w:styleId="TableSpreadsheet">
    <w:name w:val="Table Spreadsheet"/>
    <w:basedOn w:val="a2"/>
    <w:uiPriority w:val="59"/>
    <w:rsid w:val="009D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40">
    <w:name w:val="Заголовок 4 Знак"/>
    <w:basedOn w:val="a1"/>
    <w:link w:val="4"/>
    <w:uiPriority w:val="9"/>
    <w:rsid w:val="009E07E5"/>
    <w:rPr>
      <w:rFonts w:ascii="Calibri" w:eastAsiaTheme="majorEastAsia" w:hAnsi="Calibri" w:cstheme="majorBidi"/>
      <w:b/>
      <w:bCs/>
      <w:i/>
      <w:iCs/>
      <w:color w:val="000000" w:themeColor="text1"/>
    </w:rPr>
  </w:style>
  <w:style w:type="paragraph" w:customStyle="1" w:styleId="a0">
    <w:name w:val="Общий"/>
    <w:basedOn w:val="a"/>
    <w:link w:val="contents"/>
    <w:qFormat/>
    <w:rsid w:val="00311DE6"/>
    <w:pPr>
      <w:spacing w:after="0" w:line="240" w:lineRule="auto"/>
    </w:pPr>
    <w:rPr>
      <w:rFonts w:cs="Tahoma"/>
      <w:lang w:val="en-US"/>
    </w:rPr>
  </w:style>
  <w:style w:type="character" w:customStyle="1" w:styleId="contents">
    <w:name w:val="contents Знак"/>
    <w:basedOn w:val="a1"/>
    <w:link w:val="a0"/>
    <w:rsid w:val="00311DE6"/>
    <w:rPr>
      <w:rFonts w:ascii="Tahoma" w:hAnsi="Tahoma" w:cs="Tahoma"/>
      <w:sz w:val="20"/>
      <w:szCs w:val="20"/>
      <w:lang w:val="en-US"/>
    </w:rPr>
  </w:style>
  <w:style w:type="character" w:styleId="a5">
    <w:name w:val="Hyperlink"/>
    <w:uiPriority w:val="99"/>
    <w:unhideWhenUsed/>
    <w:rsid w:val="000B74B5"/>
    <w:rPr>
      <w:color w:val="0000FF"/>
      <w:u w:val="single"/>
    </w:rPr>
  </w:style>
  <w:style w:type="paragraph" w:styleId="a6">
    <w:name w:val="annotation text"/>
    <w:basedOn w:val="a"/>
    <w:link w:val="a7"/>
    <w:uiPriority w:val="99"/>
    <w:unhideWhenUsed/>
    <w:rsid w:val="00E83D2A"/>
    <w:pPr>
      <w:spacing w:after="60" w:line="240" w:lineRule="auto"/>
    </w:pPr>
    <w:rPr>
      <w:rFonts w:ascii="Times New Roman" w:hAnsi="Times New Roman" w:cs="Times New Roman"/>
      <w:lang w:val="en-US" w:eastAsia="en-US" w:bidi="en-US"/>
    </w:rPr>
  </w:style>
  <w:style w:type="character" w:customStyle="1" w:styleId="a7">
    <w:name w:val="Текст примечания Знак"/>
    <w:basedOn w:val="a1"/>
    <w:link w:val="a6"/>
    <w:uiPriority w:val="99"/>
    <w:rsid w:val="00E83D2A"/>
    <w:rPr>
      <w:rFonts w:ascii="Times New Roman" w:hAnsi="Times New Roman" w:cs="Times New Roman"/>
      <w:lang w:val="en-US" w:eastAsia="en-US" w:bidi="en-US"/>
    </w:rPr>
  </w:style>
  <w:style w:type="character" w:styleId="a8">
    <w:name w:val="annotation reference"/>
    <w:uiPriority w:val="99"/>
    <w:semiHidden/>
    <w:unhideWhenUsed/>
    <w:rsid w:val="00E83D2A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E83D2A"/>
    <w:pPr>
      <w:spacing w:after="0" w:line="240" w:lineRule="auto"/>
    </w:pPr>
    <w:rPr>
      <w:rFonts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83D2A"/>
    <w:rPr>
      <w:rFonts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84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584829"/>
  </w:style>
  <w:style w:type="paragraph" w:styleId="ad">
    <w:name w:val="footer"/>
    <w:basedOn w:val="a"/>
    <w:link w:val="ae"/>
    <w:uiPriority w:val="99"/>
    <w:unhideWhenUsed/>
    <w:rsid w:val="00584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584829"/>
  </w:style>
  <w:style w:type="paragraph" w:styleId="af">
    <w:name w:val="Body Text"/>
    <w:basedOn w:val="a"/>
    <w:link w:val="af0"/>
    <w:rsid w:val="00584829"/>
    <w:pPr>
      <w:spacing w:after="0" w:line="240" w:lineRule="auto"/>
      <w:jc w:val="both"/>
    </w:pPr>
    <w:rPr>
      <w:rFonts w:ascii="Bookman Old Style" w:hAnsi="Bookman Old Style" w:cs="Times New Roman"/>
      <w:sz w:val="22"/>
    </w:rPr>
  </w:style>
  <w:style w:type="character" w:customStyle="1" w:styleId="af0">
    <w:name w:val="Основной текст Знак"/>
    <w:basedOn w:val="a1"/>
    <w:link w:val="af"/>
    <w:rsid w:val="00584829"/>
    <w:rPr>
      <w:rFonts w:ascii="Bookman Old Style" w:hAnsi="Bookman Old Style" w:cs="Times New Roman"/>
      <w:sz w:val="22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5638E9"/>
    <w:pPr>
      <w:spacing w:after="200"/>
    </w:pPr>
    <w:rPr>
      <w:rFonts w:ascii="Tahoma" w:hAnsi="Tahoma" w:cstheme="minorBidi"/>
      <w:b/>
      <w:bCs/>
      <w:lang w:val="ru-RU" w:eastAsia="ru-RU" w:bidi="ar-SA"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5638E9"/>
    <w:rPr>
      <w:rFonts w:ascii="Times New Roman" w:hAnsi="Times New Roman" w:cs="Times New Roman"/>
      <w:b/>
      <w:bCs/>
      <w:lang w:val="en-US" w:eastAsia="en-US" w:bidi="en-US"/>
    </w:rPr>
  </w:style>
  <w:style w:type="paragraph" w:styleId="af3">
    <w:name w:val="List Paragraph"/>
    <w:basedOn w:val="a"/>
    <w:link w:val="af4"/>
    <w:uiPriority w:val="34"/>
    <w:qFormat/>
    <w:rsid w:val="00CE532F"/>
    <w:pPr>
      <w:ind w:left="720"/>
      <w:contextualSpacing/>
    </w:pPr>
  </w:style>
  <w:style w:type="paragraph" w:styleId="af5">
    <w:name w:val="Revision"/>
    <w:hidden/>
    <w:uiPriority w:val="99"/>
    <w:semiHidden/>
    <w:rsid w:val="00A81399"/>
    <w:pPr>
      <w:spacing w:after="0" w:line="240" w:lineRule="auto"/>
    </w:pPr>
  </w:style>
  <w:style w:type="character" w:customStyle="1" w:styleId="10">
    <w:name w:val="Неразрешенное упоминание1"/>
    <w:basedOn w:val="a1"/>
    <w:uiPriority w:val="99"/>
    <w:semiHidden/>
    <w:unhideWhenUsed/>
    <w:rsid w:val="00376670"/>
    <w:rPr>
      <w:color w:val="605E5C"/>
      <w:shd w:val="clear" w:color="auto" w:fill="E1DFDD"/>
    </w:rPr>
  </w:style>
  <w:style w:type="character" w:customStyle="1" w:styleId="af4">
    <w:name w:val="Абзац списка Знак"/>
    <w:link w:val="af3"/>
    <w:uiPriority w:val="34"/>
    <w:locked/>
    <w:rsid w:val="000907FB"/>
  </w:style>
  <w:style w:type="paragraph" w:customStyle="1" w:styleId="af6">
    <w:name w:val="Содержимое таблицы"/>
    <w:basedOn w:val="a"/>
    <w:rsid w:val="00593EF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table" w:styleId="af7">
    <w:name w:val="Table Grid"/>
    <w:basedOn w:val="a2"/>
    <w:uiPriority w:val="59"/>
    <w:rsid w:val="00593EF8"/>
    <w:pPr>
      <w:spacing w:beforeAutospacing="1" w:after="0" w:afterAutospacing="1" w:line="240" w:lineRule="auto"/>
    </w:pPr>
    <w:rPr>
      <w:rFonts w:asciiTheme="minorHAnsi" w:eastAsiaTheme="minorHAnsi" w:hAnsi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a"/>
    <w:next w:val="a"/>
    <w:uiPriority w:val="6"/>
    <w:qFormat/>
    <w:rsid w:val="004C6A26"/>
    <w:pPr>
      <w:numPr>
        <w:numId w:val="12"/>
      </w:numPr>
      <w:autoSpaceDE w:val="0"/>
      <w:autoSpaceDN w:val="0"/>
      <w:adjustRightInd w:val="0"/>
      <w:spacing w:after="210" w:line="264" w:lineRule="auto"/>
      <w:jc w:val="both"/>
      <w:outlineLvl w:val="0"/>
    </w:pPr>
    <w:rPr>
      <w:rFonts w:ascii="Arial" w:eastAsia="Arial Unicode MS" w:hAnsi="Arial" w:cs="Times New Roman"/>
      <w:sz w:val="21"/>
      <w:szCs w:val="21"/>
      <w:lang w:val="en-GB" w:eastAsia="en-US"/>
    </w:rPr>
  </w:style>
  <w:style w:type="paragraph" w:customStyle="1" w:styleId="Level2">
    <w:name w:val="Level 2"/>
    <w:basedOn w:val="a"/>
    <w:next w:val="a"/>
    <w:uiPriority w:val="6"/>
    <w:qFormat/>
    <w:rsid w:val="004C6A26"/>
    <w:pPr>
      <w:numPr>
        <w:ilvl w:val="1"/>
        <w:numId w:val="12"/>
      </w:numPr>
      <w:autoSpaceDE w:val="0"/>
      <w:autoSpaceDN w:val="0"/>
      <w:adjustRightInd w:val="0"/>
      <w:spacing w:after="210" w:line="264" w:lineRule="auto"/>
      <w:jc w:val="both"/>
      <w:outlineLvl w:val="1"/>
    </w:pPr>
    <w:rPr>
      <w:rFonts w:ascii="Arial" w:eastAsia="Arial Unicode MS" w:hAnsi="Arial" w:cs="Times New Roman"/>
      <w:sz w:val="21"/>
      <w:szCs w:val="21"/>
      <w:lang w:val="en-GB" w:eastAsia="en-US"/>
    </w:rPr>
  </w:style>
  <w:style w:type="paragraph" w:customStyle="1" w:styleId="Level3">
    <w:name w:val="Level 3"/>
    <w:basedOn w:val="a"/>
    <w:next w:val="a"/>
    <w:uiPriority w:val="6"/>
    <w:qFormat/>
    <w:rsid w:val="004C6A26"/>
    <w:pPr>
      <w:numPr>
        <w:ilvl w:val="2"/>
        <w:numId w:val="12"/>
      </w:numPr>
      <w:autoSpaceDE w:val="0"/>
      <w:autoSpaceDN w:val="0"/>
      <w:adjustRightInd w:val="0"/>
      <w:spacing w:after="210" w:line="264" w:lineRule="auto"/>
      <w:jc w:val="both"/>
      <w:outlineLvl w:val="2"/>
    </w:pPr>
    <w:rPr>
      <w:rFonts w:ascii="Arial" w:eastAsia="Arial Unicode MS" w:hAnsi="Arial" w:cs="Times New Roman"/>
      <w:sz w:val="21"/>
      <w:szCs w:val="21"/>
      <w:lang w:val="en-GB" w:eastAsia="en-US"/>
    </w:rPr>
  </w:style>
  <w:style w:type="paragraph" w:customStyle="1" w:styleId="Level4">
    <w:name w:val="Level 4"/>
    <w:basedOn w:val="a"/>
    <w:next w:val="a"/>
    <w:uiPriority w:val="6"/>
    <w:qFormat/>
    <w:rsid w:val="004C6A26"/>
    <w:pPr>
      <w:numPr>
        <w:ilvl w:val="3"/>
        <w:numId w:val="12"/>
      </w:numPr>
      <w:autoSpaceDE w:val="0"/>
      <w:autoSpaceDN w:val="0"/>
      <w:adjustRightInd w:val="0"/>
      <w:spacing w:after="210" w:line="264" w:lineRule="auto"/>
      <w:jc w:val="both"/>
      <w:outlineLvl w:val="3"/>
    </w:pPr>
    <w:rPr>
      <w:rFonts w:ascii="Arial" w:eastAsia="Arial Unicode MS" w:hAnsi="Arial" w:cs="Times New Roman"/>
      <w:sz w:val="21"/>
      <w:szCs w:val="21"/>
      <w:lang w:val="en-GB" w:eastAsia="en-US"/>
    </w:rPr>
  </w:style>
  <w:style w:type="paragraph" w:customStyle="1" w:styleId="Level5">
    <w:name w:val="Level 5"/>
    <w:basedOn w:val="a"/>
    <w:next w:val="a"/>
    <w:uiPriority w:val="6"/>
    <w:qFormat/>
    <w:rsid w:val="004C6A26"/>
    <w:pPr>
      <w:numPr>
        <w:ilvl w:val="4"/>
        <w:numId w:val="12"/>
      </w:numPr>
      <w:autoSpaceDE w:val="0"/>
      <w:autoSpaceDN w:val="0"/>
      <w:adjustRightInd w:val="0"/>
      <w:spacing w:after="210" w:line="264" w:lineRule="auto"/>
      <w:jc w:val="both"/>
      <w:outlineLvl w:val="4"/>
    </w:pPr>
    <w:rPr>
      <w:rFonts w:ascii="Arial" w:eastAsia="Arial Unicode MS" w:hAnsi="Arial" w:cs="Times New Roman"/>
      <w:sz w:val="21"/>
      <w:szCs w:val="21"/>
      <w:lang w:val="en-GB" w:eastAsia="en-US"/>
    </w:rPr>
  </w:style>
  <w:style w:type="character" w:styleId="af8">
    <w:name w:val="Unresolved Mention"/>
    <w:basedOn w:val="a1"/>
    <w:uiPriority w:val="99"/>
    <w:semiHidden/>
    <w:unhideWhenUsed/>
    <w:rsid w:val="00D12877"/>
    <w:rPr>
      <w:color w:val="605E5C"/>
      <w:shd w:val="clear" w:color="auto" w:fill="E1DFDD"/>
    </w:rPr>
  </w:style>
  <w:style w:type="table" w:customStyle="1" w:styleId="TableGrid">
    <w:name w:val="TableGrid"/>
    <w:rsid w:val="00AD7D10"/>
    <w:pPr>
      <w:spacing w:after="0" w:line="240" w:lineRule="auto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Normal (Web)"/>
    <w:basedOn w:val="a"/>
    <w:uiPriority w:val="99"/>
    <w:semiHidden/>
    <w:unhideWhenUsed/>
    <w:rsid w:val="006A0D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103;\Documents\Visual%20Studio%202010\Projects\ConsoleApplication1\ConsoleApplication1\bin\Debug\template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5C9A15997D41459B8A57BA83BDE0BD" ma:contentTypeVersion="5" ma:contentTypeDescription="Создание документа." ma:contentTypeScope="" ma:versionID="86b83c73003113d78d16fa586d91598e">
  <xsd:schema xmlns:xsd="http://www.w3.org/2001/XMLSchema" xmlns:xs="http://www.w3.org/2001/XMLSchema" xmlns:p="http://schemas.microsoft.com/office/2006/metadata/properties" xmlns:ns3="1985a6e3-4687-481d-b81f-bf3fe8a6d846" xmlns:ns4="9b4f45e6-03cd-4f34-a491-ef7d3f9728d8" targetNamespace="http://schemas.microsoft.com/office/2006/metadata/properties" ma:root="true" ma:fieldsID="3dc2e3c98b069c59808c30f651075183" ns3:_="" ns4:_="">
    <xsd:import namespace="1985a6e3-4687-481d-b81f-bf3fe8a6d846"/>
    <xsd:import namespace="9b4f45e6-03cd-4f34-a491-ef7d3f9728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5a6e3-4687-481d-b81f-bf3fe8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f45e6-03cd-4f34-a491-ef7d3f972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1751FB-A0E5-40A5-9FC2-E44D1DEE2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07D4C4-2C42-4769-A50D-687DB09C4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5a6e3-4687-481d-b81f-bf3fe8a6d846"/>
    <ds:schemaRef ds:uri="9b4f45e6-03cd-4f34-a491-ef7d3f972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34713-807F-4502-AAA9-69736346AD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FA8883-635A-4704-B60C-7E9BBFE6D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C:\Users\Мария\Documents\Visual Studio 2010\Projects\ConsoleApplication1\ConsoleApplication1\bin\Debug\template.dotm</Template>
  <TotalTime>2</TotalTime>
  <Pages>15</Pages>
  <Words>5981</Words>
  <Characters>34098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QuickDoc</Company>
  <LinksUpToDate>false</LinksUpToDate>
  <CharactersWithSpaces>40000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Лис</dc:creator>
  <cp:keywords/>
  <dc:description/>
  <cp:lastModifiedBy>Victor Kolesnikov</cp:lastModifiedBy>
  <cp:revision>3</cp:revision>
  <cp:lastPrinted>2016-06-20T12:30:00Z</cp:lastPrinted>
  <dcterms:created xsi:type="dcterms:W3CDTF">2025-02-21T08:39:00Z</dcterms:created>
  <dcterms:modified xsi:type="dcterms:W3CDTF">2025-03-02T23:05:00Z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0x0101000D5C9A15997D41459B8A57BA83BDE0BD</vt:lpwstr>
  </property>
</Properties>
</file>